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A1" w:rsidRPr="00617023" w:rsidRDefault="007540A1">
      <w:pPr>
        <w:jc w:val="right"/>
        <w:rPr>
          <w:rFonts w:ascii="Finnegan LT Com" w:hAnsi="Finnegan LT Com"/>
        </w:rPr>
      </w:pPr>
    </w:p>
    <w:tbl>
      <w:tblPr>
        <w:tblW w:w="9790" w:type="dxa"/>
        <w:tblLayout w:type="fixed"/>
        <w:tblCellMar>
          <w:left w:w="70" w:type="dxa"/>
          <w:right w:w="70" w:type="dxa"/>
        </w:tblCellMar>
        <w:tblLook w:val="0000" w:firstRow="0" w:lastRow="0" w:firstColumn="0" w:lastColumn="0" w:noHBand="0" w:noVBand="0"/>
      </w:tblPr>
      <w:tblGrid>
        <w:gridCol w:w="4181"/>
        <w:gridCol w:w="851"/>
        <w:gridCol w:w="4758"/>
      </w:tblGrid>
      <w:tr w:rsidR="0010042D" w:rsidRPr="0044247A">
        <w:trPr>
          <w:trHeight w:val="1434"/>
        </w:trPr>
        <w:tc>
          <w:tcPr>
            <w:tcW w:w="4181" w:type="dxa"/>
          </w:tcPr>
          <w:p w:rsidR="0010042D" w:rsidRPr="0044247A" w:rsidRDefault="004C6042" w:rsidP="0010042D">
            <w:pPr>
              <w:pStyle w:val="Kopfzeile"/>
              <w:tabs>
                <w:tab w:val="clear" w:pos="4536"/>
                <w:tab w:val="clear" w:pos="9072"/>
                <w:tab w:val="left" w:pos="7938"/>
              </w:tabs>
              <w:spacing w:before="20"/>
              <w:rPr>
                <w:rFonts w:ascii="Finnegan LT Com" w:hAnsi="Finnegan LT Com" w:cs="Arial"/>
                <w:b/>
                <w:sz w:val="32"/>
              </w:rPr>
            </w:pPr>
            <w:r>
              <w:rPr>
                <w:rFonts w:ascii="Finnegan LT Com" w:hAnsi="Finnegan LT Co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8pt;margin-top:7.95pt;width:153.1pt;height:66.85pt;z-index:-251658240" wrapcoords="-84 0 -84 21407 21600 21407 21600 0 -84 0">
                  <v:imagedata r:id="rId9" o:title="aid_Wissen_in_Bestform_schwarz"/>
                  <w10:wrap type="tight" side="left"/>
                </v:shape>
              </w:pict>
            </w:r>
          </w:p>
        </w:tc>
        <w:tc>
          <w:tcPr>
            <w:tcW w:w="851" w:type="dxa"/>
          </w:tcPr>
          <w:p w:rsidR="0010042D" w:rsidRPr="0044247A" w:rsidRDefault="0010042D" w:rsidP="0010042D">
            <w:pPr>
              <w:pStyle w:val="Kopfzeile"/>
              <w:tabs>
                <w:tab w:val="clear" w:pos="4536"/>
                <w:tab w:val="clear" w:pos="9072"/>
                <w:tab w:val="left" w:pos="7938"/>
              </w:tabs>
              <w:rPr>
                <w:rFonts w:ascii="Finnegan LT Com" w:hAnsi="Finnegan LT Com" w:cs="Arial"/>
              </w:rPr>
            </w:pPr>
          </w:p>
        </w:tc>
        <w:tc>
          <w:tcPr>
            <w:tcW w:w="4758" w:type="dxa"/>
          </w:tcPr>
          <w:p w:rsidR="002F7C2D" w:rsidRPr="0044247A" w:rsidRDefault="002F7C2D" w:rsidP="002F7C2D">
            <w:pPr>
              <w:pStyle w:val="Kopfzeile"/>
              <w:tabs>
                <w:tab w:val="clear" w:pos="4536"/>
                <w:tab w:val="clear" w:pos="9072"/>
                <w:tab w:val="left" w:pos="7938"/>
              </w:tabs>
              <w:spacing w:before="20"/>
              <w:rPr>
                <w:rFonts w:ascii="Finnegan LT Com" w:hAnsi="Finnegan LT Com" w:cs="Arial"/>
                <w:b/>
                <w:sz w:val="36"/>
              </w:rPr>
            </w:pPr>
            <w:r w:rsidRPr="0044247A">
              <w:rPr>
                <w:rFonts w:ascii="Finnegan LT Com" w:hAnsi="Finnegan LT Com" w:cs="Arial"/>
                <w:b/>
                <w:sz w:val="36"/>
              </w:rPr>
              <w:t xml:space="preserve">Arbeitskreis der </w:t>
            </w:r>
            <w:r w:rsidR="00617023" w:rsidRPr="0044247A">
              <w:rPr>
                <w:rFonts w:ascii="Finnegan LT Com" w:hAnsi="Finnegan LT Com" w:cs="Arial"/>
                <w:b/>
                <w:sz w:val="36"/>
              </w:rPr>
              <w:br/>
            </w:r>
            <w:r w:rsidRPr="0044247A">
              <w:rPr>
                <w:rFonts w:ascii="Finnegan LT Com" w:hAnsi="Finnegan LT Com" w:cs="Arial"/>
                <w:b/>
                <w:sz w:val="36"/>
              </w:rPr>
              <w:t>zuständigen Stellen</w:t>
            </w:r>
          </w:p>
          <w:p w:rsidR="0010042D" w:rsidRPr="0044247A" w:rsidRDefault="002F7C2D" w:rsidP="002F7C2D">
            <w:pPr>
              <w:pStyle w:val="Kopfzeile"/>
              <w:tabs>
                <w:tab w:val="clear" w:pos="4536"/>
                <w:tab w:val="clear" w:pos="9072"/>
                <w:tab w:val="left" w:pos="7938"/>
              </w:tabs>
              <w:rPr>
                <w:rFonts w:ascii="Finnegan LT Com" w:hAnsi="Finnegan LT Com" w:cs="Arial"/>
              </w:rPr>
            </w:pPr>
            <w:r w:rsidRPr="0044247A">
              <w:rPr>
                <w:rFonts w:ascii="Finnegan LT Com" w:hAnsi="Finnegan LT Com" w:cs="Arial"/>
                <w:b/>
                <w:sz w:val="36"/>
              </w:rPr>
              <w:t>für die Berufsbildung</w:t>
            </w:r>
            <w:r w:rsidRPr="0044247A">
              <w:rPr>
                <w:rFonts w:ascii="Finnegan LT Com" w:hAnsi="Finnegan LT Com" w:cs="Arial"/>
                <w:b/>
              </w:rPr>
              <w:t xml:space="preserve"> </w:t>
            </w:r>
            <w:r w:rsidRPr="0044247A">
              <w:rPr>
                <w:rFonts w:ascii="Finnegan LT Com" w:hAnsi="Finnegan LT Com" w:cs="Arial"/>
                <w:b/>
              </w:rPr>
              <w:br/>
            </w:r>
            <w:r w:rsidRPr="0044247A">
              <w:rPr>
                <w:rFonts w:ascii="Finnegan LT Com" w:hAnsi="Finnegan LT Com" w:cs="Arial"/>
                <w:sz w:val="18"/>
              </w:rPr>
              <w:t>im Verband der Landwirtschaftskammern e. V.</w:t>
            </w:r>
          </w:p>
          <w:p w:rsidR="0010042D" w:rsidRPr="0044247A" w:rsidRDefault="0010042D" w:rsidP="0010042D">
            <w:pPr>
              <w:pStyle w:val="Kopfzeile"/>
              <w:tabs>
                <w:tab w:val="clear" w:pos="4536"/>
                <w:tab w:val="clear" w:pos="9072"/>
                <w:tab w:val="left" w:pos="7938"/>
              </w:tabs>
              <w:rPr>
                <w:rFonts w:ascii="Finnegan LT Com" w:hAnsi="Finnegan LT Com" w:cs="Arial"/>
              </w:rPr>
            </w:pPr>
          </w:p>
        </w:tc>
      </w:tr>
    </w:tbl>
    <w:p w:rsidR="007540A1" w:rsidRPr="0044247A" w:rsidRDefault="007540A1">
      <w:pPr>
        <w:pStyle w:val="Kopfzeile"/>
        <w:tabs>
          <w:tab w:val="clear" w:pos="4536"/>
          <w:tab w:val="clear" w:pos="9072"/>
          <w:tab w:val="left" w:pos="7938"/>
        </w:tabs>
        <w:jc w:val="both"/>
        <w:rPr>
          <w:rFonts w:ascii="Finnegan LT Com" w:hAnsi="Finnegan LT Com"/>
        </w:rPr>
      </w:pPr>
    </w:p>
    <w:p w:rsidR="007540A1" w:rsidRPr="0044247A" w:rsidRDefault="007540A1">
      <w:pPr>
        <w:rPr>
          <w:rFonts w:ascii="Finnegan LT Com" w:hAnsi="Finnegan LT Com"/>
        </w:rPr>
      </w:pPr>
    </w:p>
    <w:p w:rsidR="007540A1" w:rsidRPr="0044247A" w:rsidRDefault="007540A1">
      <w:pPr>
        <w:rPr>
          <w:rFonts w:ascii="Finnegan LT Com" w:hAnsi="Finnegan LT Com"/>
        </w:rPr>
      </w:pPr>
    </w:p>
    <w:p w:rsidR="007540A1" w:rsidRPr="0044247A" w:rsidRDefault="007540A1">
      <w:pPr>
        <w:rPr>
          <w:rFonts w:ascii="Finnegan LT Com" w:hAnsi="Finnegan LT Com"/>
        </w:rPr>
      </w:pPr>
    </w:p>
    <w:p w:rsidR="007540A1" w:rsidRPr="0044247A" w:rsidRDefault="007540A1">
      <w:pPr>
        <w:pStyle w:val="Kopfzeile"/>
        <w:tabs>
          <w:tab w:val="clear" w:pos="4536"/>
          <w:tab w:val="clear" w:pos="9072"/>
        </w:tabs>
        <w:rPr>
          <w:rFonts w:ascii="Finnegan LT Com" w:hAnsi="Finnegan LT Com"/>
        </w:rPr>
      </w:pPr>
    </w:p>
    <w:p w:rsidR="007540A1" w:rsidRPr="0044247A" w:rsidRDefault="007540A1">
      <w:pPr>
        <w:pStyle w:val="Kopfzeile"/>
        <w:tabs>
          <w:tab w:val="clear" w:pos="4536"/>
          <w:tab w:val="clear" w:pos="9072"/>
        </w:tabs>
        <w:rPr>
          <w:rFonts w:ascii="Finnegan LT Com" w:hAnsi="Finnegan LT Com"/>
        </w:rPr>
      </w:pPr>
    </w:p>
    <w:p w:rsidR="007540A1" w:rsidRPr="0044247A" w:rsidRDefault="007540A1">
      <w:pPr>
        <w:pStyle w:val="berschrift7"/>
        <w:rPr>
          <w:rFonts w:ascii="Finnegan LT Com" w:hAnsi="Finnegan LT Com"/>
          <w:sz w:val="56"/>
        </w:rPr>
      </w:pPr>
      <w:proofErr w:type="spellStart"/>
      <w:r w:rsidRPr="0044247A">
        <w:rPr>
          <w:rFonts w:ascii="Finnegan LT Com" w:hAnsi="Finnegan LT Com"/>
          <w:sz w:val="56"/>
        </w:rPr>
        <w:t>Leittext</w:t>
      </w:r>
      <w:proofErr w:type="spellEnd"/>
    </w:p>
    <w:p w:rsidR="007540A1" w:rsidRPr="0044247A" w:rsidRDefault="007540A1">
      <w:pPr>
        <w:rPr>
          <w:rFonts w:ascii="Finnegan LT Com" w:hAnsi="Finnegan LT Com"/>
        </w:rPr>
      </w:pPr>
    </w:p>
    <w:p w:rsidR="007540A1" w:rsidRPr="0044247A" w:rsidRDefault="007540A1">
      <w:pPr>
        <w:rPr>
          <w:rFonts w:ascii="Finnegan LT Com" w:hAnsi="Finnegan LT Com"/>
        </w:rPr>
      </w:pPr>
    </w:p>
    <w:p w:rsidR="00617023" w:rsidRPr="0044247A" w:rsidRDefault="00617023">
      <w:pPr>
        <w:rPr>
          <w:rFonts w:ascii="Finnegan LT Com" w:hAnsi="Finnegan LT Com"/>
        </w:rPr>
      </w:pPr>
    </w:p>
    <w:p w:rsidR="00617023" w:rsidRPr="0044247A" w:rsidRDefault="00617023">
      <w:pPr>
        <w:rPr>
          <w:rFonts w:ascii="Finnegan LT Com" w:hAnsi="Finnegan LT Com"/>
        </w:rPr>
      </w:pPr>
    </w:p>
    <w:p w:rsidR="00617023" w:rsidRPr="0044247A" w:rsidRDefault="00617023">
      <w:pPr>
        <w:rPr>
          <w:rFonts w:ascii="Finnegan LT Com" w:hAnsi="Finnegan LT Com"/>
        </w:rPr>
      </w:pPr>
    </w:p>
    <w:p w:rsidR="007540A1" w:rsidRPr="0044247A" w:rsidRDefault="007540A1">
      <w:pPr>
        <w:rPr>
          <w:rFonts w:ascii="Finnegan LT Com" w:hAnsi="Finnegan LT Com"/>
        </w:rPr>
      </w:pPr>
    </w:p>
    <w:p w:rsidR="007540A1" w:rsidRPr="0044247A" w:rsidRDefault="007540A1">
      <w:pPr>
        <w:rPr>
          <w:rFonts w:ascii="Finnegan LT Com" w:hAnsi="Finnegan LT Com"/>
        </w:rPr>
      </w:pPr>
    </w:p>
    <w:p w:rsidR="00B54B31" w:rsidRPr="0044247A" w:rsidRDefault="00B54B31" w:rsidP="00B54B31">
      <w:pPr>
        <w:jc w:val="center"/>
        <w:rPr>
          <w:rFonts w:ascii="Finnegan LT Com" w:hAnsi="Finnegan LT Com"/>
          <w:b/>
          <w:sz w:val="48"/>
        </w:rPr>
      </w:pPr>
      <w:r w:rsidRPr="0044247A">
        <w:rPr>
          <w:rFonts w:ascii="Finnegan LT Com" w:hAnsi="Finnegan LT Com"/>
          <w:b/>
          <w:sz w:val="48"/>
        </w:rPr>
        <w:t>„Landwirtschaft und Wasserschutz“</w:t>
      </w:r>
    </w:p>
    <w:p w:rsidR="007540A1" w:rsidRPr="0044247A" w:rsidRDefault="007540A1">
      <w:pPr>
        <w:rPr>
          <w:rFonts w:ascii="Finnegan LT Com" w:hAnsi="Finnegan LT Com"/>
        </w:rPr>
      </w:pPr>
    </w:p>
    <w:p w:rsidR="00B54B31" w:rsidRPr="0044247A" w:rsidRDefault="00B54B31">
      <w:pPr>
        <w:rPr>
          <w:rFonts w:ascii="Finnegan LT Com" w:hAnsi="Finnegan LT Com"/>
        </w:rPr>
      </w:pPr>
    </w:p>
    <w:p w:rsidR="00B54B31" w:rsidRPr="0044247A" w:rsidRDefault="00B54B31">
      <w:pPr>
        <w:rPr>
          <w:rFonts w:ascii="Finnegan LT Com" w:hAnsi="Finnegan LT Com"/>
        </w:rPr>
      </w:pPr>
    </w:p>
    <w:p w:rsidR="00C47B1D" w:rsidRPr="0044247A" w:rsidRDefault="00C47B1D">
      <w:pPr>
        <w:rPr>
          <w:rFonts w:ascii="Finnegan LT Com" w:hAnsi="Finnegan LT Com"/>
        </w:rPr>
      </w:pPr>
    </w:p>
    <w:p w:rsidR="00C47B1D" w:rsidRPr="0044247A" w:rsidRDefault="00C47B1D">
      <w:pPr>
        <w:rPr>
          <w:rFonts w:ascii="Finnegan LT Com" w:hAnsi="Finnegan LT Com"/>
        </w:rPr>
      </w:pPr>
    </w:p>
    <w:p w:rsidR="00B54B31" w:rsidRPr="0044247A" w:rsidRDefault="00B54B31">
      <w:pPr>
        <w:rPr>
          <w:rFonts w:ascii="Finnegan LT Com" w:hAnsi="Finnegan LT Com"/>
        </w:rPr>
      </w:pPr>
    </w:p>
    <w:p w:rsidR="007540A1" w:rsidRPr="0044247A" w:rsidRDefault="007540A1">
      <w:pPr>
        <w:jc w:val="center"/>
        <w:rPr>
          <w:rFonts w:ascii="Finnegan LT Com" w:hAnsi="Finnegan LT Com"/>
          <w:b/>
          <w:sz w:val="36"/>
        </w:rPr>
      </w:pPr>
      <w:r w:rsidRPr="0044247A">
        <w:rPr>
          <w:rFonts w:ascii="Finnegan LT Com" w:hAnsi="Finnegan LT Com"/>
          <w:b/>
          <w:sz w:val="36"/>
        </w:rPr>
        <w:t>für Auszubildende i</w:t>
      </w:r>
      <w:r w:rsidR="00B54B31" w:rsidRPr="0044247A">
        <w:rPr>
          <w:rFonts w:ascii="Finnegan LT Com" w:hAnsi="Finnegan LT Com"/>
          <w:b/>
          <w:sz w:val="36"/>
        </w:rPr>
        <w:t>n den</w:t>
      </w:r>
      <w:r w:rsidRPr="0044247A">
        <w:rPr>
          <w:rFonts w:ascii="Finnegan LT Com" w:hAnsi="Finnegan LT Com"/>
          <w:b/>
          <w:sz w:val="36"/>
        </w:rPr>
        <w:t xml:space="preserve"> Ausbildungsberuf</w:t>
      </w:r>
      <w:r w:rsidR="00B54B31" w:rsidRPr="0044247A">
        <w:rPr>
          <w:rFonts w:ascii="Finnegan LT Com" w:hAnsi="Finnegan LT Com"/>
          <w:b/>
          <w:sz w:val="36"/>
        </w:rPr>
        <w:t>en</w:t>
      </w:r>
      <w:r w:rsidRPr="0044247A">
        <w:rPr>
          <w:rFonts w:ascii="Finnegan LT Com" w:hAnsi="Finnegan LT Com"/>
          <w:b/>
          <w:sz w:val="36"/>
        </w:rPr>
        <w:br/>
        <w:t>Landwirt / Landwirtin</w:t>
      </w:r>
      <w:r w:rsidR="00B54B31" w:rsidRPr="0044247A">
        <w:rPr>
          <w:rFonts w:ascii="Finnegan LT Com" w:hAnsi="Finnegan LT Com"/>
          <w:b/>
          <w:sz w:val="36"/>
        </w:rPr>
        <w:t xml:space="preserve"> und Fachkraft Agrarservice</w:t>
      </w:r>
    </w:p>
    <w:p w:rsidR="009F2F50" w:rsidRPr="0044247A" w:rsidRDefault="009F2F50" w:rsidP="009F2F50">
      <w:pPr>
        <w:rPr>
          <w:rFonts w:ascii="Finnegan LT Com" w:hAnsi="Finnegan LT Com"/>
        </w:rPr>
      </w:pPr>
    </w:p>
    <w:p w:rsidR="009F2F50" w:rsidRPr="0044247A" w:rsidRDefault="009F2F50" w:rsidP="009F2F50">
      <w:pPr>
        <w:rPr>
          <w:rFonts w:ascii="Finnegan LT Com" w:hAnsi="Finnegan LT Com"/>
        </w:rPr>
      </w:pPr>
    </w:p>
    <w:p w:rsidR="009F2F50" w:rsidRPr="0044247A" w:rsidRDefault="009F2F50" w:rsidP="009F2F50">
      <w:pPr>
        <w:rPr>
          <w:rFonts w:ascii="Finnegan LT Com" w:hAnsi="Finnegan LT Com"/>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9F2F50" w:rsidRPr="0044247A">
        <w:tc>
          <w:tcPr>
            <w:tcW w:w="4889" w:type="dxa"/>
          </w:tcPr>
          <w:p w:rsidR="009F2F50" w:rsidRPr="0044247A" w:rsidRDefault="009F2F50" w:rsidP="005F15BF">
            <w:pPr>
              <w:spacing w:before="120" w:after="120"/>
              <w:rPr>
                <w:rFonts w:ascii="Finnegan LT Com" w:hAnsi="Finnegan LT Com"/>
                <w:b/>
              </w:rPr>
            </w:pPr>
            <w:r w:rsidRPr="0044247A">
              <w:rPr>
                <w:rFonts w:ascii="Finnegan LT Com" w:hAnsi="Finnegan LT Com"/>
                <w:b/>
              </w:rPr>
              <w:t>Auszubildende/r</w:t>
            </w:r>
          </w:p>
        </w:tc>
        <w:tc>
          <w:tcPr>
            <w:tcW w:w="4889" w:type="dxa"/>
          </w:tcPr>
          <w:p w:rsidR="009F2F50" w:rsidRPr="0044247A" w:rsidRDefault="009F2F50" w:rsidP="005F15BF">
            <w:pPr>
              <w:spacing w:before="120" w:after="120"/>
              <w:rPr>
                <w:rFonts w:ascii="Finnegan LT Com" w:hAnsi="Finnegan LT Com"/>
                <w:b/>
              </w:rPr>
            </w:pPr>
            <w:r w:rsidRPr="0044247A">
              <w:rPr>
                <w:rFonts w:ascii="Finnegan LT Com" w:hAnsi="Finnegan LT Com"/>
                <w:b/>
              </w:rPr>
              <w:t>Ausbildungsbetrieb</w:t>
            </w:r>
          </w:p>
        </w:tc>
      </w:tr>
      <w:tr w:rsidR="009F2F50" w:rsidRPr="0044247A">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Name                                                      Vorname</w:t>
            </w:r>
          </w:p>
        </w:tc>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Name                                                      Vorname</w:t>
            </w:r>
          </w:p>
        </w:tc>
      </w:tr>
      <w:tr w:rsidR="009F2F50" w:rsidRPr="0044247A">
        <w:tc>
          <w:tcPr>
            <w:tcW w:w="4889" w:type="dxa"/>
            <w:tcBorders>
              <w:top w:val="nil"/>
            </w:tcBorders>
          </w:tcPr>
          <w:p w:rsidR="009F2F50" w:rsidRPr="0044247A" w:rsidRDefault="009F2F50" w:rsidP="005F15BF">
            <w:pPr>
              <w:spacing w:before="120" w:after="120"/>
              <w:rPr>
                <w:rFonts w:ascii="Finnegan LT Com" w:hAnsi="Finnegan LT Com"/>
              </w:rPr>
            </w:pPr>
          </w:p>
        </w:tc>
        <w:tc>
          <w:tcPr>
            <w:tcW w:w="4889" w:type="dxa"/>
            <w:tcBorders>
              <w:top w:val="nil"/>
            </w:tcBorders>
          </w:tcPr>
          <w:p w:rsidR="009F2F50" w:rsidRPr="0044247A" w:rsidRDefault="009F2F50" w:rsidP="005F15BF">
            <w:pPr>
              <w:spacing w:before="120" w:after="120"/>
              <w:rPr>
                <w:rFonts w:ascii="Finnegan LT Com" w:hAnsi="Finnegan LT Com"/>
              </w:rPr>
            </w:pPr>
          </w:p>
        </w:tc>
      </w:tr>
      <w:tr w:rsidR="009F2F50" w:rsidRPr="0044247A">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Ortsteil                                                    Straße</w:t>
            </w:r>
          </w:p>
        </w:tc>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Ortsteil                                                    Straße</w:t>
            </w:r>
          </w:p>
        </w:tc>
      </w:tr>
      <w:tr w:rsidR="009F2F50" w:rsidRPr="0044247A">
        <w:tc>
          <w:tcPr>
            <w:tcW w:w="4889" w:type="dxa"/>
            <w:tcBorders>
              <w:top w:val="nil"/>
            </w:tcBorders>
          </w:tcPr>
          <w:p w:rsidR="009F2F50" w:rsidRPr="0044247A" w:rsidRDefault="009F2F50" w:rsidP="005F15BF">
            <w:pPr>
              <w:spacing w:before="120" w:after="120"/>
              <w:rPr>
                <w:rFonts w:ascii="Finnegan LT Com" w:hAnsi="Finnegan LT Com"/>
              </w:rPr>
            </w:pPr>
          </w:p>
        </w:tc>
        <w:tc>
          <w:tcPr>
            <w:tcW w:w="4889" w:type="dxa"/>
            <w:tcBorders>
              <w:top w:val="nil"/>
            </w:tcBorders>
          </w:tcPr>
          <w:p w:rsidR="009F2F50" w:rsidRPr="0044247A" w:rsidRDefault="009F2F50" w:rsidP="005F15BF">
            <w:pPr>
              <w:spacing w:before="120" w:after="120"/>
              <w:rPr>
                <w:rFonts w:ascii="Finnegan LT Com" w:hAnsi="Finnegan LT Com"/>
              </w:rPr>
            </w:pPr>
          </w:p>
        </w:tc>
      </w:tr>
      <w:tr w:rsidR="009F2F50" w:rsidRPr="0044247A">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PLZ                                                         Wohnort</w:t>
            </w:r>
          </w:p>
        </w:tc>
        <w:tc>
          <w:tcPr>
            <w:tcW w:w="4889" w:type="dxa"/>
            <w:tcBorders>
              <w:bottom w:val="nil"/>
            </w:tcBorders>
          </w:tcPr>
          <w:p w:rsidR="009F2F50" w:rsidRPr="0044247A" w:rsidRDefault="009F2F50" w:rsidP="005F15BF">
            <w:pPr>
              <w:pStyle w:val="Kopfzeile"/>
              <w:tabs>
                <w:tab w:val="clear" w:pos="4536"/>
                <w:tab w:val="clear" w:pos="9072"/>
              </w:tabs>
              <w:spacing w:before="60"/>
              <w:rPr>
                <w:rFonts w:ascii="Finnegan LT Com" w:hAnsi="Finnegan LT Com"/>
                <w:vertAlign w:val="superscript"/>
              </w:rPr>
            </w:pPr>
            <w:r w:rsidRPr="0044247A">
              <w:rPr>
                <w:rFonts w:ascii="Finnegan LT Com" w:hAnsi="Finnegan LT Com"/>
                <w:vertAlign w:val="superscript"/>
              </w:rPr>
              <w:t>PLZ                                                         Wohnort</w:t>
            </w:r>
          </w:p>
        </w:tc>
      </w:tr>
      <w:tr w:rsidR="009F2F50" w:rsidRPr="0044247A">
        <w:tc>
          <w:tcPr>
            <w:tcW w:w="4889" w:type="dxa"/>
            <w:tcBorders>
              <w:top w:val="nil"/>
              <w:left w:val="single" w:sz="6" w:space="0" w:color="auto"/>
              <w:bottom w:val="single" w:sz="6" w:space="0" w:color="auto"/>
              <w:right w:val="single" w:sz="6" w:space="0" w:color="auto"/>
            </w:tcBorders>
          </w:tcPr>
          <w:p w:rsidR="009F2F50" w:rsidRPr="0044247A" w:rsidRDefault="009F2F50" w:rsidP="005F15BF">
            <w:pPr>
              <w:spacing w:before="120" w:after="120"/>
              <w:rPr>
                <w:rFonts w:ascii="Finnegan LT Com" w:hAnsi="Finnegan LT Com"/>
              </w:rPr>
            </w:pPr>
          </w:p>
        </w:tc>
        <w:tc>
          <w:tcPr>
            <w:tcW w:w="4889" w:type="dxa"/>
            <w:tcBorders>
              <w:top w:val="nil"/>
              <w:left w:val="single" w:sz="6" w:space="0" w:color="auto"/>
              <w:bottom w:val="single" w:sz="6" w:space="0" w:color="auto"/>
              <w:right w:val="single" w:sz="6" w:space="0" w:color="auto"/>
            </w:tcBorders>
          </w:tcPr>
          <w:p w:rsidR="009F2F50" w:rsidRPr="0044247A" w:rsidRDefault="009F2F50" w:rsidP="005F15BF">
            <w:pPr>
              <w:spacing w:before="120" w:after="120"/>
              <w:rPr>
                <w:rFonts w:ascii="Finnegan LT Com" w:hAnsi="Finnegan LT Com"/>
              </w:rPr>
            </w:pPr>
          </w:p>
        </w:tc>
      </w:tr>
    </w:tbl>
    <w:p w:rsidR="009F2F50" w:rsidRPr="0044247A" w:rsidRDefault="009F2F50" w:rsidP="009F2F50">
      <w:pPr>
        <w:pStyle w:val="Kopfzeile"/>
        <w:tabs>
          <w:tab w:val="clear" w:pos="4536"/>
          <w:tab w:val="clear" w:pos="9072"/>
        </w:tabs>
        <w:rPr>
          <w:rFonts w:ascii="Finnegan LT Com" w:hAnsi="Finnegan LT Com"/>
        </w:rPr>
      </w:pPr>
    </w:p>
    <w:p w:rsidR="007540A1" w:rsidRPr="0044247A" w:rsidRDefault="007540A1" w:rsidP="009F2F50">
      <w:pPr>
        <w:tabs>
          <w:tab w:val="left" w:pos="9072"/>
        </w:tabs>
        <w:rPr>
          <w:rFonts w:ascii="Finnegan LT Com" w:hAnsi="Finnegan LT Com"/>
          <w:b/>
          <w:sz w:val="28"/>
        </w:rPr>
      </w:pPr>
      <w:r w:rsidRPr="0044247A">
        <w:rPr>
          <w:rFonts w:ascii="Finnegan LT Com" w:hAnsi="Finnegan LT Com"/>
        </w:rPr>
        <w:br w:type="page"/>
      </w:r>
      <w:r w:rsidRPr="0044247A">
        <w:rPr>
          <w:rFonts w:ascii="Finnegan LT Com" w:hAnsi="Finnegan LT Com"/>
          <w:b/>
          <w:sz w:val="28"/>
        </w:rPr>
        <w:lastRenderedPageBreak/>
        <w:t>Impressum</w:t>
      </w:r>
    </w:p>
    <w:p w:rsidR="007540A1" w:rsidRPr="0044247A" w:rsidRDefault="007540A1">
      <w:pPr>
        <w:spacing w:after="120"/>
        <w:ind w:right="2835"/>
        <w:rPr>
          <w:rFonts w:ascii="Finnegan LT Com" w:hAnsi="Finnegan LT Com"/>
        </w:rPr>
      </w:pPr>
    </w:p>
    <w:p w:rsidR="00273804" w:rsidRPr="0044247A" w:rsidRDefault="002F7C2D" w:rsidP="002F7C2D">
      <w:pPr>
        <w:pStyle w:val="Kopfzeile"/>
        <w:tabs>
          <w:tab w:val="clear" w:pos="4536"/>
          <w:tab w:val="clear" w:pos="9072"/>
          <w:tab w:val="left" w:pos="7938"/>
        </w:tabs>
        <w:rPr>
          <w:rFonts w:ascii="Finnegan LT Com" w:hAnsi="Finnegan LT Com"/>
        </w:rPr>
      </w:pPr>
      <w:r w:rsidRPr="0044247A">
        <w:rPr>
          <w:rFonts w:ascii="Finnegan LT Com" w:hAnsi="Finnegan LT Com"/>
          <w:b/>
        </w:rPr>
        <w:t>Stand:</w:t>
      </w:r>
      <w:r w:rsidRPr="0044247A">
        <w:rPr>
          <w:rFonts w:ascii="Finnegan LT Com" w:hAnsi="Finnegan LT Com"/>
        </w:rPr>
        <w:t xml:space="preserve"> </w:t>
      </w:r>
      <w:r w:rsidR="005821F2">
        <w:rPr>
          <w:rFonts w:ascii="Finnegan LT Com" w:hAnsi="Finnegan LT Com"/>
        </w:rPr>
        <w:t>September</w:t>
      </w:r>
      <w:r w:rsidR="00273804" w:rsidRPr="0044247A">
        <w:rPr>
          <w:rFonts w:ascii="Finnegan LT Com" w:hAnsi="Finnegan LT Com"/>
        </w:rPr>
        <w:t xml:space="preserve"> 2012</w:t>
      </w:r>
    </w:p>
    <w:p w:rsidR="007540A1" w:rsidRPr="0044247A" w:rsidRDefault="0010042D">
      <w:pPr>
        <w:tabs>
          <w:tab w:val="left" w:pos="6946"/>
        </w:tabs>
        <w:ind w:right="2551"/>
        <w:rPr>
          <w:rFonts w:ascii="Finnegan LT Com" w:hAnsi="Finnegan LT Com"/>
        </w:rPr>
      </w:pPr>
      <w:r w:rsidRPr="0044247A">
        <w:rPr>
          <w:rFonts w:ascii="Finnegan LT Com" w:hAnsi="Finnegan LT Com" w:cs="Arial"/>
          <w:color w:val="000000"/>
        </w:rPr>
        <w:t xml:space="preserve">Herausgegeben vom </w:t>
      </w:r>
      <w:proofErr w:type="spellStart"/>
      <w:r w:rsidRPr="0044247A">
        <w:rPr>
          <w:rFonts w:ascii="Finnegan LT Com" w:hAnsi="Finnegan LT Com" w:cs="Arial"/>
          <w:color w:val="000000"/>
        </w:rPr>
        <w:t>aid</w:t>
      </w:r>
      <w:proofErr w:type="spellEnd"/>
      <w:r w:rsidRPr="0044247A">
        <w:rPr>
          <w:rFonts w:ascii="Finnegan LT Com" w:hAnsi="Finnegan LT Com" w:cs="Arial"/>
          <w:color w:val="000000"/>
        </w:rPr>
        <w:t xml:space="preserve"> </w:t>
      </w:r>
      <w:proofErr w:type="spellStart"/>
      <w:r w:rsidRPr="0044247A">
        <w:rPr>
          <w:rFonts w:ascii="Finnegan LT Com" w:hAnsi="Finnegan LT Com" w:cs="Arial"/>
          <w:color w:val="000000"/>
        </w:rPr>
        <w:t>infodienst</w:t>
      </w:r>
      <w:proofErr w:type="spellEnd"/>
      <w:r w:rsidRPr="0044247A">
        <w:rPr>
          <w:rFonts w:ascii="Finnegan LT Com" w:hAnsi="Finnegan LT Com" w:cs="Arial"/>
          <w:color w:val="000000"/>
        </w:rPr>
        <w:t xml:space="preserve"> </w:t>
      </w:r>
      <w:r w:rsidRPr="0044247A">
        <w:rPr>
          <w:rFonts w:ascii="Finnegan LT Com" w:hAnsi="Finnegan LT Com" w:cs="Arial"/>
          <w:color w:val="000000"/>
        </w:rPr>
        <w:br/>
        <w:t>Ernährung, Landwirtschaft, Verbraucherschutz e. V</w:t>
      </w:r>
      <w:proofErr w:type="gramStart"/>
      <w:r w:rsidRPr="0044247A">
        <w:rPr>
          <w:rFonts w:ascii="Finnegan LT Com" w:hAnsi="Finnegan LT Com" w:cs="Arial"/>
          <w:color w:val="000000"/>
        </w:rPr>
        <w:t>.</w:t>
      </w:r>
      <w:proofErr w:type="gramEnd"/>
      <w:r w:rsidRPr="0044247A">
        <w:rPr>
          <w:rFonts w:ascii="Finnegan LT Com" w:hAnsi="Finnegan LT Com" w:cs="Arial"/>
          <w:color w:val="000000"/>
        </w:rPr>
        <w:br/>
        <w:t>Heilsbachstraße 16</w:t>
      </w:r>
      <w:r w:rsidRPr="0044247A">
        <w:rPr>
          <w:rFonts w:ascii="Finnegan LT Com" w:hAnsi="Finnegan LT Com" w:cs="Arial"/>
          <w:color w:val="000000"/>
        </w:rPr>
        <w:br/>
        <w:t>53123 Bonn</w:t>
      </w:r>
      <w:r w:rsidR="007540A1" w:rsidRPr="0044247A">
        <w:rPr>
          <w:rFonts w:ascii="Finnegan LT Com" w:hAnsi="Finnegan LT Com"/>
        </w:rPr>
        <w:br/>
        <w:t>www.aid.de</w:t>
      </w:r>
      <w:r w:rsidR="007540A1" w:rsidRPr="0044247A">
        <w:rPr>
          <w:rFonts w:ascii="Finnegan LT Com" w:hAnsi="Finnegan LT Com"/>
        </w:rPr>
        <w:br/>
      </w:r>
      <w:hyperlink r:id="rId10" w:history="1">
        <w:r w:rsidR="00273804" w:rsidRPr="0044247A">
          <w:rPr>
            <w:rStyle w:val="Hyperlink"/>
            <w:rFonts w:ascii="Finnegan LT Com" w:hAnsi="Finnegan LT Com"/>
            <w:color w:val="auto"/>
            <w:u w:val="none"/>
          </w:rPr>
          <w:t>aid@aid.de</w:t>
        </w:r>
      </w:hyperlink>
    </w:p>
    <w:p w:rsidR="00273804" w:rsidRPr="0044247A" w:rsidRDefault="00273804">
      <w:pPr>
        <w:tabs>
          <w:tab w:val="left" w:pos="6946"/>
        </w:tabs>
        <w:ind w:right="2551"/>
        <w:rPr>
          <w:rFonts w:ascii="Finnegan LT Com" w:hAnsi="Finnegan LT Com"/>
        </w:rPr>
      </w:pPr>
    </w:p>
    <w:p w:rsidR="007540A1" w:rsidRPr="0044247A" w:rsidRDefault="007540A1">
      <w:pPr>
        <w:tabs>
          <w:tab w:val="left" w:pos="6946"/>
        </w:tabs>
        <w:ind w:right="2551"/>
        <w:rPr>
          <w:rFonts w:ascii="Finnegan LT Com" w:hAnsi="Finnegan LT Com"/>
        </w:rPr>
      </w:pPr>
      <w:r w:rsidRPr="0044247A">
        <w:rPr>
          <w:rFonts w:ascii="Finnegan LT Com" w:hAnsi="Finnegan LT Com"/>
        </w:rPr>
        <w:t>mit Förder</w:t>
      </w:r>
      <w:r w:rsidR="00273804" w:rsidRPr="0044247A">
        <w:rPr>
          <w:rFonts w:ascii="Finnegan LT Com" w:hAnsi="Finnegan LT Com"/>
        </w:rPr>
        <w:t xml:space="preserve">ung durch das Bundesministerium </w:t>
      </w:r>
      <w:r w:rsidR="00273804" w:rsidRPr="0044247A">
        <w:rPr>
          <w:rFonts w:ascii="Finnegan LT Com" w:hAnsi="Finnegan LT Com"/>
        </w:rPr>
        <w:br/>
      </w:r>
      <w:r w:rsidRPr="0044247A">
        <w:rPr>
          <w:rFonts w:ascii="Finnegan LT Com" w:hAnsi="Finnegan LT Com"/>
        </w:rPr>
        <w:t>für Ernährung, Landwi</w:t>
      </w:r>
      <w:r w:rsidR="00273804" w:rsidRPr="0044247A">
        <w:rPr>
          <w:rFonts w:ascii="Finnegan LT Com" w:hAnsi="Finnegan LT Com"/>
        </w:rPr>
        <w:t xml:space="preserve">rtschaft und Verbraucherschutz </w:t>
      </w:r>
      <w:r w:rsidR="00273804" w:rsidRPr="0044247A">
        <w:rPr>
          <w:rFonts w:ascii="Finnegan LT Com" w:hAnsi="Finnegan LT Com"/>
        </w:rPr>
        <w:br/>
        <w:t>aufgrund eines Beschlusses des Deutschen Bundestages</w:t>
      </w:r>
    </w:p>
    <w:p w:rsidR="007540A1" w:rsidRPr="0044247A" w:rsidRDefault="007540A1">
      <w:pPr>
        <w:tabs>
          <w:tab w:val="left" w:pos="6946"/>
        </w:tabs>
        <w:ind w:right="2551"/>
        <w:rPr>
          <w:rFonts w:ascii="Finnegan LT Com" w:hAnsi="Finnegan LT Com"/>
        </w:rPr>
      </w:pPr>
    </w:p>
    <w:p w:rsidR="007540A1" w:rsidRPr="0044247A" w:rsidRDefault="007540A1" w:rsidP="004C29BA">
      <w:pPr>
        <w:tabs>
          <w:tab w:val="left" w:pos="6946"/>
        </w:tabs>
        <w:ind w:right="2552"/>
        <w:rPr>
          <w:rFonts w:ascii="Finnegan LT Com" w:hAnsi="Finnegan LT Com"/>
        </w:rPr>
      </w:pPr>
      <w:r w:rsidRPr="0044247A">
        <w:rPr>
          <w:rFonts w:ascii="Finnegan LT Com" w:hAnsi="Finnegan LT Com"/>
        </w:rPr>
        <w:t xml:space="preserve">in Zusammenarbeit mit dem Arbeitskreis der zuständigen Stellen </w:t>
      </w:r>
      <w:r w:rsidRPr="0044247A">
        <w:rPr>
          <w:rFonts w:ascii="Finnegan LT Com" w:hAnsi="Finnegan LT Com"/>
        </w:rPr>
        <w:br/>
        <w:t>für die Berufsbildung im Verband der Landwirtschaftskammern e. V.</w:t>
      </w:r>
    </w:p>
    <w:p w:rsidR="007540A1" w:rsidRPr="0044247A" w:rsidRDefault="007540A1">
      <w:pPr>
        <w:spacing w:after="120"/>
        <w:ind w:right="2835"/>
        <w:rPr>
          <w:rFonts w:ascii="Finnegan LT Com" w:hAnsi="Finnegan LT Com"/>
          <w:sz w:val="24"/>
        </w:rPr>
      </w:pPr>
    </w:p>
    <w:p w:rsidR="007540A1" w:rsidRPr="0044247A" w:rsidRDefault="007540A1">
      <w:pPr>
        <w:spacing w:after="120"/>
        <w:ind w:right="2835"/>
        <w:rPr>
          <w:rFonts w:ascii="Finnegan LT Com" w:hAnsi="Finnegan LT Com"/>
          <w:b/>
        </w:rPr>
      </w:pPr>
      <w:r w:rsidRPr="0044247A">
        <w:rPr>
          <w:rFonts w:ascii="Finnegan LT Com" w:hAnsi="Finnegan LT Com"/>
          <w:b/>
        </w:rPr>
        <w:t>Autoren:</w:t>
      </w:r>
    </w:p>
    <w:p w:rsidR="00B54B31" w:rsidRPr="0044247A" w:rsidRDefault="007B01A6" w:rsidP="00EA794A">
      <w:pPr>
        <w:numPr>
          <w:ilvl w:val="0"/>
          <w:numId w:val="4"/>
        </w:numPr>
        <w:ind w:left="284" w:hanging="284"/>
        <w:rPr>
          <w:rFonts w:ascii="Finnegan LT Com" w:hAnsi="Finnegan LT Com"/>
        </w:rPr>
      </w:pPr>
      <w:r w:rsidRPr="0044247A">
        <w:rPr>
          <w:rFonts w:ascii="Finnegan LT Com" w:hAnsi="Finnegan LT Com"/>
        </w:rPr>
        <w:t xml:space="preserve">Andreas </w:t>
      </w:r>
      <w:proofErr w:type="spellStart"/>
      <w:r w:rsidRPr="0044247A">
        <w:rPr>
          <w:rFonts w:ascii="Finnegan LT Com" w:hAnsi="Finnegan LT Com"/>
        </w:rPr>
        <w:t>Teichler</w:t>
      </w:r>
      <w:proofErr w:type="spellEnd"/>
      <w:r w:rsidRPr="0044247A">
        <w:rPr>
          <w:rFonts w:ascii="Finnegan LT Com" w:hAnsi="Finnegan LT Com"/>
        </w:rPr>
        <w:t>,</w:t>
      </w:r>
      <w:r w:rsidR="00B54B31" w:rsidRPr="0044247A">
        <w:rPr>
          <w:rFonts w:ascii="Finnegan LT Com" w:hAnsi="Finnegan LT Com"/>
        </w:rPr>
        <w:t xml:space="preserve"> LWK Niedersachsen, </w:t>
      </w:r>
      <w:hyperlink r:id="rId11" w:history="1">
        <w:r w:rsidR="00B54B31" w:rsidRPr="0044247A">
          <w:rPr>
            <w:rStyle w:val="Hyperlink"/>
            <w:rFonts w:ascii="Finnegan LT Com" w:hAnsi="Finnegan LT Com"/>
            <w:color w:val="auto"/>
            <w:u w:val="none"/>
          </w:rPr>
          <w:t>andreas.teichler@lwk-niedersachsen.de</w:t>
        </w:r>
      </w:hyperlink>
    </w:p>
    <w:p w:rsidR="00B54B31" w:rsidRPr="0044247A" w:rsidRDefault="00B54B31" w:rsidP="00EA794A">
      <w:pPr>
        <w:numPr>
          <w:ilvl w:val="0"/>
          <w:numId w:val="4"/>
        </w:numPr>
        <w:ind w:left="284" w:hanging="284"/>
        <w:rPr>
          <w:rFonts w:ascii="Finnegan LT Com" w:hAnsi="Finnegan LT Com"/>
        </w:rPr>
      </w:pPr>
      <w:r w:rsidRPr="0044247A">
        <w:rPr>
          <w:rFonts w:ascii="Finnegan LT Com" w:hAnsi="Finnegan LT Com"/>
        </w:rPr>
        <w:t xml:space="preserve">Andrea Knigge-Sievers, LWK Niedersachsen, </w:t>
      </w:r>
      <w:hyperlink r:id="rId12" w:history="1">
        <w:r w:rsidRPr="0044247A">
          <w:rPr>
            <w:rStyle w:val="Hyperlink"/>
            <w:rFonts w:ascii="Finnegan LT Com" w:hAnsi="Finnegan LT Com"/>
            <w:color w:val="auto"/>
            <w:u w:val="none"/>
          </w:rPr>
          <w:t>andrea.knigge-sievers@lwk-niedersachsen.de</w:t>
        </w:r>
      </w:hyperlink>
    </w:p>
    <w:p w:rsidR="00B54B31" w:rsidRPr="0044247A" w:rsidRDefault="00B54B31" w:rsidP="00EA794A">
      <w:pPr>
        <w:numPr>
          <w:ilvl w:val="0"/>
          <w:numId w:val="4"/>
        </w:numPr>
        <w:ind w:left="284" w:hanging="284"/>
        <w:rPr>
          <w:rFonts w:ascii="Finnegan LT Com" w:hAnsi="Finnegan LT Com"/>
        </w:rPr>
      </w:pPr>
      <w:r w:rsidRPr="0044247A">
        <w:rPr>
          <w:rFonts w:ascii="Finnegan LT Com" w:hAnsi="Finnegan LT Com"/>
        </w:rPr>
        <w:t xml:space="preserve">Silke Hasse-Marquard, NLWKN - Betriebsstelle Lüneburg, </w:t>
      </w:r>
      <w:hyperlink r:id="rId13" w:history="1">
        <w:r w:rsidRPr="0044247A">
          <w:rPr>
            <w:rStyle w:val="Hyperlink"/>
            <w:rFonts w:ascii="Finnegan LT Com" w:hAnsi="Finnegan LT Com"/>
            <w:color w:val="auto"/>
            <w:u w:val="none"/>
          </w:rPr>
          <w:t>silke.hasse-marquard@nlwkn-lg.niedersachsen.de</w:t>
        </w:r>
      </w:hyperlink>
    </w:p>
    <w:p w:rsidR="00B54B31" w:rsidRPr="0044247A" w:rsidRDefault="00B54B31" w:rsidP="00EA794A">
      <w:pPr>
        <w:numPr>
          <w:ilvl w:val="0"/>
          <w:numId w:val="4"/>
        </w:numPr>
        <w:ind w:left="284" w:hanging="284"/>
        <w:rPr>
          <w:rFonts w:ascii="Finnegan LT Com" w:hAnsi="Finnegan LT Com" w:cs="Calibri"/>
        </w:rPr>
      </w:pPr>
      <w:r w:rsidRPr="0044247A">
        <w:rPr>
          <w:rFonts w:ascii="Finnegan LT Com" w:hAnsi="Finnegan LT Com"/>
        </w:rPr>
        <w:t xml:space="preserve">Joachim Meyer, BBS Uelzen - </w:t>
      </w:r>
      <w:proofErr w:type="spellStart"/>
      <w:r w:rsidRPr="0044247A">
        <w:rPr>
          <w:rFonts w:ascii="Finnegan LT Com" w:hAnsi="Finnegan LT Com" w:cs="Calibri"/>
        </w:rPr>
        <w:t>Georgsanstalt</w:t>
      </w:r>
      <w:proofErr w:type="spellEnd"/>
      <w:r w:rsidRPr="0044247A">
        <w:rPr>
          <w:rFonts w:ascii="Finnegan LT Com" w:hAnsi="Finnegan LT Com" w:cs="Calibri"/>
        </w:rPr>
        <w:t xml:space="preserve"> </w:t>
      </w:r>
      <w:proofErr w:type="spellStart"/>
      <w:r w:rsidRPr="0044247A">
        <w:rPr>
          <w:rFonts w:ascii="Finnegan LT Com" w:hAnsi="Finnegan LT Com" w:cs="Calibri"/>
        </w:rPr>
        <w:t>Ebstorf</w:t>
      </w:r>
      <w:proofErr w:type="spellEnd"/>
      <w:r w:rsidRPr="0044247A">
        <w:rPr>
          <w:rFonts w:ascii="Finnegan LT Com" w:hAnsi="Finnegan LT Com" w:cs="Calibri"/>
        </w:rPr>
        <w:t xml:space="preserve">, </w:t>
      </w:r>
      <w:hyperlink r:id="rId14" w:history="1">
        <w:r w:rsidRPr="0044247A">
          <w:rPr>
            <w:rStyle w:val="Hyperlink"/>
            <w:rFonts w:ascii="Finnegan LT Com" w:hAnsi="Finnegan LT Com" w:cs="Calibri"/>
            <w:color w:val="auto"/>
            <w:u w:val="none"/>
          </w:rPr>
          <w:t>info@georgsanstalt.de</w:t>
        </w:r>
      </w:hyperlink>
    </w:p>
    <w:p w:rsidR="00B54B31" w:rsidRPr="0044247A" w:rsidRDefault="00B54B31" w:rsidP="00EA794A">
      <w:pPr>
        <w:numPr>
          <w:ilvl w:val="0"/>
          <w:numId w:val="4"/>
        </w:numPr>
        <w:ind w:left="284" w:hanging="284"/>
        <w:rPr>
          <w:rFonts w:ascii="Finnegan LT Com" w:hAnsi="Finnegan LT Com"/>
        </w:rPr>
      </w:pPr>
      <w:proofErr w:type="spellStart"/>
      <w:r w:rsidRPr="0044247A">
        <w:rPr>
          <w:rFonts w:ascii="Finnegan LT Com" w:hAnsi="Finnegan LT Com"/>
        </w:rPr>
        <w:t>Tammo</w:t>
      </w:r>
      <w:proofErr w:type="spellEnd"/>
      <w:r w:rsidR="00273804" w:rsidRPr="0044247A">
        <w:rPr>
          <w:rFonts w:ascii="Finnegan LT Com" w:hAnsi="Finnegan LT Com"/>
        </w:rPr>
        <w:t xml:space="preserve"> </w:t>
      </w:r>
      <w:proofErr w:type="spellStart"/>
      <w:r w:rsidRPr="0044247A">
        <w:rPr>
          <w:rFonts w:ascii="Finnegan LT Com" w:hAnsi="Finnegan LT Com"/>
        </w:rPr>
        <w:t>Teebken</w:t>
      </w:r>
      <w:proofErr w:type="spellEnd"/>
      <w:r w:rsidRPr="0044247A">
        <w:rPr>
          <w:rFonts w:ascii="Finnegan LT Com" w:hAnsi="Finnegan LT Com"/>
        </w:rPr>
        <w:t xml:space="preserve">, BBS1 Aurich, </w:t>
      </w:r>
      <w:hyperlink r:id="rId15" w:history="1">
        <w:r w:rsidRPr="0044247A">
          <w:rPr>
            <w:rStyle w:val="Hyperlink"/>
            <w:rFonts w:ascii="Finnegan LT Com" w:hAnsi="Finnegan LT Com"/>
            <w:color w:val="auto"/>
            <w:u w:val="none"/>
          </w:rPr>
          <w:t>teebken@bbs1-aurich.de</w:t>
        </w:r>
      </w:hyperlink>
    </w:p>
    <w:p w:rsidR="00B54B31" w:rsidRPr="0044247A" w:rsidRDefault="00B54B31" w:rsidP="00EA794A">
      <w:pPr>
        <w:numPr>
          <w:ilvl w:val="0"/>
          <w:numId w:val="4"/>
        </w:numPr>
        <w:ind w:left="284" w:hanging="284"/>
        <w:rPr>
          <w:rFonts w:ascii="Finnegan LT Com" w:hAnsi="Finnegan LT Com"/>
        </w:rPr>
      </w:pPr>
      <w:r w:rsidRPr="0044247A">
        <w:rPr>
          <w:rFonts w:ascii="Finnegan LT Com" w:hAnsi="Finnegan LT Com"/>
        </w:rPr>
        <w:t xml:space="preserve">Michael Flügel, </w:t>
      </w:r>
      <w:r w:rsidRPr="0044247A">
        <w:rPr>
          <w:rFonts w:ascii="Finnegan LT Com" w:hAnsi="Finnegan LT Com" w:cs="Calibri"/>
        </w:rPr>
        <w:t>Max-</w:t>
      </w:r>
      <w:proofErr w:type="spellStart"/>
      <w:r w:rsidRPr="0044247A">
        <w:rPr>
          <w:rFonts w:ascii="Finnegan LT Com" w:hAnsi="Finnegan LT Com" w:cs="Calibri"/>
        </w:rPr>
        <w:t>Eyth</w:t>
      </w:r>
      <w:proofErr w:type="spellEnd"/>
      <w:r w:rsidRPr="0044247A">
        <w:rPr>
          <w:rFonts w:ascii="Finnegan LT Com" w:hAnsi="Finnegan LT Com" w:cs="Calibri"/>
        </w:rPr>
        <w:t xml:space="preserve">-Schule Schiffdorf (BBS), </w:t>
      </w:r>
      <w:r w:rsidRPr="0044247A">
        <w:rPr>
          <w:rFonts w:ascii="Finnegan LT Com" w:hAnsi="Finnegan LT Com"/>
        </w:rPr>
        <w:t>michael.fluegel@mes-portal.de</w:t>
      </w:r>
    </w:p>
    <w:p w:rsidR="00B54B31" w:rsidRPr="0044247A" w:rsidRDefault="00B54B31" w:rsidP="00EA794A">
      <w:pPr>
        <w:numPr>
          <w:ilvl w:val="0"/>
          <w:numId w:val="4"/>
        </w:numPr>
        <w:ind w:left="284" w:hanging="284"/>
        <w:rPr>
          <w:rFonts w:ascii="Finnegan LT Com" w:hAnsi="Finnegan LT Com"/>
        </w:rPr>
      </w:pPr>
      <w:r w:rsidRPr="0044247A">
        <w:rPr>
          <w:rFonts w:ascii="Finnegan LT Com" w:hAnsi="Finnegan LT Com"/>
        </w:rPr>
        <w:t xml:space="preserve">Hubertus Schulze </w:t>
      </w:r>
      <w:proofErr w:type="spellStart"/>
      <w:r w:rsidRPr="0044247A">
        <w:rPr>
          <w:rFonts w:ascii="Finnegan LT Com" w:hAnsi="Finnegan LT Com"/>
        </w:rPr>
        <w:t>Wemhove</w:t>
      </w:r>
      <w:proofErr w:type="spellEnd"/>
      <w:r w:rsidRPr="0044247A">
        <w:rPr>
          <w:rFonts w:ascii="Finnegan LT Com" w:hAnsi="Finnegan LT Com"/>
        </w:rPr>
        <w:t xml:space="preserve">, </w:t>
      </w:r>
      <w:r w:rsidRPr="0044247A">
        <w:rPr>
          <w:rFonts w:ascii="Finnegan LT Com" w:hAnsi="Finnegan LT Com" w:cs="Calibri"/>
        </w:rPr>
        <w:t>BBS Soltau</w:t>
      </w:r>
    </w:p>
    <w:p w:rsidR="00B54B31" w:rsidRPr="0044247A" w:rsidRDefault="00B54B31" w:rsidP="00EA794A">
      <w:pPr>
        <w:numPr>
          <w:ilvl w:val="0"/>
          <w:numId w:val="4"/>
        </w:numPr>
        <w:ind w:left="284" w:hanging="284"/>
        <w:rPr>
          <w:rFonts w:ascii="Finnegan LT Com" w:hAnsi="Finnegan LT Com"/>
        </w:rPr>
      </w:pPr>
      <w:r w:rsidRPr="0044247A">
        <w:rPr>
          <w:rFonts w:ascii="Finnegan LT Com" w:hAnsi="Finnegan LT Com"/>
        </w:rPr>
        <w:t xml:space="preserve">Mechthild </w:t>
      </w:r>
      <w:proofErr w:type="spellStart"/>
      <w:r w:rsidRPr="0044247A">
        <w:rPr>
          <w:rFonts w:ascii="Finnegan LT Com" w:hAnsi="Finnegan LT Com"/>
        </w:rPr>
        <w:t>Pölking-Oeßelmann</w:t>
      </w:r>
      <w:proofErr w:type="spellEnd"/>
      <w:r w:rsidRPr="0044247A">
        <w:rPr>
          <w:rFonts w:ascii="Finnegan LT Com" w:hAnsi="Finnegan LT Com"/>
        </w:rPr>
        <w:t>, Fachberaterin Agrarwirtschaft Landesschulbehörde Nieder</w:t>
      </w:r>
      <w:r w:rsidR="00D025C6" w:rsidRPr="0044247A">
        <w:rPr>
          <w:rFonts w:ascii="Finnegan LT Com" w:hAnsi="Finnegan LT Com"/>
        </w:rPr>
        <w:softHyphen/>
      </w:r>
      <w:r w:rsidRPr="0044247A">
        <w:rPr>
          <w:rFonts w:ascii="Finnegan LT Com" w:hAnsi="Finnegan LT Com"/>
        </w:rPr>
        <w:t xml:space="preserve">sachsen, BBS Lingen </w:t>
      </w:r>
      <w:proofErr w:type="spellStart"/>
      <w:r w:rsidRPr="0044247A">
        <w:rPr>
          <w:rFonts w:ascii="Finnegan LT Com" w:hAnsi="Finnegan LT Com"/>
        </w:rPr>
        <w:t>LuH</w:t>
      </w:r>
      <w:proofErr w:type="spellEnd"/>
      <w:r w:rsidRPr="0044247A">
        <w:rPr>
          <w:rFonts w:ascii="Finnegan LT Com" w:hAnsi="Finnegan LT Com"/>
        </w:rPr>
        <w:t xml:space="preserve">, </w:t>
      </w:r>
      <w:hyperlink r:id="rId16" w:history="1">
        <w:r w:rsidRPr="0044247A">
          <w:rPr>
            <w:rStyle w:val="Hyperlink"/>
            <w:rFonts w:ascii="Finnegan LT Com" w:hAnsi="Finnegan LT Com"/>
            <w:color w:val="auto"/>
            <w:u w:val="none"/>
          </w:rPr>
          <w:t>mechthild.poelking-oesselmann@landesschulbehoerde-nds.de</w:t>
        </w:r>
      </w:hyperlink>
    </w:p>
    <w:p w:rsidR="00273804" w:rsidRPr="0044247A" w:rsidRDefault="004C6042">
      <w:pPr>
        <w:pStyle w:val="Textkrper3"/>
        <w:spacing w:after="120"/>
        <w:rPr>
          <w:rFonts w:ascii="Finnegan LT Com" w:hAnsi="Finnegan LT Com"/>
          <w:szCs w:val="22"/>
        </w:rPr>
      </w:pPr>
      <w:r>
        <w:rPr>
          <w:rFonts w:ascii="Finnegan LT Com" w:hAnsi="Finnegan LT Com"/>
          <w:noProof/>
        </w:rPr>
        <w:pict>
          <v:shapetype id="_x0000_t202" coordsize="21600,21600" o:spt="202" path="m,l,21600r21600,l21600,xe">
            <v:stroke joinstyle="miter"/>
            <v:path gradientshapeok="t" o:connecttype="rect"/>
          </v:shapetype>
          <v:shape id="Textfeld 2" o:spid="_x0000_s1034" type="#_x0000_t202" style="position:absolute;margin-left:304.85pt;margin-top:16.4pt;width:192.8pt;height:224.9pt;z-index:25165721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v:textbox style="mso-fit-shape-to-text:t">
              <w:txbxContent>
                <w:p w:rsidR="00A83952" w:rsidRPr="004C29BA" w:rsidRDefault="00A83952" w:rsidP="007C3553">
                  <w:pPr>
                    <w:rPr>
                      <w:rFonts w:ascii="Finnegan LT Com" w:hAnsi="Finnegan LT Com"/>
                      <w:b/>
                      <w:szCs w:val="22"/>
                    </w:rPr>
                  </w:pPr>
                  <w:r w:rsidRPr="004C29BA">
                    <w:rPr>
                      <w:rFonts w:ascii="Finnegan LT Com" w:hAnsi="Finnegan LT Com"/>
                      <w:b/>
                      <w:szCs w:val="22"/>
                    </w:rPr>
                    <w:t xml:space="preserve">Urheberrechte: </w:t>
                  </w:r>
                </w:p>
                <w:p w:rsidR="00A83952" w:rsidRPr="004C29BA" w:rsidRDefault="00A83952" w:rsidP="007C3553">
                  <w:pPr>
                    <w:rPr>
                      <w:rFonts w:ascii="Finnegan LT Com" w:hAnsi="Finnegan LT Com"/>
                      <w:szCs w:val="22"/>
                    </w:rPr>
                  </w:pPr>
                  <w:r w:rsidRPr="004C29BA">
                    <w:rPr>
                      <w:rFonts w:ascii="Finnegan LT Com" w:hAnsi="Finnegan LT Com"/>
                      <w:szCs w:val="22"/>
                    </w:rPr>
                    <w:t>Texte und Illustrationen sind urheberrechtlich geschützt. Der Text kann in Schulen zu Unterrichtszwecken vergütungsfrei vervielfältigt werden. Bei allen Fotos/Grafiken liegen die Rechte bei den Autoren.</w:t>
                  </w:r>
                </w:p>
                <w:p w:rsidR="00A83952" w:rsidRPr="004C29BA" w:rsidRDefault="00A83952" w:rsidP="007C3553">
                  <w:pPr>
                    <w:rPr>
                      <w:rFonts w:ascii="Finnegan LT Com" w:hAnsi="Finnegan LT Com"/>
                      <w:b/>
                      <w:szCs w:val="22"/>
                    </w:rPr>
                  </w:pPr>
                </w:p>
                <w:p w:rsidR="00A83952" w:rsidRPr="004C29BA" w:rsidRDefault="00A83952" w:rsidP="007C3553">
                  <w:pPr>
                    <w:rPr>
                      <w:rFonts w:ascii="Finnegan LT Com" w:hAnsi="Finnegan LT Com"/>
                      <w:szCs w:val="22"/>
                    </w:rPr>
                  </w:pPr>
                  <w:r w:rsidRPr="004C29BA">
                    <w:rPr>
                      <w:rFonts w:ascii="Finnegan LT Com" w:hAnsi="Finnegan LT Com"/>
                      <w:b/>
                      <w:szCs w:val="22"/>
                    </w:rPr>
                    <w:t>Haftungshinweis:</w:t>
                  </w:r>
                </w:p>
                <w:p w:rsidR="00A83952" w:rsidRPr="004C29BA" w:rsidRDefault="00A83952" w:rsidP="007C3553">
                  <w:pPr>
                    <w:rPr>
                      <w:rFonts w:ascii="Finnegan LT Com" w:hAnsi="Finnegan LT Com"/>
                      <w:szCs w:val="22"/>
                    </w:rPr>
                  </w:pPr>
                  <w:r w:rsidRPr="004C29BA">
                    <w:rPr>
                      <w:rFonts w:ascii="Finnegan LT Com" w:hAnsi="Finnegan LT Com"/>
                      <w:szCs w:val="22"/>
                    </w:rPr>
                    <w:t>Trotz sorgfältiger inhaltlicher Kontrolle übernehmen wir keine Haftung für die Inhalte externer Links. Für den Inhalt der verlinkten Seiten sind ausschließlich deren Betreiber verantwortlich.</w:t>
                  </w:r>
                </w:p>
              </w:txbxContent>
            </v:textbox>
          </v:shape>
        </w:pict>
      </w:r>
    </w:p>
    <w:p w:rsidR="007540A1" w:rsidRPr="0044247A" w:rsidRDefault="007540A1" w:rsidP="00273804">
      <w:pPr>
        <w:pStyle w:val="Textkrper3"/>
        <w:spacing w:after="120"/>
        <w:rPr>
          <w:rFonts w:ascii="Finnegan LT Com" w:hAnsi="Finnegan LT Com"/>
        </w:rPr>
      </w:pPr>
      <w:r w:rsidRPr="0044247A">
        <w:rPr>
          <w:rFonts w:ascii="Finnegan LT Com" w:hAnsi="Finnegan LT Com"/>
        </w:rPr>
        <w:t>Redaktion:</w:t>
      </w:r>
    </w:p>
    <w:p w:rsidR="007540A1" w:rsidRPr="0044247A" w:rsidRDefault="007540A1" w:rsidP="00AA3D0E">
      <w:pPr>
        <w:ind w:right="2835"/>
        <w:rPr>
          <w:rFonts w:ascii="Finnegan LT Com" w:hAnsi="Finnegan LT Com"/>
        </w:rPr>
      </w:pPr>
      <w:r w:rsidRPr="0044247A">
        <w:rPr>
          <w:rFonts w:ascii="Finnegan LT Com" w:hAnsi="Finnegan LT Com"/>
        </w:rPr>
        <w:t>Richard Didam</w:t>
      </w:r>
    </w:p>
    <w:p w:rsidR="007540A1" w:rsidRPr="0044247A" w:rsidRDefault="007540A1" w:rsidP="00AA3D0E">
      <w:pPr>
        <w:ind w:right="2835"/>
        <w:rPr>
          <w:rFonts w:ascii="Finnegan LT Com" w:hAnsi="Finnegan LT Com"/>
        </w:rPr>
      </w:pPr>
      <w:r w:rsidRPr="0044247A">
        <w:rPr>
          <w:rFonts w:ascii="Finnegan LT Com" w:hAnsi="Finnegan LT Com"/>
        </w:rPr>
        <w:t>Landwirtschaftskammer Niedersachsen</w:t>
      </w:r>
    </w:p>
    <w:p w:rsidR="007540A1" w:rsidRPr="0044247A" w:rsidRDefault="007B01A6" w:rsidP="00AA3D0E">
      <w:pPr>
        <w:ind w:right="2835"/>
        <w:rPr>
          <w:rFonts w:ascii="Finnegan LT Com" w:hAnsi="Finnegan LT Com"/>
        </w:rPr>
      </w:pPr>
      <w:r w:rsidRPr="0044247A">
        <w:rPr>
          <w:rFonts w:ascii="Finnegan LT Com" w:hAnsi="Finnegan LT Com"/>
        </w:rPr>
        <w:t>Mars-la-Tour-Str. 1-</w:t>
      </w:r>
      <w:r w:rsidR="007540A1" w:rsidRPr="0044247A">
        <w:rPr>
          <w:rFonts w:ascii="Finnegan LT Com" w:hAnsi="Finnegan LT Com"/>
        </w:rPr>
        <w:t>13</w:t>
      </w:r>
    </w:p>
    <w:p w:rsidR="007540A1" w:rsidRPr="0044247A" w:rsidRDefault="007540A1" w:rsidP="00AA3D0E">
      <w:pPr>
        <w:ind w:right="2835"/>
        <w:rPr>
          <w:rFonts w:ascii="Finnegan LT Com" w:hAnsi="Finnegan LT Com"/>
        </w:rPr>
      </w:pPr>
      <w:r w:rsidRPr="0044247A">
        <w:rPr>
          <w:rFonts w:ascii="Finnegan LT Com" w:hAnsi="Finnegan LT Com"/>
        </w:rPr>
        <w:t>26121 Oldenburg</w:t>
      </w:r>
    </w:p>
    <w:p w:rsidR="007540A1" w:rsidRPr="0044247A" w:rsidRDefault="00273804" w:rsidP="00AA3D0E">
      <w:pPr>
        <w:ind w:right="2835"/>
        <w:rPr>
          <w:rFonts w:ascii="Finnegan LT Com" w:hAnsi="Finnegan LT Com"/>
        </w:rPr>
      </w:pPr>
      <w:r w:rsidRPr="0044247A">
        <w:rPr>
          <w:rFonts w:ascii="Finnegan LT Com" w:hAnsi="Finnegan LT Com"/>
        </w:rPr>
        <w:t>Telefon</w:t>
      </w:r>
      <w:r w:rsidR="007540A1" w:rsidRPr="0044247A">
        <w:rPr>
          <w:rFonts w:ascii="Finnegan LT Com" w:hAnsi="Finnegan LT Com"/>
        </w:rPr>
        <w:t>: 0441 801-317</w:t>
      </w:r>
    </w:p>
    <w:p w:rsidR="007540A1" w:rsidRPr="0044247A" w:rsidRDefault="007540A1" w:rsidP="00AA3D0E">
      <w:pPr>
        <w:ind w:right="2835"/>
        <w:rPr>
          <w:rFonts w:ascii="Finnegan LT Com" w:hAnsi="Finnegan LT Com"/>
        </w:rPr>
      </w:pPr>
      <w:r w:rsidRPr="0044247A">
        <w:rPr>
          <w:rFonts w:ascii="Finnegan LT Com" w:hAnsi="Finnegan LT Com"/>
        </w:rPr>
        <w:t>Fax: 0441 801-204</w:t>
      </w:r>
    </w:p>
    <w:p w:rsidR="007540A1" w:rsidRPr="0044247A" w:rsidRDefault="007540A1" w:rsidP="00AA3D0E">
      <w:pPr>
        <w:ind w:right="2835"/>
        <w:rPr>
          <w:rFonts w:ascii="Finnegan LT Com" w:hAnsi="Finnegan LT Com"/>
        </w:rPr>
      </w:pPr>
      <w:r w:rsidRPr="0044247A">
        <w:rPr>
          <w:rFonts w:ascii="Finnegan LT Com" w:hAnsi="Finnegan LT Com"/>
        </w:rPr>
        <w:t>E-Mail: richard.didam@lwk-niedersachsen.de</w:t>
      </w:r>
    </w:p>
    <w:p w:rsidR="00B54B31" w:rsidRPr="0044247A" w:rsidRDefault="00B54B31" w:rsidP="00B54B31">
      <w:pPr>
        <w:rPr>
          <w:rFonts w:ascii="Finnegan LT Com" w:hAnsi="Finnegan LT Com"/>
          <w:b/>
        </w:rPr>
      </w:pPr>
    </w:p>
    <w:p w:rsidR="006F5A16" w:rsidRPr="0044247A" w:rsidRDefault="006F5A16" w:rsidP="00273804">
      <w:pPr>
        <w:spacing w:after="120"/>
        <w:ind w:right="2835"/>
        <w:rPr>
          <w:rFonts w:ascii="Finnegan LT Com" w:hAnsi="Finnegan LT Com"/>
          <w:b/>
        </w:rPr>
      </w:pPr>
    </w:p>
    <w:p w:rsidR="00AA3D0E" w:rsidRPr="0044247A" w:rsidRDefault="00AA3D0E" w:rsidP="00273804">
      <w:pPr>
        <w:spacing w:after="120"/>
        <w:ind w:right="2835"/>
        <w:rPr>
          <w:rFonts w:ascii="Finnegan LT Com" w:hAnsi="Finnegan LT Com"/>
          <w:b/>
        </w:rPr>
      </w:pPr>
      <w:r w:rsidRPr="0044247A">
        <w:rPr>
          <w:rFonts w:ascii="Finnegan LT Com" w:hAnsi="Finnegan LT Com"/>
          <w:b/>
        </w:rPr>
        <w:t xml:space="preserve">Ansprechperson im </w:t>
      </w:r>
      <w:proofErr w:type="spellStart"/>
      <w:r w:rsidRPr="0044247A">
        <w:rPr>
          <w:rFonts w:ascii="Finnegan LT Com" w:hAnsi="Finnegan LT Com"/>
          <w:b/>
        </w:rPr>
        <w:t>aid</w:t>
      </w:r>
      <w:proofErr w:type="spellEnd"/>
      <w:r w:rsidRPr="0044247A">
        <w:rPr>
          <w:rFonts w:ascii="Finnegan LT Com" w:hAnsi="Finnegan LT Com"/>
          <w:b/>
        </w:rPr>
        <w:t>:</w:t>
      </w:r>
    </w:p>
    <w:p w:rsidR="00AA3D0E" w:rsidRPr="0044247A" w:rsidRDefault="00273804" w:rsidP="00AA3D0E">
      <w:pPr>
        <w:ind w:right="2835"/>
        <w:rPr>
          <w:rFonts w:ascii="Finnegan LT Com" w:hAnsi="Finnegan LT Com"/>
        </w:rPr>
      </w:pPr>
      <w:r w:rsidRPr="0044247A">
        <w:rPr>
          <w:rFonts w:ascii="Finnegan LT Com" w:hAnsi="Finnegan LT Com"/>
        </w:rPr>
        <w:t>Hildegard Gräf</w:t>
      </w:r>
    </w:p>
    <w:p w:rsidR="00AA3D0E" w:rsidRPr="0044247A" w:rsidRDefault="00273804" w:rsidP="00AA3D0E">
      <w:pPr>
        <w:ind w:right="2835"/>
        <w:rPr>
          <w:rFonts w:ascii="Finnegan LT Com" w:hAnsi="Finnegan LT Com"/>
        </w:rPr>
      </w:pPr>
      <w:r w:rsidRPr="0044247A">
        <w:rPr>
          <w:rFonts w:ascii="Finnegan LT Com" w:hAnsi="Finnegan LT Com"/>
        </w:rPr>
        <w:t>Telefon</w:t>
      </w:r>
      <w:r w:rsidR="00AA3D0E" w:rsidRPr="0044247A">
        <w:rPr>
          <w:rFonts w:ascii="Finnegan LT Com" w:hAnsi="Finnegan LT Com"/>
        </w:rPr>
        <w:t>: 0228 8499-1</w:t>
      </w:r>
      <w:r w:rsidRPr="0044247A">
        <w:rPr>
          <w:rFonts w:ascii="Finnegan LT Com" w:hAnsi="Finnegan LT Com"/>
        </w:rPr>
        <w:t>41</w:t>
      </w:r>
    </w:p>
    <w:p w:rsidR="00AA3D0E" w:rsidRPr="0044247A" w:rsidRDefault="00273804" w:rsidP="00AA3D0E">
      <w:pPr>
        <w:ind w:right="2835"/>
        <w:rPr>
          <w:rFonts w:ascii="Finnegan LT Com" w:hAnsi="Finnegan LT Com"/>
        </w:rPr>
      </w:pPr>
      <w:r w:rsidRPr="0044247A">
        <w:rPr>
          <w:rFonts w:ascii="Finnegan LT Com" w:hAnsi="Finnegan LT Com"/>
        </w:rPr>
        <w:t>Fax: 0228 8499-2141</w:t>
      </w:r>
    </w:p>
    <w:p w:rsidR="00AA3D0E" w:rsidRPr="0044247A" w:rsidRDefault="00AA3D0E" w:rsidP="00AA3D0E">
      <w:pPr>
        <w:ind w:right="2835"/>
        <w:rPr>
          <w:rFonts w:ascii="Finnegan LT Com" w:hAnsi="Finnegan LT Com"/>
        </w:rPr>
      </w:pPr>
      <w:r w:rsidRPr="0044247A">
        <w:rPr>
          <w:rFonts w:ascii="Finnegan LT Com" w:hAnsi="Finnegan LT Com"/>
        </w:rPr>
        <w:t xml:space="preserve">E-Mail: </w:t>
      </w:r>
      <w:r w:rsidR="00273804" w:rsidRPr="0044247A">
        <w:rPr>
          <w:rFonts w:ascii="Finnegan LT Com" w:hAnsi="Finnegan LT Com"/>
        </w:rPr>
        <w:t>h.graef</w:t>
      </w:r>
      <w:r w:rsidRPr="0044247A">
        <w:rPr>
          <w:rFonts w:ascii="Finnegan LT Com" w:hAnsi="Finnegan LT Com"/>
        </w:rPr>
        <w:t>@aid-mail.de</w:t>
      </w:r>
    </w:p>
    <w:p w:rsidR="00B54B31" w:rsidRPr="0044247A" w:rsidRDefault="00B54B31" w:rsidP="00B54B31">
      <w:pPr>
        <w:rPr>
          <w:rFonts w:ascii="Finnegan LT Com" w:hAnsi="Finnegan LT Com"/>
        </w:rPr>
      </w:pPr>
    </w:p>
    <w:p w:rsidR="007540A1" w:rsidRPr="0044247A" w:rsidRDefault="007540A1">
      <w:pPr>
        <w:pStyle w:val="Textkrper3"/>
        <w:jc w:val="both"/>
        <w:rPr>
          <w:rFonts w:ascii="Finnegan LT Com" w:hAnsi="Finnegan LT Com"/>
          <w:szCs w:val="22"/>
        </w:rPr>
      </w:pPr>
      <w:r w:rsidRPr="0044247A">
        <w:rPr>
          <w:rFonts w:ascii="Finnegan LT Com" w:hAnsi="Finnegan LT Com"/>
          <w:szCs w:val="22"/>
        </w:rPr>
        <w:t>Damit eine laufende Aktualisierung des Leittextes vorgenommen werden kann, wird darum gebeten, Anregungen und Verbesserungsvorschläge aus der Ausbildungspraxis an die Redaktion weiterzugeben.</w:t>
      </w:r>
    </w:p>
    <w:p w:rsidR="009E4F82" w:rsidRPr="0044247A" w:rsidRDefault="007540A1" w:rsidP="00006E21">
      <w:pPr>
        <w:rPr>
          <w:rFonts w:ascii="Finnegan LT Com" w:hAnsi="Finnegan LT Com"/>
          <w:b/>
          <w:spacing w:val="24"/>
          <w:sz w:val="28"/>
          <w:szCs w:val="28"/>
        </w:rPr>
      </w:pPr>
      <w:r w:rsidRPr="0044247A">
        <w:rPr>
          <w:rFonts w:ascii="Finnegan LT Com" w:hAnsi="Finnegan LT Com"/>
        </w:rPr>
        <w:br w:type="page"/>
      </w:r>
      <w:r w:rsidR="00006E21" w:rsidRPr="0044247A">
        <w:rPr>
          <w:rFonts w:ascii="Finnegan LT Com" w:hAnsi="Finnegan LT Com"/>
          <w:b/>
          <w:spacing w:val="24"/>
          <w:sz w:val="28"/>
          <w:szCs w:val="28"/>
        </w:rPr>
        <w:lastRenderedPageBreak/>
        <w:t>Worum geht’s?</w:t>
      </w:r>
    </w:p>
    <w:p w:rsidR="009E4F82" w:rsidRPr="0044247A" w:rsidRDefault="009E4F82" w:rsidP="009E4F82">
      <w:pPr>
        <w:jc w:val="both"/>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 xml:space="preserve">Die </w:t>
      </w:r>
      <w:r w:rsidRPr="0044247A">
        <w:rPr>
          <w:rFonts w:ascii="Finnegan LT Com" w:hAnsi="Finnegan LT Com"/>
          <w:b/>
        </w:rPr>
        <w:t>Bewirtschaftung</w:t>
      </w:r>
      <w:r w:rsidRPr="0044247A">
        <w:rPr>
          <w:rFonts w:ascii="Finnegan LT Com" w:hAnsi="Finnegan LT Com"/>
        </w:rPr>
        <w:t xml:space="preserve"> unserer landwirtschaftlichen Flächen ist im Hinblick auf ein optimales Pflanzenwachstum, aber auch zum Schutz der Umwelt (Boden, </w:t>
      </w:r>
      <w:r w:rsidRPr="0044247A">
        <w:rPr>
          <w:rFonts w:ascii="Finnegan LT Com" w:hAnsi="Finnegan LT Com"/>
          <w:b/>
        </w:rPr>
        <w:t>Wasser</w:t>
      </w:r>
      <w:r w:rsidRPr="0044247A">
        <w:rPr>
          <w:rFonts w:ascii="Finnegan LT Com" w:hAnsi="Finnegan LT Com"/>
        </w:rPr>
        <w:t xml:space="preserve">, Luft) ausgewogen zu gestalten. Um dieser Aufgabe gerecht zu werden, ist die Umsetzung der guten fachlichen Praxis im Bereich der Düngung und des Pflanzenschutzes unerlässlich. </w:t>
      </w:r>
    </w:p>
    <w:p w:rsidR="009E4F82" w:rsidRPr="0044247A" w:rsidRDefault="009E4F82" w:rsidP="00006E21">
      <w:pPr>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Bezogen auf den Schutz des Wassers, rückt hierbei insbesondere die Stickstoffdüngung in den Mittelpunkt, denn als im Bodenwasser gelöstes Nitrat unterliegt der Stickstoff der Auswaschungsgefahr. In den Monaten mit Sickerwasserbildung (Herbst/Winter)</w:t>
      </w:r>
      <w:r w:rsidR="00D025C6" w:rsidRPr="0044247A">
        <w:rPr>
          <w:rFonts w:ascii="Finnegan LT Com" w:hAnsi="Finnegan LT Com"/>
        </w:rPr>
        <w:t xml:space="preserve"> </w:t>
      </w:r>
      <w:r w:rsidRPr="0044247A">
        <w:rPr>
          <w:rFonts w:ascii="Finnegan LT Com" w:hAnsi="Finnegan LT Com"/>
        </w:rPr>
        <w:t>kann Nitrat in tiefere Bodenschichten und letztendlich in das Grundwasser verlagert werden.</w:t>
      </w:r>
    </w:p>
    <w:p w:rsidR="009E4F82" w:rsidRPr="0044247A" w:rsidRDefault="009E4F82" w:rsidP="00006E21">
      <w:pPr>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 xml:space="preserve">Das </w:t>
      </w:r>
      <w:r w:rsidRPr="0044247A">
        <w:rPr>
          <w:rFonts w:ascii="Finnegan LT Com" w:hAnsi="Finnegan LT Com"/>
          <w:b/>
        </w:rPr>
        <w:t>Grundwasser ist die wesentliche Quelle für unser Trinkwasser</w:t>
      </w:r>
      <w:r w:rsidRPr="0044247A">
        <w:rPr>
          <w:rFonts w:ascii="Finnegan LT Com" w:hAnsi="Finnegan LT Com"/>
        </w:rPr>
        <w:t>. Als Höchstgrenze für den Nitratgehalt gelten 50 mg</w:t>
      </w:r>
      <w:r w:rsidR="008E41CE" w:rsidRPr="0044247A">
        <w:rPr>
          <w:rFonts w:ascii="Finnegan LT Com" w:hAnsi="Finnegan LT Com"/>
        </w:rPr>
        <w:t xml:space="preserve"> NO3</w:t>
      </w:r>
      <w:r w:rsidRPr="0044247A">
        <w:rPr>
          <w:rFonts w:ascii="Finnegan LT Com" w:hAnsi="Finnegan LT Com"/>
        </w:rPr>
        <w:t>/l</w:t>
      </w:r>
      <w:r w:rsidR="008E41CE" w:rsidRPr="0044247A">
        <w:rPr>
          <w:rFonts w:ascii="Finnegan LT Com" w:hAnsi="Finnegan LT Com"/>
        </w:rPr>
        <w:t xml:space="preserve"> Trinkwasser</w:t>
      </w:r>
      <w:r w:rsidRPr="0044247A">
        <w:rPr>
          <w:rFonts w:ascii="Finnegan LT Com" w:hAnsi="Finnegan LT Com"/>
        </w:rPr>
        <w:t xml:space="preserve">. Ab diesem Gehalt </w:t>
      </w:r>
      <w:r w:rsidR="008E41CE" w:rsidRPr="0044247A">
        <w:rPr>
          <w:rFonts w:ascii="Finnegan LT Com" w:hAnsi="Finnegan LT Com"/>
        </w:rPr>
        <w:t>sind</w:t>
      </w:r>
      <w:r w:rsidRPr="0044247A">
        <w:rPr>
          <w:rFonts w:ascii="Finnegan LT Com" w:hAnsi="Finnegan LT Com"/>
        </w:rPr>
        <w:t xml:space="preserve"> Gesundheitsgefährdungen </w:t>
      </w:r>
      <w:r w:rsidR="008E41CE" w:rsidRPr="0044247A">
        <w:rPr>
          <w:rFonts w:ascii="Finnegan LT Com" w:hAnsi="Finnegan LT Com"/>
        </w:rPr>
        <w:t>möglich</w:t>
      </w:r>
      <w:r w:rsidRPr="0044247A">
        <w:rPr>
          <w:rFonts w:ascii="Finnegan LT Com" w:hAnsi="Finnegan LT Com"/>
        </w:rPr>
        <w:t>.</w:t>
      </w:r>
    </w:p>
    <w:p w:rsidR="009E4F82" w:rsidRPr="0044247A" w:rsidRDefault="009E4F82" w:rsidP="00006E21">
      <w:pPr>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 xml:space="preserve">Daneben spielt Wasser eine zentrale Rolle als Lebensraum für die Pflanzen- und Tierwelt. Als Basiselement ist es für den Menschen unersetzlich. </w:t>
      </w:r>
    </w:p>
    <w:p w:rsidR="009E4F82" w:rsidRPr="0044247A" w:rsidRDefault="009E4F82" w:rsidP="00006E21">
      <w:pPr>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 xml:space="preserve">Daher verpflichtet die </w:t>
      </w:r>
      <w:r w:rsidRPr="0044247A">
        <w:rPr>
          <w:rFonts w:ascii="Finnegan LT Com" w:hAnsi="Finnegan LT Com"/>
          <w:b/>
        </w:rPr>
        <w:t>Wasserrahmenrichtlinie (WRRL)</w:t>
      </w:r>
      <w:r w:rsidRPr="0044247A">
        <w:rPr>
          <w:rFonts w:ascii="Finnegan LT Com" w:hAnsi="Finnegan LT Com"/>
        </w:rPr>
        <w:t xml:space="preserve"> erstmals alle Mitgliedsstaaten </w:t>
      </w:r>
      <w:r w:rsidR="003F7993" w:rsidRPr="0044247A">
        <w:rPr>
          <w:rFonts w:ascii="Finnegan LT Com" w:hAnsi="Finnegan LT Com"/>
        </w:rPr>
        <w:t xml:space="preserve">der EU ihre Oberflächen- </w:t>
      </w:r>
      <w:r w:rsidRPr="0044247A">
        <w:rPr>
          <w:rFonts w:ascii="Finnegan LT Com" w:hAnsi="Finnegan LT Com"/>
        </w:rPr>
        <w:t>und Grundwasserbereiche in einem guten Zustand</w:t>
      </w:r>
      <w:r w:rsidRPr="0044247A">
        <w:rPr>
          <w:rFonts w:ascii="Finnegan LT Com" w:hAnsi="Finnegan LT Com"/>
          <w:b/>
        </w:rPr>
        <w:t xml:space="preserve"> </w:t>
      </w:r>
      <w:r w:rsidRPr="0044247A">
        <w:rPr>
          <w:rFonts w:ascii="Finnegan LT Com" w:hAnsi="Finnegan LT Com"/>
        </w:rPr>
        <w:t>zu halten und schließt damit ein Verbesserungsgebot bzw. Verschlechterungsverbot ein.</w:t>
      </w:r>
    </w:p>
    <w:p w:rsidR="009E4F82" w:rsidRPr="0044247A" w:rsidRDefault="009E4F82" w:rsidP="00006E21">
      <w:pPr>
        <w:rPr>
          <w:rFonts w:ascii="Finnegan LT Com" w:hAnsi="Finnegan LT Com"/>
        </w:rPr>
      </w:pPr>
    </w:p>
    <w:p w:rsidR="009E4F82" w:rsidRPr="0044247A" w:rsidRDefault="009E4F82" w:rsidP="00006E21">
      <w:pPr>
        <w:rPr>
          <w:rFonts w:ascii="Finnegan LT Com" w:hAnsi="Finnegan LT Com"/>
        </w:rPr>
      </w:pPr>
      <w:r w:rsidRPr="0044247A">
        <w:rPr>
          <w:rFonts w:ascii="Finnegan LT Com" w:hAnsi="Finnegan LT Com"/>
        </w:rPr>
        <w:t xml:space="preserve">Wasser ist ein Gemeinschaftsgut. Ein Hauptziel in der Bewirtschaftung von landwirtschaftlichen Flächen muss es sein, den Bewirtschafter an einen nachhaltigen Umgang mit der </w:t>
      </w:r>
      <w:r w:rsidRPr="0044247A">
        <w:rPr>
          <w:rFonts w:ascii="Finnegan LT Com" w:hAnsi="Finnegan LT Com"/>
          <w:b/>
        </w:rPr>
        <w:t>Ressource Wasser</w:t>
      </w:r>
      <w:r w:rsidRPr="0044247A">
        <w:rPr>
          <w:rFonts w:ascii="Finnegan LT Com" w:hAnsi="Finnegan LT Com"/>
        </w:rPr>
        <w:t xml:space="preserve"> heranzuführen. Der Wasserschutz wird damit zu einer selbstverständlichen Grundvoraussetzung bei der Bewirtschaftung aller landwirtschaftlichen Flächen.</w:t>
      </w:r>
    </w:p>
    <w:p w:rsidR="009E4F82" w:rsidRPr="0044247A" w:rsidRDefault="00AA7EB5" w:rsidP="009E4F82">
      <w:pPr>
        <w:jc w:val="both"/>
        <w:rPr>
          <w:rFonts w:ascii="Finnegan LT Com" w:hAnsi="Finnegan LT Com"/>
        </w:rPr>
      </w:pPr>
      <w:r>
        <w:rPr>
          <w:rFonts w:ascii="Finnegan LT Com" w:hAnsi="Finnegan LT Com"/>
          <w:noProof/>
        </w:rPr>
        <w:pict>
          <v:shape id="Grafik 4" o:spid="_x0000_i1025" type="#_x0000_t75" alt="Wasserkreislauf N" style="width:453.75pt;height:4in;visibility:visible">
            <v:imagedata r:id="rId17" o:title=""/>
          </v:shape>
        </w:pict>
      </w:r>
    </w:p>
    <w:p w:rsidR="009E4F82" w:rsidRPr="0044247A" w:rsidRDefault="009E4F82" w:rsidP="009E4F82">
      <w:pPr>
        <w:jc w:val="both"/>
        <w:rPr>
          <w:rFonts w:ascii="Finnegan LT Com" w:hAnsi="Finnegan LT Com"/>
        </w:rPr>
      </w:pPr>
    </w:p>
    <w:p w:rsidR="009E4F82" w:rsidRPr="0044247A" w:rsidRDefault="005C10AE" w:rsidP="003F7993">
      <w:pPr>
        <w:rPr>
          <w:rFonts w:ascii="Finnegan LT Com" w:hAnsi="Finnegan LT Com"/>
        </w:rPr>
      </w:pPr>
      <w:r w:rsidRPr="0044247A">
        <w:rPr>
          <w:rFonts w:ascii="Finnegan LT Com" w:hAnsi="Finnegan LT Com"/>
        </w:rPr>
        <w:br w:type="page"/>
      </w:r>
    </w:p>
    <w:p w:rsidR="009E4F82" w:rsidRPr="0044247A" w:rsidRDefault="009E4F82" w:rsidP="003F7993">
      <w:pPr>
        <w:rPr>
          <w:rFonts w:ascii="Finnegan LT Com" w:hAnsi="Finnegan LT Com"/>
        </w:rPr>
      </w:pPr>
      <w:r w:rsidRPr="0044247A">
        <w:rPr>
          <w:rFonts w:ascii="Finnegan LT Com" w:hAnsi="Finnegan LT Com"/>
        </w:rPr>
        <w:t>Am Beispiel eines landwirtschaftlichen Betriebes gehen Sie als Auszubildende</w:t>
      </w:r>
      <w:r w:rsidR="00D025C6" w:rsidRPr="0044247A">
        <w:rPr>
          <w:rFonts w:ascii="Finnegan LT Com" w:hAnsi="Finnegan LT Com"/>
        </w:rPr>
        <w:t>/r</w:t>
      </w:r>
      <w:r w:rsidR="003F7993" w:rsidRPr="0044247A">
        <w:rPr>
          <w:rFonts w:ascii="Finnegan LT Com" w:hAnsi="Finnegan LT Com"/>
        </w:rPr>
        <w:t xml:space="preserve"> im Ausbildungs</w:t>
      </w:r>
      <w:r w:rsidRPr="0044247A">
        <w:rPr>
          <w:rFonts w:ascii="Finnegan LT Com" w:hAnsi="Finnegan LT Com"/>
        </w:rPr>
        <w:t>beruf Landwirt/</w:t>
      </w:r>
      <w:r w:rsidR="003F7993" w:rsidRPr="0044247A">
        <w:rPr>
          <w:rFonts w:ascii="Finnegan LT Com" w:hAnsi="Finnegan LT Com"/>
        </w:rPr>
        <w:t>-</w:t>
      </w:r>
      <w:r w:rsidRPr="0044247A">
        <w:rPr>
          <w:rFonts w:ascii="Finnegan LT Com" w:hAnsi="Finnegan LT Com"/>
        </w:rPr>
        <w:t xml:space="preserve">in oder Fachkraft Agrarservice die Punkte durch, in denen die Düngung den Wasserschutz </w:t>
      </w:r>
      <w:r w:rsidR="003F7993" w:rsidRPr="0044247A">
        <w:rPr>
          <w:rFonts w:ascii="Finnegan LT Com" w:hAnsi="Finnegan LT Com"/>
        </w:rPr>
        <w:t>betrifft. Sie erheben Daten in I</w:t>
      </w:r>
      <w:r w:rsidRPr="0044247A">
        <w:rPr>
          <w:rFonts w:ascii="Finnegan LT Com" w:hAnsi="Finnegan LT Com"/>
        </w:rPr>
        <w:t>hrem Ausbildungsbetrieb oder in einem landwirtschaftlichen Unternehmen, für den ein Bewirtschaftungsvertrag besteht oder in dem Sie als Auszubildende/r im Beruf Fachkraft Agrarservice die Verteilung der Wirtschaftsdünger erledigen.</w:t>
      </w:r>
    </w:p>
    <w:p w:rsidR="005C10AE" w:rsidRPr="0044247A" w:rsidRDefault="005C10AE" w:rsidP="003F7993">
      <w:pPr>
        <w:rPr>
          <w:rFonts w:ascii="Finnegan LT Com" w:hAnsi="Finnegan LT Com"/>
        </w:rPr>
      </w:pPr>
    </w:p>
    <w:p w:rsidR="009E4F82" w:rsidRPr="0044247A" w:rsidRDefault="009E4F82" w:rsidP="003F7993">
      <w:pPr>
        <w:rPr>
          <w:rFonts w:ascii="Finnegan LT Com" w:hAnsi="Finnegan LT Com"/>
        </w:rPr>
      </w:pPr>
      <w:r w:rsidRPr="0044247A">
        <w:rPr>
          <w:rFonts w:ascii="Finnegan LT Com" w:hAnsi="Finnegan LT Com"/>
        </w:rPr>
        <w:t xml:space="preserve">Dabei steht der </w:t>
      </w:r>
      <w:r w:rsidRPr="0044247A">
        <w:rPr>
          <w:rFonts w:ascii="Finnegan LT Com" w:hAnsi="Finnegan LT Com"/>
          <w:b/>
        </w:rPr>
        <w:t>Stickstoff mit seiner Problematik der Auswaschung im Vordergrund</w:t>
      </w:r>
      <w:r w:rsidRPr="0044247A">
        <w:rPr>
          <w:rFonts w:ascii="Finnegan LT Com" w:hAnsi="Finnegan LT Com"/>
        </w:rPr>
        <w:t xml:space="preserve">. Theoretisches Hintergrundwissen ist hierbei eine wichtige Grundvoraussetzung. In dem </w:t>
      </w:r>
      <w:proofErr w:type="spellStart"/>
      <w:r w:rsidRPr="0044247A">
        <w:rPr>
          <w:rFonts w:ascii="Finnegan LT Com" w:hAnsi="Finnegan LT Com"/>
        </w:rPr>
        <w:t>Leittext</w:t>
      </w:r>
      <w:proofErr w:type="spellEnd"/>
      <w:r w:rsidRPr="0044247A">
        <w:rPr>
          <w:rFonts w:ascii="Finnegan LT Com" w:hAnsi="Finnegan LT Com"/>
        </w:rPr>
        <w:t xml:space="preserve"> wird das Vorwissen durch einen Wissen-Check abgeprüft. Dann planen Sie einzelne Arbeitsschritte gedanklich voraus, führen sie praktisch durch und kontrollieren sie. In einer abschließenden Bewertung der Arbeit ziehen Sie Rückschlüsse für spätere ähnlich gelagerte Tätigkeiten.</w:t>
      </w:r>
    </w:p>
    <w:p w:rsidR="005C10AE" w:rsidRPr="0044247A" w:rsidRDefault="005C10AE" w:rsidP="003F7993">
      <w:pPr>
        <w:rPr>
          <w:rFonts w:ascii="Finnegan LT Com" w:hAnsi="Finnegan LT Com"/>
        </w:rPr>
      </w:pPr>
    </w:p>
    <w:p w:rsidR="009E4F82" w:rsidRPr="0044247A" w:rsidRDefault="009E4F82" w:rsidP="003F7993">
      <w:pPr>
        <w:rPr>
          <w:rFonts w:ascii="Finnegan LT Com" w:hAnsi="Finnegan LT Com"/>
        </w:rPr>
      </w:pPr>
      <w:r w:rsidRPr="0044247A">
        <w:rPr>
          <w:rFonts w:ascii="Finnegan LT Com" w:hAnsi="Finnegan LT Com"/>
        </w:rPr>
        <w:t xml:space="preserve">Das Portfolio erfasst die </w:t>
      </w:r>
      <w:r w:rsidRPr="0044247A">
        <w:rPr>
          <w:rFonts w:ascii="Finnegan LT Com" w:hAnsi="Finnegan LT Com"/>
          <w:b/>
        </w:rPr>
        <w:t>Verantwortlichkeit des Auszubildenden</w:t>
      </w:r>
      <w:r w:rsidRPr="0044247A">
        <w:rPr>
          <w:rFonts w:ascii="Finnegan LT Com" w:hAnsi="Finnegan LT Com"/>
        </w:rPr>
        <w:t xml:space="preserve"> aber auch des Ausbilders und der Schule für den Lernstand zur Prüfung und fördert wie der Wissen-Check und der handlungsorientierte Ansatz des Leittextes das </w:t>
      </w:r>
      <w:r w:rsidRPr="0044247A">
        <w:rPr>
          <w:rFonts w:ascii="Finnegan LT Com" w:hAnsi="Finnegan LT Com"/>
          <w:b/>
        </w:rPr>
        <w:t>selbst</w:t>
      </w:r>
      <w:r w:rsidR="003F7993" w:rsidRPr="0044247A">
        <w:rPr>
          <w:rFonts w:ascii="Finnegan LT Com" w:hAnsi="Finnegan LT Com"/>
          <w:b/>
        </w:rPr>
        <w:t>st</w:t>
      </w:r>
      <w:r w:rsidRPr="0044247A">
        <w:rPr>
          <w:rFonts w:ascii="Finnegan LT Com" w:hAnsi="Finnegan LT Com"/>
          <w:b/>
        </w:rPr>
        <w:t>ändige Lernen</w:t>
      </w:r>
      <w:r w:rsidRPr="0044247A">
        <w:rPr>
          <w:rFonts w:ascii="Finnegan LT Com" w:hAnsi="Finnegan LT Com"/>
        </w:rPr>
        <w:t>.</w:t>
      </w:r>
    </w:p>
    <w:p w:rsidR="009E4F82" w:rsidRPr="0044247A" w:rsidRDefault="009E4F82" w:rsidP="003F7993">
      <w:pPr>
        <w:rPr>
          <w:rFonts w:ascii="Finnegan LT Com" w:hAnsi="Finnegan LT Com"/>
        </w:rPr>
      </w:pPr>
    </w:p>
    <w:p w:rsidR="00DD3313" w:rsidRPr="0044247A" w:rsidRDefault="00DD3313" w:rsidP="003F7993">
      <w:pPr>
        <w:rPr>
          <w:rFonts w:ascii="Finnegan LT Com" w:hAnsi="Finnegan LT Com"/>
        </w:rPr>
      </w:pPr>
    </w:p>
    <w:p w:rsidR="009E4F82" w:rsidRPr="0044247A" w:rsidRDefault="00DD3313" w:rsidP="00333DA1">
      <w:pPr>
        <w:spacing w:after="120"/>
        <w:rPr>
          <w:rFonts w:ascii="Finnegan LT Com" w:hAnsi="Finnegan LT Com"/>
          <w:b/>
          <w:sz w:val="28"/>
          <w:szCs w:val="28"/>
        </w:rPr>
      </w:pPr>
      <w:r w:rsidRPr="0044247A">
        <w:rPr>
          <w:rFonts w:ascii="Finnegan LT Com" w:hAnsi="Finnegan LT Com"/>
          <w:b/>
          <w:sz w:val="28"/>
          <w:szCs w:val="28"/>
        </w:rPr>
        <w:t xml:space="preserve">Portfolio: </w:t>
      </w:r>
      <w:r w:rsidR="009E4F82" w:rsidRPr="0044247A">
        <w:rPr>
          <w:rFonts w:ascii="Finnegan LT Com" w:hAnsi="Finnegan LT Com"/>
          <w:b/>
          <w:sz w:val="28"/>
          <w:szCs w:val="28"/>
        </w:rPr>
        <w:t>Was kann ich hier lernen bzw. für die Prüfung selb</w:t>
      </w:r>
      <w:r w:rsidR="00450BDB" w:rsidRPr="0044247A">
        <w:rPr>
          <w:rFonts w:ascii="Finnegan LT Com" w:hAnsi="Finnegan LT Com"/>
          <w:b/>
          <w:sz w:val="28"/>
          <w:szCs w:val="28"/>
        </w:rPr>
        <w:t>st</w:t>
      </w:r>
      <w:r w:rsidR="009E4F82" w:rsidRPr="0044247A">
        <w:rPr>
          <w:rFonts w:ascii="Finnegan LT Com" w:hAnsi="Finnegan LT Com"/>
          <w:b/>
          <w:sz w:val="28"/>
          <w:szCs w:val="28"/>
        </w:rPr>
        <w:t>ständig wiederholen?</w:t>
      </w:r>
    </w:p>
    <w:p w:rsidR="009E4F82" w:rsidRPr="0044247A" w:rsidRDefault="009E4F82" w:rsidP="003F7993">
      <w:pPr>
        <w:rPr>
          <w:rFonts w:ascii="Finnegan LT Com" w:hAnsi="Finnegan LT Com"/>
          <w:b/>
        </w:rPr>
      </w:pPr>
      <w:r w:rsidRPr="0044247A">
        <w:rPr>
          <w:rFonts w:ascii="Finnegan LT Com" w:hAnsi="Finnegan LT Com"/>
          <w:b/>
        </w:rPr>
        <w:t>Fachliche und überfachliche Kompetenzen aus dem Lerngebiet Düngung anwenden und den umweltgerechten Einsatz der organischen und mineralischen Düngemittel mit Schwerpunkt auf dem Nährstoff Stickstoff bewerten.</w:t>
      </w:r>
    </w:p>
    <w:p w:rsidR="005C10AE" w:rsidRPr="0044247A" w:rsidRDefault="005C10AE" w:rsidP="009E4F82">
      <w:pPr>
        <w:rPr>
          <w:rFonts w:ascii="Finnegan LT Com" w:hAnsi="Finnegan LT Com"/>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253"/>
      </w:tblGrid>
      <w:tr w:rsidR="009E4F82" w:rsidRPr="0044247A" w:rsidTr="00787A2E">
        <w:tc>
          <w:tcPr>
            <w:tcW w:w="9464" w:type="dxa"/>
            <w:gridSpan w:val="2"/>
          </w:tcPr>
          <w:p w:rsidR="009E4F82" w:rsidRPr="0044247A" w:rsidRDefault="009E4F82" w:rsidP="00450BDB">
            <w:pPr>
              <w:spacing w:before="60" w:after="60"/>
              <w:rPr>
                <w:rFonts w:ascii="Finnegan LT Com" w:hAnsi="Finnegan LT Com"/>
                <w:b/>
                <w:szCs w:val="22"/>
              </w:rPr>
            </w:pPr>
            <w:r w:rsidRPr="0044247A">
              <w:rPr>
                <w:rFonts w:ascii="Finnegan LT Com" w:hAnsi="Finnegan LT Com"/>
                <w:b/>
                <w:szCs w:val="22"/>
              </w:rPr>
              <w:t>Fachliche Kompetenzen</w:t>
            </w:r>
          </w:p>
        </w:tc>
      </w:tr>
      <w:tr w:rsidR="009E4F82" w:rsidRPr="0044247A" w:rsidTr="00787A2E">
        <w:tc>
          <w:tcPr>
            <w:tcW w:w="5211" w:type="dxa"/>
          </w:tcPr>
          <w:p w:rsidR="009E4F82" w:rsidRPr="0044247A" w:rsidRDefault="009E4F82" w:rsidP="00450BDB">
            <w:pPr>
              <w:spacing w:before="60" w:after="60"/>
              <w:rPr>
                <w:rFonts w:ascii="Finnegan LT Com" w:hAnsi="Finnegan LT Com"/>
                <w:b/>
                <w:szCs w:val="22"/>
              </w:rPr>
            </w:pPr>
            <w:r w:rsidRPr="0044247A">
              <w:rPr>
                <w:rFonts w:ascii="Finnegan LT Com" w:hAnsi="Finnegan LT Com"/>
                <w:b/>
                <w:szCs w:val="22"/>
              </w:rPr>
              <w:t>Fachwissen</w:t>
            </w:r>
          </w:p>
        </w:tc>
        <w:tc>
          <w:tcPr>
            <w:tcW w:w="4253" w:type="dxa"/>
          </w:tcPr>
          <w:p w:rsidR="009E4F82" w:rsidRPr="0044247A" w:rsidRDefault="009E4F82" w:rsidP="00450BDB">
            <w:pPr>
              <w:spacing w:before="60" w:after="60"/>
              <w:rPr>
                <w:rFonts w:ascii="Finnegan LT Com" w:hAnsi="Finnegan LT Com"/>
                <w:b/>
                <w:szCs w:val="22"/>
              </w:rPr>
            </w:pPr>
            <w:r w:rsidRPr="0044247A">
              <w:rPr>
                <w:rFonts w:ascii="Finnegan LT Com" w:hAnsi="Finnegan LT Com"/>
                <w:b/>
                <w:szCs w:val="22"/>
              </w:rPr>
              <w:t>Lern- und Arbeitskompetenz</w:t>
            </w:r>
          </w:p>
        </w:tc>
      </w:tr>
      <w:tr w:rsidR="009E4F82" w:rsidRPr="0044247A" w:rsidTr="00787A2E">
        <w:tc>
          <w:tcPr>
            <w:tcW w:w="5211" w:type="dxa"/>
          </w:tcPr>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Den Nährstoffanfall/ Nährstoffbedarf ermitteln und einen umweltgerechten Düngereinsatz planen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Mineraldünger angeben und vergleichen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Organische Dünger angeben und in ihrer Wirksamkeit und Zusammensetzung vergleichen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Lagerraum für wirtschaftseigene Dünger berechnen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Die sach- und umweltgerechte Ausbringung der Düngemittel begründen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Nährstoffbilanzen und Salden überschlägig berechnen und erklären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Rechtliche Bestimmungen zur Düngung nennen und erklären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Maßnahmen für einen optimierten Wasserschutz vergleichen und planen</w:t>
            </w:r>
          </w:p>
        </w:tc>
        <w:tc>
          <w:tcPr>
            <w:tcW w:w="4253" w:type="dxa"/>
          </w:tcPr>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Vorwissen mit Hilfe eines Wissen-Checks selbst</w:t>
            </w:r>
            <w:r w:rsidR="003F7993" w:rsidRPr="0044247A">
              <w:rPr>
                <w:rFonts w:ascii="Finnegan LT Com" w:hAnsi="Finnegan LT Com"/>
                <w:sz w:val="20"/>
                <w:szCs w:val="22"/>
              </w:rPr>
              <w:t>st</w:t>
            </w:r>
            <w:r w:rsidRPr="0044247A">
              <w:rPr>
                <w:rFonts w:ascii="Finnegan LT Com" w:hAnsi="Finnegan LT Com"/>
                <w:sz w:val="20"/>
                <w:szCs w:val="22"/>
              </w:rPr>
              <w:t>ändig prüfen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Informationsquellen auffinden und zielgerichtet nutzen</w:t>
            </w:r>
          </w:p>
          <w:p w:rsidR="009E4F82" w:rsidRPr="0044247A" w:rsidRDefault="009E4F82" w:rsidP="00EA794A">
            <w:pPr>
              <w:numPr>
                <w:ilvl w:val="0"/>
                <w:numId w:val="5"/>
              </w:numPr>
              <w:spacing w:before="60" w:after="60"/>
              <w:ind w:left="426" w:hanging="426"/>
              <w:rPr>
                <w:rFonts w:ascii="Finnegan LT Com" w:hAnsi="Finnegan LT Com"/>
                <w:sz w:val="20"/>
                <w:szCs w:val="22"/>
              </w:rPr>
            </w:pPr>
            <w:proofErr w:type="spellStart"/>
            <w:r w:rsidRPr="0044247A">
              <w:rPr>
                <w:rFonts w:ascii="Finnegan LT Com" w:hAnsi="Finnegan LT Com"/>
                <w:sz w:val="20"/>
                <w:szCs w:val="22"/>
              </w:rPr>
              <w:t>Leittext</w:t>
            </w:r>
            <w:proofErr w:type="spellEnd"/>
            <w:r w:rsidRPr="0044247A">
              <w:rPr>
                <w:rFonts w:ascii="Finnegan LT Com" w:hAnsi="Finnegan LT Com"/>
                <w:sz w:val="20"/>
                <w:szCs w:val="22"/>
              </w:rPr>
              <w:t xml:space="preserve"> bearbeiten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Dokumentationen erstellen und prüfen</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 xml:space="preserve">Kennzahlen listen </w:t>
            </w:r>
          </w:p>
          <w:p w:rsidR="009E4F82" w:rsidRPr="0044247A" w:rsidRDefault="009E4F82" w:rsidP="00EA794A">
            <w:pPr>
              <w:numPr>
                <w:ilvl w:val="0"/>
                <w:numId w:val="5"/>
              </w:numPr>
              <w:spacing w:before="60" w:after="60"/>
              <w:ind w:left="426" w:hanging="426"/>
              <w:rPr>
                <w:rFonts w:ascii="Finnegan LT Com" w:hAnsi="Finnegan LT Com"/>
                <w:sz w:val="20"/>
                <w:szCs w:val="22"/>
              </w:rPr>
            </w:pPr>
            <w:r w:rsidRPr="0044247A">
              <w:rPr>
                <w:rFonts w:ascii="Finnegan LT Com" w:hAnsi="Finnegan LT Com"/>
                <w:sz w:val="20"/>
                <w:szCs w:val="22"/>
              </w:rPr>
              <w:t>Kartenrecherche im Internet</w:t>
            </w:r>
          </w:p>
          <w:p w:rsidR="009E4F82" w:rsidRPr="0044247A" w:rsidRDefault="009E4F82" w:rsidP="00450BDB">
            <w:pPr>
              <w:spacing w:before="60" w:after="60"/>
              <w:ind w:left="426" w:hanging="426"/>
              <w:rPr>
                <w:rFonts w:ascii="Finnegan LT Com" w:hAnsi="Finnegan LT Com"/>
                <w:sz w:val="20"/>
                <w:szCs w:val="22"/>
              </w:rPr>
            </w:pPr>
          </w:p>
        </w:tc>
      </w:tr>
    </w:tbl>
    <w:p w:rsidR="00787A2E" w:rsidRPr="0044247A" w:rsidRDefault="00787A2E" w:rsidP="009E4F82">
      <w:pPr>
        <w:rPr>
          <w:rFonts w:ascii="Finnegan LT Com" w:hAnsi="Finnegan LT Com"/>
          <w:b/>
        </w:rPr>
      </w:pPr>
    </w:p>
    <w:p w:rsidR="00450BDB" w:rsidRPr="0044247A" w:rsidRDefault="009E4F82" w:rsidP="003F7993">
      <w:pPr>
        <w:rPr>
          <w:rFonts w:ascii="Finnegan LT Com" w:hAnsi="Finnegan LT Com"/>
          <w:b/>
        </w:rPr>
      </w:pPr>
      <w:r w:rsidRPr="0044247A">
        <w:rPr>
          <w:rFonts w:ascii="Finnegan LT Com" w:hAnsi="Finnegan LT Com"/>
          <w:b/>
        </w:rPr>
        <w:t xml:space="preserve">Die personalen Kompetenzen beziehen sich auf die Mitgestaltung, Kommunikation und die Eigenständigkeit in der Bearbeitung dieses Leittextes. </w:t>
      </w:r>
    </w:p>
    <w:p w:rsidR="009E4F82" w:rsidRPr="0044247A" w:rsidRDefault="009E4F82" w:rsidP="003F7993">
      <w:pPr>
        <w:rPr>
          <w:rFonts w:ascii="Finnegan LT Com" w:hAnsi="Finnegan LT Com"/>
          <w:b/>
        </w:rPr>
      </w:pPr>
    </w:p>
    <w:p w:rsidR="00787A2E" w:rsidRPr="0044247A" w:rsidRDefault="009E4F82" w:rsidP="003F7993">
      <w:pPr>
        <w:rPr>
          <w:rFonts w:ascii="Finnegan LT Com" w:hAnsi="Finnegan LT Com"/>
          <w:b/>
        </w:rPr>
      </w:pPr>
      <w:r w:rsidRPr="0044247A">
        <w:rPr>
          <w:rFonts w:ascii="Finnegan LT Com" w:hAnsi="Finnegan LT Com"/>
        </w:rPr>
        <w:t>Die betriebsbezogenen Daten erfordern eine gezielte Kooperation mit anderen und die Unter</w:t>
      </w:r>
      <w:r w:rsidR="00787A2E" w:rsidRPr="0044247A">
        <w:rPr>
          <w:rFonts w:ascii="Finnegan LT Com" w:hAnsi="Finnegan LT Com"/>
        </w:rPr>
        <w:softHyphen/>
      </w:r>
      <w:r w:rsidRPr="0044247A">
        <w:rPr>
          <w:rFonts w:ascii="Finnegan LT Com" w:hAnsi="Finnegan LT Com"/>
        </w:rPr>
        <w:t xml:space="preserve">stützung des Betriebsleiters. Gespräche situationsgerecht zu führen und die Hilfe anderer anzunehmen, fordert und fördert die </w:t>
      </w:r>
      <w:r w:rsidRPr="0044247A">
        <w:rPr>
          <w:rFonts w:ascii="Finnegan LT Com" w:hAnsi="Finnegan LT Com"/>
          <w:b/>
        </w:rPr>
        <w:t>Sozialkompetenz.</w:t>
      </w:r>
    </w:p>
    <w:p w:rsidR="009E4F82" w:rsidRPr="0044247A" w:rsidRDefault="00787A2E" w:rsidP="00333DA1">
      <w:pPr>
        <w:spacing w:after="120"/>
        <w:rPr>
          <w:rFonts w:ascii="Finnegan LT Com" w:hAnsi="Finnegan LT Com"/>
        </w:rPr>
      </w:pPr>
      <w:r w:rsidRPr="0044247A">
        <w:rPr>
          <w:rFonts w:ascii="Finnegan LT Com" w:hAnsi="Finnegan LT Com"/>
          <w:b/>
        </w:rPr>
        <w:br w:type="page"/>
      </w:r>
      <w:r w:rsidR="009E4F82" w:rsidRPr="0044247A">
        <w:rPr>
          <w:rFonts w:ascii="Finnegan LT Com" w:hAnsi="Finnegan LT Com"/>
        </w:rPr>
        <w:lastRenderedPageBreak/>
        <w:t>Das selbst</w:t>
      </w:r>
      <w:r w:rsidR="003F7993" w:rsidRPr="0044247A">
        <w:rPr>
          <w:rFonts w:ascii="Finnegan LT Com" w:hAnsi="Finnegan LT Com"/>
        </w:rPr>
        <w:t>st</w:t>
      </w:r>
      <w:r w:rsidR="009E4F82" w:rsidRPr="0044247A">
        <w:rPr>
          <w:rFonts w:ascii="Finnegan LT Com" w:hAnsi="Finnegan LT Com"/>
        </w:rPr>
        <w:t xml:space="preserve">ändige Prüfen des eigenen Wissens und die Verantwortung für das Lernen zu übernehmen fördert die </w:t>
      </w:r>
      <w:r w:rsidR="009E4F82" w:rsidRPr="0044247A">
        <w:rPr>
          <w:rFonts w:ascii="Finnegan LT Com" w:hAnsi="Finnegan LT Com"/>
          <w:b/>
        </w:rPr>
        <w:t xml:space="preserve">Selbstkompetenz. </w:t>
      </w:r>
      <w:r w:rsidR="009E4F82" w:rsidRPr="0044247A">
        <w:rPr>
          <w:rFonts w:ascii="Finnegan LT Com" w:hAnsi="Finnegan LT Com"/>
        </w:rPr>
        <w:t>Der Einsatz der organischen und mineralischen Düngung im Ausbildungs</w:t>
      </w:r>
      <w:r w:rsidR="00333DA1" w:rsidRPr="0044247A">
        <w:rPr>
          <w:rFonts w:ascii="Finnegan LT Com" w:hAnsi="Finnegan LT Com"/>
        </w:rPr>
        <w:softHyphen/>
      </w:r>
      <w:r w:rsidR="009E4F82" w:rsidRPr="0044247A">
        <w:rPr>
          <w:rFonts w:ascii="Finnegan LT Com" w:hAnsi="Finnegan LT Com"/>
        </w:rPr>
        <w:t xml:space="preserve">betrieb wird vor dem Hintergrund der umweltrelevanten Frage des Wasserschutzes kritisch hinterfragt. </w:t>
      </w:r>
    </w:p>
    <w:p w:rsidR="009E4F82" w:rsidRPr="0044247A" w:rsidRDefault="009E4F82" w:rsidP="00333DA1">
      <w:pPr>
        <w:spacing w:after="120"/>
        <w:rPr>
          <w:rFonts w:ascii="Finnegan LT Com" w:hAnsi="Finnegan LT Com"/>
        </w:rPr>
      </w:pPr>
      <w:r w:rsidRPr="0044247A">
        <w:rPr>
          <w:rFonts w:ascii="Finnegan LT Com" w:hAnsi="Finnegan LT Com"/>
        </w:rPr>
        <w:t xml:space="preserve">Ausbilder und Schulen führen den Auszubildenden an diese </w:t>
      </w:r>
      <w:r w:rsidRPr="0044247A">
        <w:rPr>
          <w:rFonts w:ascii="Finnegan LT Com" w:hAnsi="Finnegan LT Com"/>
          <w:b/>
        </w:rPr>
        <w:t>gesellschaftliche Verantwortung</w:t>
      </w:r>
      <w:r w:rsidRPr="0044247A">
        <w:rPr>
          <w:rFonts w:ascii="Finnegan LT Com" w:hAnsi="Finnegan LT Com"/>
        </w:rPr>
        <w:t xml:space="preserve"> heran. </w:t>
      </w:r>
    </w:p>
    <w:p w:rsidR="009E4F82" w:rsidRPr="0044247A" w:rsidRDefault="009E4F82" w:rsidP="003F7993">
      <w:pPr>
        <w:rPr>
          <w:rFonts w:ascii="Finnegan LT Com" w:hAnsi="Finnegan LT Com"/>
        </w:rPr>
      </w:pPr>
      <w:r w:rsidRPr="0044247A">
        <w:rPr>
          <w:rFonts w:ascii="Finnegan LT Com" w:hAnsi="Finnegan LT Com"/>
        </w:rPr>
        <w:t>Maßnahmen zur Verbesserung der grundwasserschonenden Bewirtschaftung werden für den Betrieb gemeinsam ökonomisch und ökologisch bewertet bzw. ausgewählt. Die Intensität der Bewirtschaftung der landwirtschaftlichen Flächen muss im Sinne der Nachhaltigkeit das Gemeingut Wasser langfristig in einer hohen Qualität sichern.</w:t>
      </w:r>
    </w:p>
    <w:p w:rsidR="009E4F82" w:rsidRPr="0044247A" w:rsidRDefault="009E4F82" w:rsidP="003F7993">
      <w:pPr>
        <w:rPr>
          <w:rFonts w:ascii="Finnegan LT Com" w:hAnsi="Finnegan LT Com"/>
          <w:b/>
        </w:rPr>
      </w:pPr>
    </w:p>
    <w:p w:rsidR="009E4F82" w:rsidRPr="0044247A" w:rsidRDefault="009E4F82" w:rsidP="00333DA1">
      <w:pPr>
        <w:spacing w:after="120"/>
        <w:rPr>
          <w:rFonts w:ascii="Finnegan LT Com" w:hAnsi="Finnegan LT Com"/>
          <w:b/>
          <w:sz w:val="28"/>
          <w:szCs w:val="28"/>
        </w:rPr>
      </w:pPr>
      <w:r w:rsidRPr="0044247A">
        <w:rPr>
          <w:rFonts w:ascii="Finnegan LT Com" w:hAnsi="Finnegan LT Com"/>
          <w:b/>
          <w:sz w:val="28"/>
          <w:szCs w:val="28"/>
        </w:rPr>
        <w:t>Wann bearbeite ich dieses Thema?</w:t>
      </w:r>
    </w:p>
    <w:p w:rsidR="009E4F82" w:rsidRPr="0044247A" w:rsidRDefault="009E4F82" w:rsidP="006A5CBE">
      <w:pPr>
        <w:spacing w:after="120"/>
        <w:rPr>
          <w:rFonts w:ascii="Finnegan LT Com" w:hAnsi="Finnegan LT Com"/>
        </w:rPr>
      </w:pPr>
      <w:r w:rsidRPr="0044247A">
        <w:rPr>
          <w:rFonts w:ascii="Finnegan LT Com" w:hAnsi="Finnegan LT Com"/>
        </w:rPr>
        <w:t>Vor und während der Vegetationsperiode von Frühjahr bis Herbst möglich.</w:t>
      </w:r>
    </w:p>
    <w:p w:rsidR="009E4F82" w:rsidRPr="0044247A" w:rsidRDefault="009E4F82" w:rsidP="006A5CBE">
      <w:pPr>
        <w:spacing w:after="120"/>
        <w:rPr>
          <w:rFonts w:ascii="Finnegan LT Com" w:hAnsi="Finnegan LT Com"/>
        </w:rPr>
      </w:pPr>
      <w:r w:rsidRPr="0044247A">
        <w:rPr>
          <w:rFonts w:ascii="Finnegan LT Com" w:hAnsi="Finnegan LT Com"/>
        </w:rPr>
        <w:t xml:space="preserve">Die Verfasser empfehlen diesen </w:t>
      </w:r>
      <w:proofErr w:type="spellStart"/>
      <w:r w:rsidRPr="0044247A">
        <w:rPr>
          <w:rFonts w:ascii="Finnegan LT Com" w:hAnsi="Finnegan LT Com"/>
        </w:rPr>
        <w:t>Leittext</w:t>
      </w:r>
      <w:proofErr w:type="spellEnd"/>
      <w:r w:rsidRPr="0044247A">
        <w:rPr>
          <w:rFonts w:ascii="Finnegan LT Com" w:hAnsi="Finnegan LT Com"/>
        </w:rPr>
        <w:t xml:space="preserve"> im </w:t>
      </w:r>
      <w:r w:rsidR="006A5CBE" w:rsidRPr="0044247A">
        <w:rPr>
          <w:rFonts w:ascii="Finnegan LT Com" w:hAnsi="Finnegan LT Com"/>
          <w:b/>
        </w:rPr>
        <w:t>dritten</w:t>
      </w:r>
      <w:r w:rsidRPr="0044247A">
        <w:rPr>
          <w:rFonts w:ascii="Finnegan LT Com" w:hAnsi="Finnegan LT Com"/>
          <w:b/>
        </w:rPr>
        <w:t xml:space="preserve"> Ausbildungsjahr</w:t>
      </w:r>
      <w:r w:rsidRPr="0044247A">
        <w:rPr>
          <w:rFonts w:ascii="Finnegan LT Com" w:hAnsi="Finnegan LT Com"/>
        </w:rPr>
        <w:t xml:space="preserve"> zu bearbeiten, um das Wissen zur Düngung aus der Grundstufe und Fachstufe I im Ausbildungsberuf Landwirt/</w:t>
      </w:r>
      <w:r w:rsidR="00DA6A87" w:rsidRPr="0044247A">
        <w:rPr>
          <w:rFonts w:ascii="Finnegan LT Com" w:hAnsi="Finnegan LT Com"/>
        </w:rPr>
        <w:t>-</w:t>
      </w:r>
      <w:r w:rsidRPr="0044247A">
        <w:rPr>
          <w:rFonts w:ascii="Finnegan LT Com" w:hAnsi="Finnegan LT Com"/>
        </w:rPr>
        <w:t xml:space="preserve">in und Fachkraft Agrarservice für die Vorbereitung auf die Abschlussprüfung zu wiederholen und unter der </w:t>
      </w:r>
      <w:r w:rsidR="00DA6A87" w:rsidRPr="0044247A">
        <w:rPr>
          <w:rFonts w:ascii="Finnegan LT Com" w:hAnsi="Finnegan LT Com"/>
        </w:rPr>
        <w:t>wichtigen Fragestellung „</w:t>
      </w:r>
      <w:r w:rsidRPr="0044247A">
        <w:rPr>
          <w:rFonts w:ascii="Finnegan LT Com" w:hAnsi="Finnegan LT Com"/>
        </w:rPr>
        <w:t>Landwirtschaft und Wasserschutz“ zu bearbeiten.</w:t>
      </w:r>
    </w:p>
    <w:p w:rsidR="00787A2E" w:rsidRPr="0044247A" w:rsidRDefault="00787A2E" w:rsidP="003F7993">
      <w:pPr>
        <w:rPr>
          <w:rFonts w:ascii="Finnegan LT Com" w:hAnsi="Finnegan LT Com"/>
          <w:b/>
        </w:rPr>
      </w:pPr>
    </w:p>
    <w:p w:rsidR="009E4F82" w:rsidRPr="0044247A" w:rsidRDefault="009E4F82" w:rsidP="00333DA1">
      <w:pPr>
        <w:spacing w:after="120"/>
        <w:rPr>
          <w:rFonts w:ascii="Finnegan LT Com" w:hAnsi="Finnegan LT Com"/>
          <w:b/>
          <w:sz w:val="28"/>
          <w:szCs w:val="28"/>
        </w:rPr>
      </w:pPr>
      <w:r w:rsidRPr="0044247A">
        <w:rPr>
          <w:rFonts w:ascii="Finnegan LT Com" w:hAnsi="Finnegan LT Com"/>
          <w:b/>
          <w:sz w:val="28"/>
          <w:szCs w:val="28"/>
        </w:rPr>
        <w:t>Was brauche ich für die Durchführung?</w:t>
      </w:r>
    </w:p>
    <w:p w:rsidR="009E4F82" w:rsidRPr="0044247A" w:rsidRDefault="009E4F82" w:rsidP="003F7993">
      <w:pPr>
        <w:rPr>
          <w:rFonts w:ascii="Finnegan LT Com" w:hAnsi="Finnegan LT Com" w:cs="Arial"/>
          <w:b/>
        </w:rPr>
      </w:pPr>
      <w:r w:rsidRPr="0044247A">
        <w:rPr>
          <w:rFonts w:ascii="Finnegan LT Com" w:hAnsi="Finnegan LT Com" w:cs="Arial"/>
          <w:b/>
        </w:rPr>
        <w:t>Mein persönliches Wissen</w:t>
      </w:r>
      <w:r w:rsidR="00787A2E" w:rsidRPr="0044247A">
        <w:rPr>
          <w:rFonts w:ascii="Finnegan LT Com" w:hAnsi="Finnegan LT Com" w:cs="Arial"/>
          <w:b/>
        </w:rPr>
        <w:t xml:space="preserve"> </w:t>
      </w:r>
      <w:r w:rsidRPr="0044247A">
        <w:rPr>
          <w:rFonts w:ascii="Finnegan LT Com" w:hAnsi="Finnegan LT Com" w:cs="Arial"/>
          <w:b/>
        </w:rPr>
        <w:t>/</w:t>
      </w:r>
      <w:r w:rsidR="00787A2E" w:rsidRPr="0044247A">
        <w:rPr>
          <w:rFonts w:ascii="Finnegan LT Com" w:hAnsi="Finnegan LT Com" w:cs="Arial"/>
          <w:b/>
        </w:rPr>
        <w:t xml:space="preserve"> </w:t>
      </w:r>
      <w:r w:rsidR="00DA6A87" w:rsidRPr="0044247A">
        <w:rPr>
          <w:rFonts w:ascii="Finnegan LT Com" w:hAnsi="Finnegan LT Com" w:cs="Arial"/>
          <w:b/>
        </w:rPr>
        <w:t>m</w:t>
      </w:r>
      <w:r w:rsidR="00787A2E" w:rsidRPr="0044247A">
        <w:rPr>
          <w:rFonts w:ascii="Finnegan LT Com" w:hAnsi="Finnegan LT Com" w:cs="Arial"/>
          <w:b/>
        </w:rPr>
        <w:t xml:space="preserve">eine persönlichen </w:t>
      </w:r>
      <w:r w:rsidRPr="0044247A">
        <w:rPr>
          <w:rFonts w:ascii="Finnegan LT Com" w:hAnsi="Finnegan LT Com" w:cs="Arial"/>
          <w:b/>
        </w:rPr>
        <w:t xml:space="preserve">Unterlagen </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Aufzeichnungen aus dem Unterricht Grundstufe und Fachstufe I</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Lehrbücher (Grundstufe Landwirt, Fachstufe Landwirt)</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Berichtsheft mit den Kennzahlen eines landwirtschaftlichen Betriebes</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Praktische Kenntnisse aus dem Ausbildungsbetrieb</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Gemeinsame Recherche mit meinem Ausbilder</w:t>
      </w:r>
    </w:p>
    <w:p w:rsidR="00787A2E" w:rsidRPr="0044247A" w:rsidRDefault="00787A2E" w:rsidP="003F7993">
      <w:pPr>
        <w:rPr>
          <w:rFonts w:ascii="Finnegan LT Com" w:hAnsi="Finnegan LT Com" w:cs="Arial"/>
          <w:b/>
        </w:rPr>
      </w:pPr>
    </w:p>
    <w:p w:rsidR="009E4F82" w:rsidRPr="0044247A" w:rsidRDefault="009E4F82" w:rsidP="003F7993">
      <w:pPr>
        <w:rPr>
          <w:rFonts w:ascii="Finnegan LT Com" w:hAnsi="Finnegan LT Com" w:cs="Arial"/>
          <w:b/>
        </w:rPr>
      </w:pPr>
      <w:r w:rsidRPr="0044247A">
        <w:rPr>
          <w:rFonts w:ascii="Finnegan LT Com" w:hAnsi="Finnegan LT Com" w:cs="Arial"/>
          <w:b/>
        </w:rPr>
        <w:t>Ausbildungsbetrieb</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Aufzeichnungen zur organischen Düngung im Betrieb</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Nährstoffanalysen der organischen Düngemittel im Betrieb</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 xml:space="preserve">Angaben zum betrieblichen </w:t>
      </w:r>
      <w:r w:rsidR="00CD04F5" w:rsidRPr="0044247A">
        <w:rPr>
          <w:rFonts w:ascii="Finnegan LT Com" w:hAnsi="Finnegan LT Com" w:cs="Arial"/>
          <w:szCs w:val="22"/>
        </w:rPr>
        <w:t>E</w:t>
      </w:r>
      <w:r w:rsidRPr="0044247A">
        <w:rPr>
          <w:rFonts w:ascii="Finnegan LT Com" w:hAnsi="Finnegan LT Com" w:cs="Arial"/>
          <w:szCs w:val="22"/>
        </w:rPr>
        <w:t>insatz der mineralischen Düngemittel</w:t>
      </w:r>
    </w:p>
    <w:p w:rsidR="009E4F82" w:rsidRPr="0044247A" w:rsidRDefault="009E4F82" w:rsidP="003F7993">
      <w:pPr>
        <w:rPr>
          <w:rFonts w:ascii="Finnegan LT Com" w:hAnsi="Finnegan LT Com" w:cs="Arial"/>
          <w:b/>
        </w:rPr>
      </w:pPr>
    </w:p>
    <w:p w:rsidR="009E4F82" w:rsidRPr="0044247A" w:rsidRDefault="009E4F82" w:rsidP="003F7993">
      <w:pPr>
        <w:spacing w:after="120"/>
        <w:rPr>
          <w:rFonts w:ascii="Finnegan LT Com" w:hAnsi="Finnegan LT Com" w:cs="Arial"/>
          <w:b/>
        </w:rPr>
      </w:pPr>
      <w:r w:rsidRPr="0044247A">
        <w:rPr>
          <w:rFonts w:ascii="Finnegan LT Com" w:hAnsi="Finnegan LT Com" w:cs="Arial"/>
          <w:b/>
        </w:rPr>
        <w:t xml:space="preserve">Rechtsvorschriften und Kürzel: </w:t>
      </w:r>
    </w:p>
    <w:p w:rsidR="009E4F82" w:rsidRPr="0044247A" w:rsidRDefault="009E4F82" w:rsidP="003F7993">
      <w:pPr>
        <w:rPr>
          <w:rFonts w:ascii="Finnegan LT Com" w:hAnsi="Finnegan LT Com" w:cs="Arial"/>
          <w:b/>
        </w:rPr>
      </w:pPr>
      <w:r w:rsidRPr="0044247A">
        <w:rPr>
          <w:rFonts w:ascii="Finnegan LT Com" w:hAnsi="Finnegan LT Com" w:cs="Arial"/>
          <w:b/>
        </w:rPr>
        <w:t>Düngerecht</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 xml:space="preserve">Verordnung über die Anwendung von Düngemitteln, </w:t>
      </w:r>
      <w:proofErr w:type="spellStart"/>
      <w:r w:rsidRPr="0044247A">
        <w:rPr>
          <w:rFonts w:ascii="Finnegan LT Com" w:hAnsi="Finnegan LT Com" w:cs="Arial"/>
          <w:szCs w:val="22"/>
        </w:rPr>
        <w:t>Bodenhilfsstoffen</w:t>
      </w:r>
      <w:proofErr w:type="spellEnd"/>
      <w:r w:rsidRPr="0044247A">
        <w:rPr>
          <w:rFonts w:ascii="Finnegan LT Com" w:hAnsi="Finnegan LT Com" w:cs="Arial"/>
          <w:szCs w:val="22"/>
        </w:rPr>
        <w:t xml:space="preserve">, Kultursubstraten und Pflanzenhilfsmitteln nach den Grundsätzen der guten fachlichen Praxis beim Düngen </w:t>
      </w:r>
      <w:r w:rsidR="00FA2079" w:rsidRPr="0044247A">
        <w:rPr>
          <w:rFonts w:ascii="Finnegan LT Com" w:hAnsi="Finnegan LT Com" w:cs="Arial"/>
          <w:szCs w:val="22"/>
        </w:rPr>
        <w:br/>
      </w:r>
      <w:r w:rsidRPr="0044247A">
        <w:rPr>
          <w:rFonts w:ascii="Finnegan LT Com" w:hAnsi="Finnegan LT Com" w:cs="Arial"/>
          <w:szCs w:val="22"/>
        </w:rPr>
        <w:t xml:space="preserve">(Düngeverordnung – </w:t>
      </w:r>
      <w:proofErr w:type="spellStart"/>
      <w:r w:rsidRPr="0044247A">
        <w:rPr>
          <w:rFonts w:ascii="Finnegan LT Com" w:hAnsi="Finnegan LT Com" w:cs="Arial"/>
          <w:szCs w:val="22"/>
        </w:rPr>
        <w:t>DüV</w:t>
      </w:r>
      <w:proofErr w:type="spellEnd"/>
      <w:r w:rsidRPr="0044247A">
        <w:rPr>
          <w:rFonts w:ascii="Finnegan LT Com" w:hAnsi="Finnegan LT Com" w:cs="Arial"/>
          <w:szCs w:val="22"/>
        </w:rPr>
        <w:t>) vom 27.02.2007</w:t>
      </w:r>
    </w:p>
    <w:p w:rsidR="00787A2E"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 xml:space="preserve">Verordnung über das </w:t>
      </w:r>
      <w:proofErr w:type="spellStart"/>
      <w:r w:rsidRPr="0044247A">
        <w:rPr>
          <w:rFonts w:ascii="Finnegan LT Com" w:hAnsi="Finnegan LT Com" w:cs="Arial"/>
          <w:szCs w:val="22"/>
        </w:rPr>
        <w:t>Inverkehrbringen</w:t>
      </w:r>
      <w:proofErr w:type="spellEnd"/>
      <w:r w:rsidRPr="0044247A">
        <w:rPr>
          <w:rFonts w:ascii="Finnegan LT Com" w:hAnsi="Finnegan LT Com" w:cs="Arial"/>
          <w:szCs w:val="22"/>
        </w:rPr>
        <w:t xml:space="preserve"> von Düngemitteln, </w:t>
      </w:r>
      <w:proofErr w:type="spellStart"/>
      <w:r w:rsidRPr="0044247A">
        <w:rPr>
          <w:rFonts w:ascii="Finnegan LT Com" w:hAnsi="Finnegan LT Com" w:cs="Arial"/>
          <w:szCs w:val="22"/>
        </w:rPr>
        <w:t>Bodenhilfsstoffen</w:t>
      </w:r>
      <w:proofErr w:type="spellEnd"/>
      <w:r w:rsidRPr="0044247A">
        <w:rPr>
          <w:rFonts w:ascii="Finnegan LT Com" w:hAnsi="Finnegan LT Com" w:cs="Arial"/>
          <w:szCs w:val="22"/>
        </w:rPr>
        <w:t>, Kultursubstraten und Pflanzenhilfsmitteln</w:t>
      </w:r>
      <w:r w:rsidR="00787A2E" w:rsidRPr="0044247A">
        <w:rPr>
          <w:rFonts w:ascii="Finnegan LT Com" w:hAnsi="Finnegan LT Com" w:cs="Arial"/>
          <w:szCs w:val="22"/>
        </w:rPr>
        <w:t xml:space="preserve"> </w:t>
      </w:r>
      <w:r w:rsidRPr="0044247A">
        <w:rPr>
          <w:rFonts w:ascii="Finnegan LT Com" w:hAnsi="Finnegan LT Com" w:cs="Arial"/>
          <w:szCs w:val="22"/>
        </w:rPr>
        <w:t>(Düngemittelverordnung – DüMV) vom 16.12.2008</w:t>
      </w:r>
    </w:p>
    <w:p w:rsidR="00333DA1" w:rsidRPr="0044247A" w:rsidRDefault="00333DA1" w:rsidP="00FA2079">
      <w:pPr>
        <w:pStyle w:val="Listenabsatz1"/>
        <w:spacing w:after="0"/>
        <w:ind w:left="357"/>
        <w:rPr>
          <w:rFonts w:ascii="Finnegan LT Com" w:hAnsi="Finnegan LT Com"/>
          <w:b/>
        </w:rPr>
      </w:pPr>
    </w:p>
    <w:p w:rsidR="009E4F82" w:rsidRPr="0044247A" w:rsidRDefault="009E4F82" w:rsidP="00333DA1">
      <w:pPr>
        <w:pStyle w:val="Listenabsatz1"/>
        <w:spacing w:after="0"/>
        <w:ind w:left="0"/>
        <w:rPr>
          <w:rFonts w:ascii="Finnegan LT Com" w:hAnsi="Finnegan LT Com"/>
          <w:b/>
        </w:rPr>
      </w:pPr>
      <w:r w:rsidRPr="0044247A">
        <w:rPr>
          <w:rFonts w:ascii="Finnegan LT Com" w:hAnsi="Finnegan LT Com"/>
          <w:b/>
        </w:rPr>
        <w:t>Wasserrecht</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 xml:space="preserve">Europäische Wasserrahmenrichtlinie (EG-WRRL 2000/60/EG vom 22.12.2000) </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Wasserhaushaltsgesetz des Bundes (WHG 24.02.2012)</w:t>
      </w:r>
    </w:p>
    <w:p w:rsidR="009E4F82" w:rsidRPr="0044247A" w:rsidRDefault="009E4F82" w:rsidP="003F7993">
      <w:pPr>
        <w:numPr>
          <w:ilvl w:val="0"/>
          <w:numId w:val="6"/>
        </w:numPr>
        <w:spacing w:before="60" w:after="60"/>
        <w:ind w:left="426" w:hanging="426"/>
        <w:rPr>
          <w:rFonts w:ascii="Finnegan LT Com" w:hAnsi="Finnegan LT Com" w:cs="Arial"/>
          <w:szCs w:val="22"/>
        </w:rPr>
      </w:pPr>
      <w:r w:rsidRPr="0044247A">
        <w:rPr>
          <w:rFonts w:ascii="Finnegan LT Com" w:hAnsi="Finnegan LT Com" w:cs="Arial"/>
          <w:szCs w:val="22"/>
        </w:rPr>
        <w:t>Wassergesetze der Länder und Verordnungen zum Schutz von Trinkwasser: z. B. Niedersächsisches Wassergesetz (NWG vom 03.04.2012) und Schutzverordnung (</w:t>
      </w:r>
      <w:proofErr w:type="spellStart"/>
      <w:r w:rsidRPr="0044247A">
        <w:rPr>
          <w:rFonts w:ascii="Finnegan LT Com" w:hAnsi="Finnegan LT Com" w:cs="Arial"/>
          <w:szCs w:val="22"/>
        </w:rPr>
        <w:t>SchuVO</w:t>
      </w:r>
      <w:proofErr w:type="spellEnd"/>
      <w:r w:rsidRPr="0044247A">
        <w:rPr>
          <w:rFonts w:ascii="Finnegan LT Com" w:hAnsi="Finnegan LT Com" w:cs="Arial"/>
          <w:szCs w:val="22"/>
        </w:rPr>
        <w:t xml:space="preserve"> vom 09.11.2009)</w:t>
      </w:r>
    </w:p>
    <w:p w:rsidR="009E4F82" w:rsidRPr="0044247A" w:rsidRDefault="00333DA1" w:rsidP="005932AD">
      <w:pPr>
        <w:spacing w:after="120"/>
        <w:rPr>
          <w:rFonts w:ascii="Finnegan LT Com" w:hAnsi="Finnegan LT Com" w:cs="Arial"/>
          <w:b/>
          <w:sz w:val="28"/>
          <w:szCs w:val="28"/>
        </w:rPr>
      </w:pPr>
      <w:r w:rsidRPr="0044247A">
        <w:rPr>
          <w:rFonts w:ascii="Finnegan LT Com" w:hAnsi="Finnegan LT Com"/>
          <w:b/>
        </w:rPr>
        <w:br w:type="page"/>
      </w:r>
      <w:r w:rsidR="009E4F82" w:rsidRPr="0044247A">
        <w:rPr>
          <w:rFonts w:ascii="Finnegan LT Com" w:hAnsi="Finnegan LT Com" w:cs="Arial"/>
          <w:b/>
          <w:sz w:val="28"/>
          <w:szCs w:val="28"/>
        </w:rPr>
        <w:lastRenderedPageBreak/>
        <w:t>Literatur/Link/Lösungen</w:t>
      </w:r>
    </w:p>
    <w:p w:rsidR="009E4F82" w:rsidRPr="0044247A" w:rsidRDefault="009E4F82" w:rsidP="003F7993">
      <w:pPr>
        <w:rPr>
          <w:rFonts w:ascii="Finnegan LT Com" w:hAnsi="Finnegan LT Com" w:cs="Arial"/>
          <w:b/>
          <w:szCs w:val="22"/>
          <w:lang w:eastAsia="en-US"/>
        </w:rPr>
      </w:pPr>
      <w:r w:rsidRPr="0044247A">
        <w:rPr>
          <w:rFonts w:ascii="Finnegan LT Com" w:hAnsi="Finnegan LT Com" w:cs="Arial"/>
          <w:b/>
          <w:szCs w:val="22"/>
          <w:lang w:eastAsia="en-US"/>
        </w:rPr>
        <w:t>Quellen zum Wissen-Check:</w:t>
      </w:r>
    </w:p>
    <w:p w:rsidR="009E4F82" w:rsidRPr="0044247A" w:rsidRDefault="009E4F82" w:rsidP="00EF0E53">
      <w:pPr>
        <w:numPr>
          <w:ilvl w:val="0"/>
          <w:numId w:val="18"/>
        </w:numPr>
        <w:spacing w:before="60" w:after="60"/>
        <w:rPr>
          <w:rFonts w:ascii="Finnegan LT Com" w:hAnsi="Finnegan LT Com" w:cs="Arial"/>
          <w:sz w:val="20"/>
          <w:szCs w:val="22"/>
        </w:rPr>
      </w:pPr>
      <w:r w:rsidRPr="0044247A">
        <w:rPr>
          <w:rFonts w:ascii="Finnegan LT Com" w:hAnsi="Finnegan LT Com" w:cs="Arial"/>
          <w:szCs w:val="22"/>
        </w:rPr>
        <w:t>LWK Niedersachsen, „Unterrichtsmaterial zur Düngeverordnung für den Berufs- und Fachschulunterricht“ (Startseite&gt;</w:t>
      </w:r>
      <w:proofErr w:type="spellStart"/>
      <w:r w:rsidRPr="0044247A">
        <w:rPr>
          <w:rFonts w:ascii="Finnegan LT Com" w:hAnsi="Finnegan LT Com" w:cs="Arial"/>
          <w:szCs w:val="22"/>
        </w:rPr>
        <w:t>Betrieb&amp;Umwelt</w:t>
      </w:r>
      <w:proofErr w:type="spellEnd"/>
      <w:r w:rsidRPr="0044247A">
        <w:rPr>
          <w:rFonts w:ascii="Finnegan LT Com" w:hAnsi="Finnegan LT Com" w:cs="Arial"/>
          <w:szCs w:val="22"/>
        </w:rPr>
        <w:t>&gt;</w:t>
      </w:r>
      <w:proofErr w:type="spellStart"/>
      <w:r w:rsidRPr="0044247A">
        <w:rPr>
          <w:rFonts w:ascii="Finnegan LT Com" w:hAnsi="Finnegan LT Com" w:cs="Arial"/>
          <w:szCs w:val="22"/>
        </w:rPr>
        <w:t>Umwelt&amp;Ressourcenschutz</w:t>
      </w:r>
      <w:proofErr w:type="spellEnd"/>
      <w:r w:rsidRPr="0044247A">
        <w:rPr>
          <w:rFonts w:ascii="Finnegan LT Com" w:hAnsi="Finnegan LT Com" w:cs="Arial"/>
          <w:szCs w:val="22"/>
        </w:rPr>
        <w:t>&gt;Wasser)</w:t>
      </w:r>
      <w:r w:rsidR="00CD04F5" w:rsidRPr="0044247A">
        <w:rPr>
          <w:rFonts w:ascii="Finnegan LT Com" w:hAnsi="Finnegan LT Com" w:cs="Arial"/>
          <w:szCs w:val="22"/>
        </w:rPr>
        <w:br/>
      </w:r>
      <w:hyperlink r:id="rId18" w:history="1">
        <w:r w:rsidRPr="0044247A">
          <w:rPr>
            <w:rFonts w:ascii="Finnegan LT Com" w:hAnsi="Finnegan LT Com" w:cs="Arial"/>
            <w:sz w:val="20"/>
            <w:szCs w:val="22"/>
          </w:rPr>
          <w:t>http://www.lwk-niedersachsen.de/download.cfm/file/485,duev_unterrichtsmaterial_220107~pdf.html</w:t>
        </w:r>
      </w:hyperlink>
    </w:p>
    <w:p w:rsidR="009E4F82" w:rsidRPr="0044247A" w:rsidRDefault="009E4F82" w:rsidP="00EF0E53">
      <w:pPr>
        <w:numPr>
          <w:ilvl w:val="0"/>
          <w:numId w:val="18"/>
        </w:numPr>
        <w:spacing w:before="60" w:after="60"/>
        <w:rPr>
          <w:rFonts w:ascii="Finnegan LT Com" w:hAnsi="Finnegan LT Com" w:cs="Arial"/>
          <w:szCs w:val="22"/>
        </w:rPr>
      </w:pPr>
      <w:r w:rsidRPr="0044247A">
        <w:rPr>
          <w:rFonts w:ascii="Finnegan LT Com" w:hAnsi="Finnegan LT Com" w:cs="Arial"/>
          <w:szCs w:val="22"/>
        </w:rPr>
        <w:t>Lehrbuch „Grundstufe Landwirt“, BLV-Verlag, 4. Aufl. 2011</w:t>
      </w:r>
    </w:p>
    <w:p w:rsidR="009E4F82" w:rsidRPr="0044247A" w:rsidRDefault="009E4F82" w:rsidP="00EF0E53">
      <w:pPr>
        <w:numPr>
          <w:ilvl w:val="0"/>
          <w:numId w:val="18"/>
        </w:numPr>
        <w:spacing w:before="60" w:after="60"/>
        <w:rPr>
          <w:rFonts w:ascii="Finnegan LT Com" w:hAnsi="Finnegan LT Com" w:cs="Arial"/>
          <w:szCs w:val="22"/>
        </w:rPr>
      </w:pPr>
      <w:r w:rsidRPr="0044247A">
        <w:rPr>
          <w:rFonts w:ascii="Finnegan LT Com" w:hAnsi="Finnegan LT Com" w:cs="Arial"/>
          <w:szCs w:val="22"/>
        </w:rPr>
        <w:t xml:space="preserve">Lehrbuch „Fachstufe Landwirt“, BLV-Verlag, 9. Aufl. 2011 </w:t>
      </w:r>
    </w:p>
    <w:p w:rsidR="009E4F82" w:rsidRPr="0044247A" w:rsidRDefault="009E4F82" w:rsidP="00EF0E53">
      <w:pPr>
        <w:numPr>
          <w:ilvl w:val="0"/>
          <w:numId w:val="18"/>
        </w:numPr>
        <w:spacing w:before="60" w:after="60"/>
        <w:rPr>
          <w:rFonts w:ascii="Finnegan LT Com" w:hAnsi="Finnegan LT Com" w:cs="Arial"/>
          <w:szCs w:val="22"/>
        </w:rPr>
      </w:pPr>
      <w:r w:rsidRPr="0044247A">
        <w:rPr>
          <w:rFonts w:ascii="Finnegan LT Com" w:hAnsi="Finnegan LT Com" w:cs="Arial"/>
          <w:szCs w:val="22"/>
        </w:rPr>
        <w:t>Lösungen zum Wissen-Check und zu der Frage 11) im Anhang auf Seite 27</w:t>
      </w:r>
      <w:r w:rsidR="00C47B1D" w:rsidRPr="0044247A">
        <w:rPr>
          <w:rFonts w:ascii="Finnegan LT Com" w:hAnsi="Finnegan LT Com" w:cs="Arial"/>
          <w:szCs w:val="22"/>
        </w:rPr>
        <w:t xml:space="preserve"> dieses Leittextes</w:t>
      </w:r>
    </w:p>
    <w:p w:rsidR="002634A2" w:rsidRPr="0044247A" w:rsidRDefault="002634A2" w:rsidP="003F7993">
      <w:pPr>
        <w:rPr>
          <w:rFonts w:ascii="Finnegan LT Com" w:hAnsi="Finnegan LT Com" w:cs="Arial"/>
          <w:szCs w:val="22"/>
          <w:lang w:eastAsia="en-US"/>
        </w:rPr>
      </w:pPr>
    </w:p>
    <w:p w:rsidR="009E4F82" w:rsidRPr="0044247A" w:rsidRDefault="009E4F82" w:rsidP="003F7993">
      <w:pPr>
        <w:rPr>
          <w:rFonts w:ascii="Finnegan LT Com" w:hAnsi="Finnegan LT Com" w:cs="Arial"/>
          <w:szCs w:val="22"/>
          <w:lang w:eastAsia="en-US"/>
        </w:rPr>
      </w:pPr>
      <w:r w:rsidRPr="0044247A">
        <w:rPr>
          <w:rFonts w:ascii="Finnegan LT Com" w:hAnsi="Finnegan LT Com" w:cs="Arial"/>
          <w:b/>
          <w:szCs w:val="22"/>
          <w:lang w:eastAsia="en-US"/>
        </w:rPr>
        <w:t>Recherche:</w:t>
      </w:r>
      <w:r w:rsidRPr="0044247A">
        <w:rPr>
          <w:rFonts w:ascii="Finnegan LT Com" w:hAnsi="Finnegan LT Com" w:cs="Arial"/>
          <w:szCs w:val="22"/>
          <w:lang w:eastAsia="en-US"/>
        </w:rPr>
        <w:t xml:space="preserve"> Gebietskulissen Wasser z.</w:t>
      </w:r>
      <w:r w:rsidR="00EF0E53" w:rsidRPr="0044247A">
        <w:rPr>
          <w:rFonts w:ascii="Finnegan LT Com" w:hAnsi="Finnegan LT Com" w:cs="Arial"/>
          <w:szCs w:val="22"/>
          <w:lang w:eastAsia="en-US"/>
        </w:rPr>
        <w:t xml:space="preserve"> </w:t>
      </w:r>
      <w:r w:rsidRPr="0044247A">
        <w:rPr>
          <w:rFonts w:ascii="Finnegan LT Com" w:hAnsi="Finnegan LT Com" w:cs="Arial"/>
          <w:szCs w:val="22"/>
          <w:lang w:eastAsia="en-US"/>
        </w:rPr>
        <w:t>B. für Niedersachsen</w:t>
      </w:r>
    </w:p>
    <w:p w:rsidR="009E4F82" w:rsidRPr="0044247A" w:rsidRDefault="004C6042" w:rsidP="005932AD">
      <w:pPr>
        <w:numPr>
          <w:ilvl w:val="0"/>
          <w:numId w:val="19"/>
        </w:numPr>
        <w:spacing w:before="60" w:after="60"/>
        <w:rPr>
          <w:rFonts w:ascii="Finnegan LT Com" w:hAnsi="Finnegan LT Com" w:cs="Arial"/>
          <w:szCs w:val="22"/>
        </w:rPr>
      </w:pPr>
      <w:hyperlink r:id="rId19" w:history="1">
        <w:r w:rsidR="009E4F82" w:rsidRPr="0044247A">
          <w:rPr>
            <w:rFonts w:ascii="Finnegan LT Com" w:hAnsi="Finnegan LT Com" w:cs="Arial"/>
            <w:szCs w:val="22"/>
          </w:rPr>
          <w:t>http://www.umwelt.niedersachsen.de/portal/live.php?navigation_id=24000&amp;article_id=83083&amp;_psmand=10</w:t>
        </w:r>
      </w:hyperlink>
    </w:p>
    <w:p w:rsidR="009E4F82" w:rsidRPr="0044247A" w:rsidRDefault="009E4F82" w:rsidP="005932AD">
      <w:pPr>
        <w:numPr>
          <w:ilvl w:val="0"/>
          <w:numId w:val="19"/>
        </w:numPr>
        <w:spacing w:before="60" w:after="60"/>
        <w:rPr>
          <w:rFonts w:ascii="Finnegan LT Com" w:hAnsi="Finnegan LT Com" w:cs="Arial"/>
          <w:szCs w:val="22"/>
        </w:rPr>
      </w:pPr>
      <w:r w:rsidRPr="0044247A">
        <w:rPr>
          <w:rFonts w:ascii="Finnegan LT Com" w:hAnsi="Finnegan LT Com" w:cs="Arial"/>
          <w:szCs w:val="22"/>
        </w:rPr>
        <w:t>Antragsdaten Agrarförderung und Agrarumweltmaßnahmen des laufenden Antragjahres (z.</w:t>
      </w:r>
      <w:r w:rsidR="005932AD" w:rsidRPr="0044247A">
        <w:rPr>
          <w:rFonts w:ascii="Finnegan LT Com" w:hAnsi="Finnegan LT Com" w:cs="Arial"/>
          <w:szCs w:val="22"/>
        </w:rPr>
        <w:t xml:space="preserve"> </w:t>
      </w:r>
      <w:r w:rsidRPr="0044247A">
        <w:rPr>
          <w:rFonts w:ascii="Finnegan LT Com" w:hAnsi="Finnegan LT Com" w:cs="Arial"/>
          <w:szCs w:val="22"/>
        </w:rPr>
        <w:t xml:space="preserve">B. ANDI 2012 in Niedersachsen) mit der EG Betriebsnummer Hinweisen folgen zu Gebietskulissen; Wasserschutzgebiete (WSG); Naturschutz oder Wasserrahmenrichtlinie (WRRL) </w:t>
      </w:r>
    </w:p>
    <w:p w:rsidR="009E4F82" w:rsidRPr="0044247A" w:rsidRDefault="009E4F82" w:rsidP="005932AD">
      <w:pPr>
        <w:numPr>
          <w:ilvl w:val="0"/>
          <w:numId w:val="19"/>
        </w:numPr>
        <w:spacing w:before="60" w:after="60"/>
        <w:rPr>
          <w:rFonts w:ascii="Finnegan LT Com" w:hAnsi="Finnegan LT Com" w:cs="Arial"/>
          <w:sz w:val="20"/>
          <w:szCs w:val="22"/>
        </w:rPr>
      </w:pPr>
      <w:r w:rsidRPr="0044247A">
        <w:rPr>
          <w:rFonts w:ascii="Finnegan LT Com" w:hAnsi="Finnegan LT Com" w:cs="Arial"/>
          <w:szCs w:val="22"/>
        </w:rPr>
        <w:t xml:space="preserve">Grundwasserkörper europaweit: </w:t>
      </w:r>
      <w:hyperlink r:id="rId20" w:history="1">
        <w:r w:rsidRPr="0044247A">
          <w:rPr>
            <w:rFonts w:ascii="Finnegan LT Com" w:hAnsi="Finnegan LT Com" w:cs="Arial"/>
            <w:sz w:val="20"/>
            <w:szCs w:val="22"/>
          </w:rPr>
          <w:t>http://www.eea.europa.eu/themes/water/interactive</w:t>
        </w:r>
      </w:hyperlink>
    </w:p>
    <w:p w:rsidR="009E4F82" w:rsidRPr="0044247A" w:rsidRDefault="009E4F82" w:rsidP="005932AD">
      <w:pPr>
        <w:numPr>
          <w:ilvl w:val="0"/>
          <w:numId w:val="19"/>
        </w:numPr>
        <w:spacing w:before="60" w:after="60"/>
        <w:rPr>
          <w:rFonts w:ascii="Finnegan LT Com" w:hAnsi="Finnegan LT Com" w:cs="Arial"/>
          <w:szCs w:val="22"/>
        </w:rPr>
      </w:pPr>
      <w:r w:rsidRPr="0044247A">
        <w:rPr>
          <w:rFonts w:ascii="Finnegan LT Com" w:hAnsi="Finnegan LT Com" w:cs="Arial"/>
          <w:szCs w:val="22"/>
        </w:rPr>
        <w:t>Ermittlung der Hangneigung z.</w:t>
      </w:r>
      <w:r w:rsidR="00EF0E53" w:rsidRPr="0044247A">
        <w:rPr>
          <w:rFonts w:ascii="Finnegan LT Com" w:hAnsi="Finnegan LT Com" w:cs="Arial"/>
          <w:szCs w:val="22"/>
        </w:rPr>
        <w:t xml:space="preserve"> </w:t>
      </w:r>
      <w:r w:rsidRPr="0044247A">
        <w:rPr>
          <w:rFonts w:ascii="Finnegan LT Com" w:hAnsi="Finnegan LT Com" w:cs="Arial"/>
          <w:szCs w:val="22"/>
        </w:rPr>
        <w:t>B. für Niedersachsen</w:t>
      </w:r>
    </w:p>
    <w:p w:rsidR="009E4F82" w:rsidRPr="0044247A" w:rsidRDefault="009E4F82" w:rsidP="005932AD">
      <w:pPr>
        <w:numPr>
          <w:ilvl w:val="0"/>
          <w:numId w:val="19"/>
        </w:numPr>
        <w:spacing w:after="120"/>
        <w:ind w:left="357" w:hanging="357"/>
        <w:rPr>
          <w:rFonts w:ascii="Finnegan LT Com" w:hAnsi="Finnegan LT Com" w:cs="Arial"/>
          <w:sz w:val="20"/>
          <w:szCs w:val="22"/>
        </w:rPr>
      </w:pPr>
      <w:r w:rsidRPr="0044247A">
        <w:rPr>
          <w:rFonts w:ascii="Finnegan LT Com" w:hAnsi="Finnegan LT Com" w:cs="Arial"/>
          <w:szCs w:val="22"/>
        </w:rPr>
        <w:t xml:space="preserve">LBEG - NIBIS Kartenserver zu CC Erosionsgefährdung/Geomorphologie/Neigung der Fläche </w:t>
      </w:r>
      <w:hyperlink r:id="rId21" w:history="1">
        <w:r w:rsidRPr="0044247A">
          <w:rPr>
            <w:rFonts w:ascii="Finnegan LT Com" w:hAnsi="Finnegan LT Com" w:cs="Arial"/>
            <w:sz w:val="20"/>
            <w:szCs w:val="22"/>
          </w:rPr>
          <w:t>http://www.lbeg.niedersachsen.de/portal/live.php?navigation_id=600&amp;article_id=72321&amp;_psmand=4</w:t>
        </w:r>
      </w:hyperlink>
      <w:r w:rsidRPr="0044247A">
        <w:rPr>
          <w:rFonts w:ascii="Finnegan LT Com" w:hAnsi="Finnegan LT Com" w:cs="Arial"/>
          <w:sz w:val="20"/>
          <w:szCs w:val="22"/>
        </w:rPr>
        <w:t xml:space="preserve">  )</w:t>
      </w:r>
    </w:p>
    <w:p w:rsidR="00FA2079" w:rsidRPr="0044247A" w:rsidRDefault="00FA2079" w:rsidP="003F7993">
      <w:pPr>
        <w:spacing w:before="60" w:after="60"/>
        <w:rPr>
          <w:rFonts w:ascii="Finnegan LT Com" w:hAnsi="Finnegan LT Com" w:cs="Arial"/>
          <w:b/>
          <w:sz w:val="28"/>
          <w:szCs w:val="28"/>
        </w:rPr>
      </w:pPr>
      <w:r w:rsidRPr="0044247A">
        <w:rPr>
          <w:rFonts w:ascii="Finnegan LT Com" w:hAnsi="Finnegan LT Com" w:cs="Arial"/>
          <w:b/>
          <w:sz w:val="28"/>
          <w:szCs w:val="28"/>
        </w:rPr>
        <w:t xml:space="preserve">Zum Thema passende </w:t>
      </w:r>
      <w:proofErr w:type="spellStart"/>
      <w:r w:rsidRPr="0044247A">
        <w:rPr>
          <w:rFonts w:ascii="Finnegan LT Com" w:hAnsi="Finnegan LT Com" w:cs="Arial"/>
          <w:b/>
          <w:sz w:val="28"/>
          <w:szCs w:val="28"/>
        </w:rPr>
        <w:t>aid</w:t>
      </w:r>
      <w:proofErr w:type="spellEnd"/>
      <w:r w:rsidRPr="0044247A">
        <w:rPr>
          <w:rFonts w:ascii="Finnegan LT Com" w:hAnsi="Finnegan LT Com" w:cs="Arial"/>
          <w:b/>
          <w:sz w:val="28"/>
          <w:szCs w:val="28"/>
        </w:rPr>
        <w:t>-Medien und KTBL-Medien</w:t>
      </w:r>
    </w:p>
    <w:p w:rsidR="00B87232" w:rsidRPr="0044247A" w:rsidRDefault="00B87232" w:rsidP="008A7DC9">
      <w:pPr>
        <w:numPr>
          <w:ilvl w:val="0"/>
          <w:numId w:val="17"/>
        </w:numPr>
        <w:spacing w:before="60" w:after="60"/>
        <w:rPr>
          <w:rFonts w:ascii="Finnegan LT Com" w:hAnsi="Finnegan LT Com" w:cs="Arial"/>
          <w:szCs w:val="22"/>
        </w:rPr>
      </w:pPr>
      <w:proofErr w:type="spellStart"/>
      <w:r w:rsidRPr="0044247A">
        <w:rPr>
          <w:rFonts w:ascii="Finnegan LT Com" w:hAnsi="Finnegan LT Com" w:cs="Arial"/>
          <w:szCs w:val="22"/>
        </w:rPr>
        <w:t>aid</w:t>
      </w:r>
      <w:proofErr w:type="spellEnd"/>
      <w:r w:rsidRPr="0044247A">
        <w:rPr>
          <w:rFonts w:ascii="Finnegan LT Com" w:hAnsi="Finnegan LT Com" w:cs="Arial"/>
          <w:szCs w:val="22"/>
        </w:rPr>
        <w:t xml:space="preserve">-Heft „Gute fachliche Praxis der Stickstoffdüngung“, </w:t>
      </w:r>
      <w:r w:rsidR="00736805" w:rsidRPr="0044247A">
        <w:rPr>
          <w:rFonts w:ascii="Finnegan LT Com" w:hAnsi="Finnegan LT Com" w:cs="Arial"/>
          <w:szCs w:val="22"/>
        </w:rPr>
        <w:t>9., veränderte</w:t>
      </w:r>
      <w:r w:rsidRPr="0044247A">
        <w:rPr>
          <w:rFonts w:ascii="Finnegan LT Com" w:hAnsi="Finnegan LT Com" w:cs="Arial"/>
          <w:szCs w:val="22"/>
        </w:rPr>
        <w:t xml:space="preserve"> Neuauflage 2002, 76 Seiten, Bestell-Nr. 126-1017, ISBN 978-3-8308-0233-1, € 3,00</w:t>
      </w:r>
    </w:p>
    <w:p w:rsidR="00B87232" w:rsidRPr="0044247A" w:rsidRDefault="00B87232" w:rsidP="008A7DC9">
      <w:pPr>
        <w:numPr>
          <w:ilvl w:val="0"/>
          <w:numId w:val="17"/>
        </w:numPr>
        <w:spacing w:before="60" w:after="60"/>
        <w:rPr>
          <w:rFonts w:ascii="Finnegan LT Com" w:hAnsi="Finnegan LT Com" w:cs="Arial"/>
          <w:szCs w:val="22"/>
        </w:rPr>
      </w:pPr>
      <w:proofErr w:type="spellStart"/>
      <w:r w:rsidRPr="0044247A">
        <w:rPr>
          <w:rFonts w:ascii="Finnegan LT Com" w:hAnsi="Finnegan LT Com" w:cs="Arial"/>
          <w:szCs w:val="22"/>
        </w:rPr>
        <w:t>aid</w:t>
      </w:r>
      <w:proofErr w:type="spellEnd"/>
      <w:r w:rsidRPr="0044247A">
        <w:rPr>
          <w:rFonts w:ascii="Finnegan LT Com" w:hAnsi="Finnegan LT Com" w:cs="Arial"/>
          <w:szCs w:val="22"/>
        </w:rPr>
        <w:t>-Unterrichtsmaterial – nur als Download, „Stickstoffdüngung kontra Umweltschutz? - Unterrichtseinheit für die Sek. I“, Erstauflage 2004, 16 Seiten, Bestell-Nr. 126-514, € 4,50</w:t>
      </w:r>
    </w:p>
    <w:p w:rsidR="00FA3D60" w:rsidRPr="0044247A" w:rsidRDefault="00FA3D60" w:rsidP="008A7DC9">
      <w:pPr>
        <w:numPr>
          <w:ilvl w:val="0"/>
          <w:numId w:val="17"/>
        </w:numPr>
        <w:spacing w:before="60" w:after="60"/>
        <w:rPr>
          <w:rFonts w:ascii="Finnegan LT Com" w:hAnsi="Finnegan LT Com" w:cs="Arial"/>
          <w:szCs w:val="22"/>
        </w:rPr>
      </w:pPr>
      <w:proofErr w:type="spellStart"/>
      <w:r w:rsidRPr="0044247A">
        <w:rPr>
          <w:rFonts w:ascii="Finnegan LT Com" w:hAnsi="Finnegan LT Com" w:cs="Arial"/>
          <w:szCs w:val="22"/>
        </w:rPr>
        <w:t>aid</w:t>
      </w:r>
      <w:proofErr w:type="spellEnd"/>
      <w:r w:rsidRPr="0044247A">
        <w:rPr>
          <w:rFonts w:ascii="Finnegan LT Com" w:hAnsi="Finnegan LT Com" w:cs="Arial"/>
          <w:szCs w:val="22"/>
        </w:rPr>
        <w:t>-Unterrichtsmaterial – nur als Download, „Stickstoffdüngung kontra Umweltschutz? - Unterrichtseinheit für die Sek. II“, Erstauflage 2004, 16 Seiten, Bestell-Nr. 126-515, € 4,50</w:t>
      </w:r>
    </w:p>
    <w:p w:rsidR="00736805" w:rsidRPr="0044247A" w:rsidRDefault="00736805" w:rsidP="00E961FA">
      <w:pPr>
        <w:numPr>
          <w:ilvl w:val="0"/>
          <w:numId w:val="17"/>
        </w:numPr>
        <w:spacing w:before="60" w:after="60"/>
        <w:rPr>
          <w:rFonts w:ascii="Finnegan LT Com" w:hAnsi="Finnegan LT Com" w:cs="Arial"/>
          <w:szCs w:val="22"/>
        </w:rPr>
      </w:pPr>
      <w:proofErr w:type="spellStart"/>
      <w:r w:rsidRPr="0044247A">
        <w:rPr>
          <w:rFonts w:ascii="Finnegan LT Com" w:hAnsi="Finnegan LT Com" w:cs="Arial"/>
          <w:szCs w:val="22"/>
        </w:rPr>
        <w:t>aid</w:t>
      </w:r>
      <w:proofErr w:type="spellEnd"/>
      <w:r w:rsidRPr="0044247A">
        <w:rPr>
          <w:rFonts w:ascii="Finnegan LT Com" w:hAnsi="Finnegan LT Com" w:cs="Arial"/>
          <w:szCs w:val="22"/>
        </w:rPr>
        <w:t>-Heft „Wasser – Trinkwasser, Natürliches Mineralwasser, Quell- und Tafelwasser“, Erstauflage 2012, 76 Seiten, Bestell-Nr. 126-1598, € 4,00</w:t>
      </w:r>
    </w:p>
    <w:p w:rsidR="008A7DC9" w:rsidRDefault="008A7DC9" w:rsidP="005932AD">
      <w:pPr>
        <w:numPr>
          <w:ilvl w:val="0"/>
          <w:numId w:val="17"/>
        </w:numPr>
        <w:spacing w:after="120"/>
        <w:ind w:left="357" w:hanging="357"/>
        <w:rPr>
          <w:rFonts w:ascii="Finnegan LT Com" w:hAnsi="Finnegan LT Com" w:cs="Arial"/>
          <w:szCs w:val="22"/>
        </w:rPr>
      </w:pPr>
      <w:r w:rsidRPr="0044247A">
        <w:rPr>
          <w:rFonts w:ascii="Finnegan LT Com" w:hAnsi="Finnegan LT Com" w:cs="Arial"/>
          <w:szCs w:val="22"/>
        </w:rPr>
        <w:t xml:space="preserve">KTBL-Heft </w:t>
      </w:r>
      <w:r w:rsidR="009F58BA" w:rsidRPr="0044247A">
        <w:rPr>
          <w:rFonts w:ascii="Finnegan LT Com" w:hAnsi="Finnegan LT Com" w:cs="Arial"/>
          <w:szCs w:val="22"/>
        </w:rPr>
        <w:t>„</w:t>
      </w:r>
      <w:r w:rsidRPr="0044247A">
        <w:rPr>
          <w:rFonts w:ascii="Finnegan LT Com" w:hAnsi="Finnegan LT Com" w:cs="Arial"/>
          <w:szCs w:val="22"/>
        </w:rPr>
        <w:t>Landbewirtschaftung und Gewässerschutz“, 2005, 108 Seiten, Bestell-Nr. 51494</w:t>
      </w:r>
      <w:r w:rsidR="009F58BA" w:rsidRPr="0044247A">
        <w:rPr>
          <w:rFonts w:ascii="Finnegan LT Com" w:hAnsi="Finnegan LT Com" w:cs="Arial"/>
          <w:szCs w:val="22"/>
        </w:rPr>
        <w:br/>
        <w:t xml:space="preserve">ISBN 978-3-8308-0531-4, </w:t>
      </w:r>
      <w:r w:rsidRPr="0044247A">
        <w:rPr>
          <w:rFonts w:ascii="Finnegan LT Com" w:hAnsi="Finnegan LT Com" w:cs="Arial"/>
          <w:szCs w:val="22"/>
        </w:rPr>
        <w:t>€ 4,00</w:t>
      </w:r>
    </w:p>
    <w:p w:rsidR="00AA7EB5" w:rsidRPr="0044247A" w:rsidRDefault="00AA7EB5" w:rsidP="00AA7EB5">
      <w:pPr>
        <w:spacing w:after="120"/>
        <w:ind w:left="357"/>
        <w:rPr>
          <w:rFonts w:ascii="Finnegan LT Com" w:hAnsi="Finnegan LT Com" w:cs="Arial"/>
          <w:szCs w:val="22"/>
        </w:rPr>
      </w:pPr>
    </w:p>
    <w:p w:rsidR="00E961FA" w:rsidRPr="0044247A" w:rsidRDefault="00E961FA" w:rsidP="00E961FA">
      <w:pPr>
        <w:pBdr>
          <w:top w:val="single" w:sz="6" w:space="1" w:color="auto"/>
          <w:left w:val="single" w:sz="6" w:space="4" w:color="auto"/>
          <w:bottom w:val="single" w:sz="6" w:space="1" w:color="auto"/>
          <w:right w:val="single" w:sz="6" w:space="4" w:color="auto"/>
        </w:pBdr>
        <w:rPr>
          <w:rFonts w:ascii="Finnegan LT Com" w:hAnsi="Finnegan LT Com" w:cs="Arial"/>
          <w:b/>
          <w:i/>
          <w:color w:val="000000"/>
          <w:sz w:val="20"/>
          <w:szCs w:val="22"/>
        </w:rPr>
      </w:pPr>
      <w:r w:rsidRPr="0044247A">
        <w:rPr>
          <w:rFonts w:ascii="Finnegan LT Com" w:hAnsi="Finnegan LT Com" w:cs="Arial"/>
          <w:b/>
          <w:i/>
          <w:color w:val="000000"/>
          <w:szCs w:val="22"/>
        </w:rPr>
        <w:t xml:space="preserve">Bezugsadresse für </w:t>
      </w:r>
      <w:proofErr w:type="spellStart"/>
      <w:r w:rsidRPr="0044247A">
        <w:rPr>
          <w:rFonts w:ascii="Finnegan LT Com" w:hAnsi="Finnegan LT Com" w:cs="Arial"/>
          <w:b/>
          <w:i/>
          <w:color w:val="000000"/>
          <w:szCs w:val="22"/>
        </w:rPr>
        <w:t>aid</w:t>
      </w:r>
      <w:proofErr w:type="spellEnd"/>
      <w:r w:rsidRPr="0044247A">
        <w:rPr>
          <w:rFonts w:ascii="Finnegan LT Com" w:hAnsi="Finnegan LT Com" w:cs="Arial"/>
          <w:b/>
          <w:i/>
          <w:color w:val="000000"/>
          <w:szCs w:val="22"/>
        </w:rPr>
        <w:t>-Medien:</w:t>
      </w:r>
      <w:r w:rsidRPr="0044247A">
        <w:rPr>
          <w:rFonts w:ascii="Finnegan LT Com" w:hAnsi="Finnegan LT Com" w:cs="Arial"/>
          <w:i/>
          <w:color w:val="000000"/>
          <w:szCs w:val="22"/>
        </w:rPr>
        <w:br/>
      </w:r>
      <w:proofErr w:type="spellStart"/>
      <w:r w:rsidRPr="0044247A">
        <w:rPr>
          <w:rFonts w:ascii="Finnegan LT Com" w:hAnsi="Finnegan LT Com" w:cs="Arial"/>
          <w:i/>
          <w:szCs w:val="22"/>
        </w:rPr>
        <w:t>aid</w:t>
      </w:r>
      <w:proofErr w:type="spellEnd"/>
      <w:r w:rsidRPr="0044247A">
        <w:rPr>
          <w:rFonts w:ascii="Finnegan LT Com" w:hAnsi="Finnegan LT Com" w:cs="Arial"/>
          <w:i/>
          <w:szCs w:val="22"/>
        </w:rPr>
        <w:t xml:space="preserve"> </w:t>
      </w:r>
      <w:proofErr w:type="spellStart"/>
      <w:r w:rsidRPr="0044247A">
        <w:rPr>
          <w:rFonts w:ascii="Finnegan LT Com" w:hAnsi="Finnegan LT Com" w:cs="Arial"/>
          <w:i/>
          <w:szCs w:val="22"/>
        </w:rPr>
        <w:t>infodienst</w:t>
      </w:r>
      <w:proofErr w:type="spellEnd"/>
      <w:r w:rsidRPr="0044247A">
        <w:rPr>
          <w:rFonts w:ascii="Finnegan LT Com" w:hAnsi="Finnegan LT Com" w:cs="Arial"/>
          <w:i/>
          <w:szCs w:val="22"/>
        </w:rPr>
        <w:t xml:space="preserve"> e. V. </w:t>
      </w:r>
      <w:r w:rsidR="00AA7EB5">
        <w:rPr>
          <w:rFonts w:ascii="Finnegan LT Com" w:hAnsi="Finnegan LT Com" w:cs="Arial"/>
          <w:i/>
          <w:szCs w:val="22"/>
        </w:rPr>
        <w:t>Heilsbachstraße 16, 53123</w:t>
      </w:r>
      <w:r w:rsidRPr="0044247A">
        <w:rPr>
          <w:rFonts w:ascii="Finnegan LT Com" w:hAnsi="Finnegan LT Com" w:cs="Arial"/>
          <w:i/>
          <w:szCs w:val="22"/>
        </w:rPr>
        <w:t xml:space="preserve"> Bonn, Telefon 01803 849900 (9 Cent/Minute </w:t>
      </w:r>
      <w:r w:rsidRPr="0044247A">
        <w:rPr>
          <w:rFonts w:ascii="Finnegan LT Com" w:hAnsi="Finnegan LT Com" w:cs="Arial"/>
          <w:i/>
          <w:szCs w:val="22"/>
        </w:rPr>
        <w:br/>
        <w:t>aus dem dt. Festnetz, Anrufe aus dem Mobilfunknetz max. 42 Cent/Minute</w:t>
      </w:r>
      <w:r w:rsidRPr="00AA7EB5">
        <w:rPr>
          <w:rFonts w:ascii="Finnegan LT Com" w:hAnsi="Finnegan LT Com" w:cs="Arial"/>
          <w:i/>
          <w:szCs w:val="22"/>
        </w:rPr>
        <w:t xml:space="preserve">, bei Anrufen aus dem Ausland </w:t>
      </w:r>
      <w:r w:rsidRPr="00AA7EB5">
        <w:rPr>
          <w:rFonts w:ascii="Finnegan LT Com" w:hAnsi="Finnegan LT Com" w:cs="Arial"/>
          <w:i/>
          <w:szCs w:val="22"/>
        </w:rPr>
        <w:br/>
        <w:t xml:space="preserve">können die Kosten höher sein), Fax 0228 8499-200, </w:t>
      </w:r>
      <w:hyperlink r:id="rId22" w:history="1">
        <w:r w:rsidRPr="00AA7EB5">
          <w:rPr>
            <w:rFonts w:ascii="Finnegan LT Com" w:hAnsi="Finnegan LT Com" w:cs="Arial"/>
            <w:i/>
            <w:szCs w:val="22"/>
          </w:rPr>
          <w:t>bestellung@aid.de</w:t>
        </w:r>
      </w:hyperlink>
      <w:r w:rsidRPr="00AA7EB5">
        <w:rPr>
          <w:rFonts w:ascii="Finnegan LT Com" w:hAnsi="Finnegan LT Com" w:cs="Arial"/>
          <w:i/>
          <w:szCs w:val="22"/>
        </w:rPr>
        <w:t xml:space="preserve">, </w:t>
      </w:r>
      <w:hyperlink r:id="rId23" w:history="1">
        <w:r w:rsidRPr="00AA7EB5">
          <w:rPr>
            <w:rFonts w:ascii="Finnegan LT Com" w:hAnsi="Finnegan LT Com" w:cs="Arial"/>
            <w:i/>
            <w:szCs w:val="22"/>
          </w:rPr>
          <w:t>www.aid-medienshop.de</w:t>
        </w:r>
      </w:hyperlink>
      <w:r w:rsidRPr="00AA7EB5">
        <w:rPr>
          <w:rFonts w:ascii="Finnegan LT Com" w:hAnsi="Finnegan LT Com" w:cs="Arial"/>
          <w:i/>
          <w:szCs w:val="22"/>
        </w:rPr>
        <w:t xml:space="preserve"> </w:t>
      </w:r>
      <w:r w:rsidRPr="00AA7EB5">
        <w:rPr>
          <w:rFonts w:ascii="Finnegan LT Com" w:hAnsi="Finnegan LT Com" w:cs="Arial"/>
          <w:i/>
          <w:szCs w:val="22"/>
        </w:rPr>
        <w:br/>
        <w:t>(Versandkostenpauschale: 3,00 Euro)</w:t>
      </w:r>
      <w:r w:rsidRPr="00AA7EB5">
        <w:rPr>
          <w:rFonts w:ascii="Finnegan LT Com" w:hAnsi="Finnegan LT Com" w:cs="Arial"/>
          <w:i/>
          <w:szCs w:val="22"/>
        </w:rPr>
        <w:br/>
      </w:r>
    </w:p>
    <w:p w:rsidR="00E961FA" w:rsidRPr="0044247A" w:rsidRDefault="00E961FA" w:rsidP="00E961FA">
      <w:pPr>
        <w:pBdr>
          <w:top w:val="single" w:sz="6" w:space="1" w:color="auto"/>
          <w:left w:val="single" w:sz="6" w:space="4" w:color="auto"/>
          <w:bottom w:val="single" w:sz="6" w:space="1" w:color="auto"/>
          <w:right w:val="single" w:sz="6" w:space="4" w:color="auto"/>
        </w:pBdr>
        <w:rPr>
          <w:rFonts w:ascii="Finnegan LT Com" w:hAnsi="Finnegan LT Com" w:cs="Arial"/>
          <w:i/>
          <w:szCs w:val="22"/>
        </w:rPr>
      </w:pPr>
      <w:r w:rsidRPr="0044247A">
        <w:rPr>
          <w:rFonts w:ascii="Finnegan LT Com" w:hAnsi="Finnegan LT Com" w:cs="Arial"/>
          <w:b/>
          <w:i/>
          <w:color w:val="000000"/>
          <w:szCs w:val="22"/>
        </w:rPr>
        <w:t>Bezugsadresse für KTBL-Medien:</w:t>
      </w:r>
      <w:r w:rsidRPr="0044247A">
        <w:rPr>
          <w:rFonts w:ascii="Finnegan LT Com" w:hAnsi="Finnegan LT Com" w:cs="Arial"/>
          <w:b/>
          <w:i/>
          <w:color w:val="000000"/>
          <w:szCs w:val="22"/>
        </w:rPr>
        <w:br/>
      </w:r>
      <w:r w:rsidRPr="0044247A">
        <w:rPr>
          <w:rFonts w:ascii="Finnegan LT Com" w:hAnsi="Finnegan LT Com" w:cs="Arial"/>
          <w:i/>
          <w:color w:val="000000"/>
          <w:szCs w:val="22"/>
        </w:rPr>
        <w:t xml:space="preserve">Kuratorium für Technik und Bauwesen in der Landwirtschaft (KTBL), </w:t>
      </w:r>
      <w:proofErr w:type="spellStart"/>
      <w:r w:rsidRPr="0044247A">
        <w:rPr>
          <w:rFonts w:ascii="Finnegan LT Com" w:hAnsi="Finnegan LT Com" w:cs="Arial"/>
          <w:i/>
          <w:color w:val="000000"/>
          <w:szCs w:val="22"/>
        </w:rPr>
        <w:t>Bartningstr</w:t>
      </w:r>
      <w:proofErr w:type="spellEnd"/>
      <w:r w:rsidRPr="0044247A">
        <w:rPr>
          <w:rFonts w:ascii="Finnegan LT Com" w:hAnsi="Finnegan LT Com" w:cs="Arial"/>
          <w:i/>
          <w:color w:val="000000"/>
          <w:szCs w:val="22"/>
        </w:rPr>
        <w:t xml:space="preserve">. 49, </w:t>
      </w:r>
      <w:r w:rsidRPr="0044247A">
        <w:rPr>
          <w:rFonts w:ascii="Finnegan LT Com" w:hAnsi="Finnegan LT Com" w:cs="Arial"/>
          <w:i/>
          <w:color w:val="000000"/>
          <w:szCs w:val="22"/>
        </w:rPr>
        <w:br/>
        <w:t>64289 Darmstadt, Telefon 06151 70 01-189, Fax 06151 70 01-123</w:t>
      </w:r>
      <w:r w:rsidRPr="0044247A">
        <w:rPr>
          <w:rFonts w:ascii="Finnegan LT Com" w:hAnsi="Finnegan LT Com" w:cs="Tms Rmn"/>
          <w:i/>
          <w:color w:val="000000"/>
          <w:szCs w:val="22"/>
        </w:rPr>
        <w:t xml:space="preserve">, </w:t>
      </w:r>
      <w:hyperlink r:id="rId24" w:history="1">
        <w:r w:rsidRPr="0044247A">
          <w:rPr>
            <w:rFonts w:ascii="Finnegan LT Com" w:hAnsi="Finnegan LT Com" w:cs="Arial"/>
            <w:i/>
            <w:szCs w:val="22"/>
          </w:rPr>
          <w:t>vertrieb@ktbl.de</w:t>
        </w:r>
      </w:hyperlink>
      <w:r w:rsidRPr="0044247A">
        <w:rPr>
          <w:rFonts w:ascii="Finnegan LT Com" w:hAnsi="Finnegan LT Com" w:cs="Tms Rmn"/>
          <w:i/>
          <w:szCs w:val="22"/>
        </w:rPr>
        <w:t xml:space="preserve">, </w:t>
      </w:r>
      <w:hyperlink r:id="rId25" w:history="1">
        <w:r w:rsidRPr="0044247A">
          <w:rPr>
            <w:rFonts w:ascii="Finnegan LT Com" w:hAnsi="Finnegan LT Com" w:cs="Tms Rmn"/>
            <w:i/>
            <w:szCs w:val="22"/>
          </w:rPr>
          <w:t>www.ktbl.de</w:t>
        </w:r>
      </w:hyperlink>
    </w:p>
    <w:p w:rsidR="009E4F82" w:rsidRPr="0044247A" w:rsidRDefault="00787A2E" w:rsidP="00075A73">
      <w:pPr>
        <w:jc w:val="center"/>
        <w:rPr>
          <w:rFonts w:ascii="Finnegan LT Com" w:hAnsi="Finnegan LT Com"/>
          <w:b/>
          <w:spacing w:val="26"/>
          <w:sz w:val="28"/>
          <w:u w:val="single"/>
        </w:rPr>
      </w:pPr>
      <w:r w:rsidRPr="0044247A">
        <w:rPr>
          <w:rFonts w:ascii="Finnegan LT Com" w:hAnsi="Finnegan LT Com" w:cs="Calibri"/>
          <w:b/>
          <w:sz w:val="16"/>
          <w:szCs w:val="16"/>
        </w:rPr>
        <w:br w:type="page"/>
      </w:r>
      <w:r w:rsidR="009E4F82" w:rsidRPr="0044247A">
        <w:rPr>
          <w:rFonts w:ascii="Finnegan LT Com" w:hAnsi="Finnegan LT Com"/>
          <w:b/>
          <w:spacing w:val="26"/>
          <w:sz w:val="28"/>
          <w:u w:val="single"/>
        </w:rPr>
        <w:lastRenderedPageBreak/>
        <w:t>Der Wissen-Check</w:t>
      </w:r>
    </w:p>
    <w:p w:rsidR="004B7D14" w:rsidRPr="0044247A" w:rsidRDefault="004B7D14" w:rsidP="009E4F82">
      <w:pPr>
        <w:rPr>
          <w:rFonts w:ascii="Finnegan LT Com" w:hAnsi="Finnegan LT Com" w:cs="Calibri"/>
          <w:szCs w:val="18"/>
        </w:rPr>
      </w:pPr>
    </w:p>
    <w:p w:rsidR="009E4F82" w:rsidRPr="0044247A" w:rsidRDefault="009E4F82" w:rsidP="00730E0E">
      <w:pPr>
        <w:jc w:val="both"/>
        <w:rPr>
          <w:rFonts w:ascii="Finnegan LT Com" w:hAnsi="Finnegan LT Com" w:cs="Calibri"/>
          <w:szCs w:val="18"/>
        </w:rPr>
      </w:pPr>
      <w:r w:rsidRPr="0044247A">
        <w:rPr>
          <w:rFonts w:ascii="Finnegan LT Com" w:hAnsi="Finnegan LT Com" w:cs="Calibri"/>
          <w:szCs w:val="18"/>
        </w:rPr>
        <w:t>Bei den Fragen zum Ankreuzen sind eine, mehrere oder alle Antworten möglich; insgesamt sind 27 Fragen zu lösen. Tragen Sie den</w:t>
      </w:r>
      <w:r w:rsidR="008E41CE" w:rsidRPr="0044247A">
        <w:rPr>
          <w:rFonts w:ascii="Finnegan LT Com" w:hAnsi="Finnegan LT Com" w:cs="Calibri"/>
          <w:szCs w:val="18"/>
        </w:rPr>
        <w:t>/die</w:t>
      </w:r>
      <w:r w:rsidRPr="0044247A">
        <w:rPr>
          <w:rFonts w:ascii="Finnegan LT Com" w:hAnsi="Finnegan LT Com" w:cs="Calibri"/>
          <w:szCs w:val="18"/>
        </w:rPr>
        <w:t xml:space="preserve"> Lösungsbuchstaben in die Lösungsspalte ein. </w:t>
      </w:r>
    </w:p>
    <w:p w:rsidR="00950F6C" w:rsidRPr="0044247A" w:rsidRDefault="00950F6C" w:rsidP="009E4F82">
      <w:pPr>
        <w:rPr>
          <w:rFonts w:ascii="Finnegan LT Com" w:hAnsi="Finnegan LT Com"/>
          <w:szCs w:val="18"/>
        </w:rPr>
      </w:pPr>
    </w:p>
    <w:p w:rsidR="009E4F82" w:rsidRPr="0044247A" w:rsidRDefault="009E4F82" w:rsidP="009E4F82">
      <w:pPr>
        <w:rPr>
          <w:rFonts w:ascii="Finnegan LT Com" w:hAnsi="Finnegan LT Com" w:cs="Calibri"/>
          <w:sz w:val="20"/>
          <w:szCs w:val="18"/>
        </w:rPr>
      </w:pPr>
      <w:r w:rsidRPr="0044247A">
        <w:rPr>
          <w:rFonts w:ascii="Finnegan LT Com" w:hAnsi="Finnegan LT Com"/>
          <w:b/>
          <w:sz w:val="20"/>
          <w:szCs w:val="18"/>
        </w:rPr>
        <w:t>Quellen mit Kürzel:</w:t>
      </w:r>
      <w:r w:rsidR="00950F6C" w:rsidRPr="0044247A">
        <w:rPr>
          <w:rFonts w:ascii="Finnegan LT Com" w:hAnsi="Finnegan LT Com"/>
          <w:b/>
          <w:sz w:val="20"/>
          <w:szCs w:val="18"/>
        </w:rPr>
        <w:tab/>
      </w:r>
      <w:r w:rsidRPr="0044247A">
        <w:rPr>
          <w:rFonts w:ascii="Finnegan LT Com" w:hAnsi="Finnegan LT Com" w:cs="Calibri"/>
          <w:sz w:val="20"/>
          <w:szCs w:val="18"/>
        </w:rPr>
        <w:tab/>
      </w:r>
      <w:r w:rsidR="004001BB" w:rsidRPr="0044247A">
        <w:rPr>
          <w:rFonts w:ascii="Finnegan LT Com" w:hAnsi="Finnegan LT Com"/>
          <w:sz w:val="20"/>
          <w:szCs w:val="18"/>
        </w:rPr>
        <w:t>Lehrbuch Grundstufe</w:t>
      </w:r>
      <w:r w:rsidR="004001BB" w:rsidRPr="0044247A">
        <w:rPr>
          <w:rFonts w:ascii="Finnegan LT Com" w:hAnsi="Finnegan LT Com"/>
          <w:sz w:val="20"/>
          <w:szCs w:val="18"/>
        </w:rPr>
        <w:tab/>
      </w:r>
      <w:r w:rsidR="004001BB" w:rsidRPr="0044247A">
        <w:rPr>
          <w:rFonts w:ascii="Finnegan LT Com" w:hAnsi="Finnegan LT Com"/>
          <w:sz w:val="20"/>
          <w:szCs w:val="18"/>
        </w:rPr>
        <w:tab/>
      </w:r>
      <w:proofErr w:type="spellStart"/>
      <w:r w:rsidRPr="0044247A">
        <w:rPr>
          <w:rFonts w:ascii="Finnegan LT Com" w:hAnsi="Finnegan LT Com"/>
          <w:sz w:val="20"/>
          <w:szCs w:val="18"/>
        </w:rPr>
        <w:t>GSt_Seite</w:t>
      </w:r>
      <w:proofErr w:type="spellEnd"/>
      <w:r w:rsidRPr="0044247A">
        <w:rPr>
          <w:rFonts w:ascii="Finnegan LT Com" w:hAnsi="Finnegan LT Com"/>
          <w:sz w:val="20"/>
          <w:szCs w:val="18"/>
        </w:rPr>
        <w:t xml:space="preserve"> XX</w:t>
      </w:r>
    </w:p>
    <w:p w:rsidR="009E4F82" w:rsidRPr="0044247A" w:rsidRDefault="009E4F82" w:rsidP="009E4F82">
      <w:pPr>
        <w:rPr>
          <w:rFonts w:ascii="Finnegan LT Com" w:hAnsi="Finnegan LT Com"/>
          <w:sz w:val="20"/>
          <w:szCs w:val="18"/>
        </w:rPr>
      </w:pPr>
      <w:r w:rsidRPr="0044247A">
        <w:rPr>
          <w:rFonts w:ascii="Finnegan LT Com" w:hAnsi="Finnegan LT Com"/>
          <w:sz w:val="20"/>
          <w:szCs w:val="18"/>
        </w:rPr>
        <w:tab/>
      </w:r>
      <w:r w:rsidRPr="0044247A">
        <w:rPr>
          <w:rFonts w:ascii="Finnegan LT Com" w:hAnsi="Finnegan LT Com"/>
          <w:sz w:val="20"/>
          <w:szCs w:val="18"/>
        </w:rPr>
        <w:tab/>
      </w:r>
      <w:r w:rsidRPr="0044247A">
        <w:rPr>
          <w:rFonts w:ascii="Finnegan LT Com" w:hAnsi="Finnegan LT Com"/>
          <w:sz w:val="20"/>
          <w:szCs w:val="18"/>
        </w:rPr>
        <w:tab/>
      </w:r>
      <w:r w:rsidR="00950F6C" w:rsidRPr="0044247A">
        <w:rPr>
          <w:rFonts w:ascii="Finnegan LT Com" w:hAnsi="Finnegan LT Com"/>
          <w:sz w:val="20"/>
          <w:szCs w:val="18"/>
        </w:rPr>
        <w:tab/>
      </w:r>
      <w:r w:rsidRPr="0044247A">
        <w:rPr>
          <w:rFonts w:ascii="Finnegan LT Com" w:hAnsi="Finnegan LT Com"/>
          <w:sz w:val="20"/>
          <w:szCs w:val="18"/>
        </w:rPr>
        <w:t>Lehrbuch Fachstufe</w:t>
      </w:r>
      <w:r w:rsidR="004001BB" w:rsidRPr="0044247A">
        <w:rPr>
          <w:rFonts w:ascii="Finnegan LT Com" w:hAnsi="Finnegan LT Com"/>
          <w:sz w:val="20"/>
          <w:szCs w:val="18"/>
        </w:rPr>
        <w:tab/>
      </w:r>
      <w:r w:rsidR="004001BB" w:rsidRPr="0044247A">
        <w:rPr>
          <w:rFonts w:ascii="Finnegan LT Com" w:hAnsi="Finnegan LT Com"/>
          <w:sz w:val="20"/>
          <w:szCs w:val="18"/>
        </w:rPr>
        <w:tab/>
      </w:r>
      <w:proofErr w:type="spellStart"/>
      <w:r w:rsidRPr="0044247A">
        <w:rPr>
          <w:rFonts w:ascii="Finnegan LT Com" w:hAnsi="Finnegan LT Com"/>
          <w:sz w:val="20"/>
          <w:szCs w:val="18"/>
        </w:rPr>
        <w:t>FSt_Seite</w:t>
      </w:r>
      <w:proofErr w:type="spellEnd"/>
      <w:r w:rsidRPr="0044247A">
        <w:rPr>
          <w:rFonts w:ascii="Finnegan LT Com" w:hAnsi="Finnegan LT Com"/>
          <w:sz w:val="20"/>
          <w:szCs w:val="18"/>
        </w:rPr>
        <w:t xml:space="preserve"> XX</w:t>
      </w:r>
    </w:p>
    <w:p w:rsidR="009E4F82" w:rsidRPr="0044247A" w:rsidRDefault="009E4F82" w:rsidP="009E4F82">
      <w:pPr>
        <w:rPr>
          <w:rFonts w:ascii="Finnegan LT Com" w:hAnsi="Finnegan LT Com"/>
          <w:sz w:val="20"/>
          <w:szCs w:val="18"/>
        </w:rPr>
      </w:pPr>
      <w:r w:rsidRPr="0044247A">
        <w:rPr>
          <w:rFonts w:ascii="Finnegan LT Com" w:hAnsi="Finnegan LT Com"/>
          <w:sz w:val="20"/>
          <w:szCs w:val="18"/>
        </w:rPr>
        <w:tab/>
      </w:r>
      <w:r w:rsidRPr="0044247A">
        <w:rPr>
          <w:rFonts w:ascii="Finnegan LT Com" w:hAnsi="Finnegan LT Com"/>
          <w:sz w:val="20"/>
          <w:szCs w:val="18"/>
        </w:rPr>
        <w:tab/>
      </w:r>
      <w:r w:rsidRPr="0044247A">
        <w:rPr>
          <w:rFonts w:ascii="Finnegan LT Com" w:hAnsi="Finnegan LT Com"/>
          <w:sz w:val="20"/>
          <w:szCs w:val="18"/>
        </w:rPr>
        <w:tab/>
      </w:r>
      <w:r w:rsidR="00950F6C" w:rsidRPr="0044247A">
        <w:rPr>
          <w:rFonts w:ascii="Finnegan LT Com" w:hAnsi="Finnegan LT Com"/>
          <w:sz w:val="20"/>
          <w:szCs w:val="18"/>
        </w:rPr>
        <w:tab/>
      </w:r>
      <w:r w:rsidR="004001BB" w:rsidRPr="0044247A">
        <w:rPr>
          <w:rFonts w:ascii="Finnegan LT Com" w:hAnsi="Finnegan LT Com"/>
          <w:sz w:val="20"/>
          <w:szCs w:val="18"/>
        </w:rPr>
        <w:t xml:space="preserve">Unterrichtsmaterial zur </w:t>
      </w:r>
      <w:proofErr w:type="spellStart"/>
      <w:r w:rsidR="004001BB" w:rsidRPr="0044247A">
        <w:rPr>
          <w:rFonts w:ascii="Finnegan LT Com" w:hAnsi="Finnegan LT Com"/>
          <w:sz w:val="20"/>
          <w:szCs w:val="18"/>
        </w:rPr>
        <w:t>DüV</w:t>
      </w:r>
      <w:proofErr w:type="spellEnd"/>
      <w:r w:rsidR="004001BB" w:rsidRPr="0044247A">
        <w:rPr>
          <w:rFonts w:ascii="Finnegan LT Com" w:hAnsi="Finnegan LT Com"/>
          <w:sz w:val="20"/>
          <w:szCs w:val="18"/>
        </w:rPr>
        <w:t xml:space="preserve"> </w:t>
      </w:r>
      <w:r w:rsidR="004001BB" w:rsidRPr="0044247A">
        <w:rPr>
          <w:rFonts w:ascii="Finnegan LT Com" w:hAnsi="Finnegan LT Com"/>
          <w:sz w:val="20"/>
          <w:szCs w:val="18"/>
        </w:rPr>
        <w:tab/>
      </w:r>
      <w:proofErr w:type="spellStart"/>
      <w:r w:rsidRPr="0044247A">
        <w:rPr>
          <w:rFonts w:ascii="Finnegan LT Com" w:hAnsi="Finnegan LT Com"/>
          <w:sz w:val="20"/>
          <w:szCs w:val="18"/>
        </w:rPr>
        <w:t>U_Seite</w:t>
      </w:r>
      <w:proofErr w:type="spellEnd"/>
      <w:r w:rsidRPr="0044247A">
        <w:rPr>
          <w:rFonts w:ascii="Finnegan LT Com" w:hAnsi="Finnegan LT Com"/>
          <w:sz w:val="20"/>
          <w:szCs w:val="18"/>
        </w:rPr>
        <w:t xml:space="preserve"> XX</w:t>
      </w:r>
    </w:p>
    <w:p w:rsidR="004B7D14" w:rsidRPr="0044247A" w:rsidRDefault="004B7D14" w:rsidP="009E4F82">
      <w:pPr>
        <w:rPr>
          <w:rFonts w:ascii="Finnegan LT Com" w:hAnsi="Finnegan LT Com"/>
          <w:szCs w:val="18"/>
        </w:rPr>
      </w:pPr>
    </w:p>
    <w:tbl>
      <w:tblPr>
        <w:tblW w:w="9803"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2"/>
        <w:gridCol w:w="996"/>
        <w:gridCol w:w="1495"/>
      </w:tblGrid>
      <w:tr w:rsidR="009E4F82" w:rsidRPr="0044247A" w:rsidTr="00E717B5">
        <w:trPr>
          <w:jc w:val="center"/>
        </w:trPr>
        <w:tc>
          <w:tcPr>
            <w:tcW w:w="7312" w:type="dxa"/>
            <w:shd w:val="clear" w:color="auto" w:fill="D9D9D9"/>
          </w:tcPr>
          <w:p w:rsidR="009E4F82" w:rsidRPr="0044247A" w:rsidRDefault="009E4F82" w:rsidP="002F75C8">
            <w:pPr>
              <w:spacing w:before="40" w:after="40" w:line="280" w:lineRule="exact"/>
              <w:rPr>
                <w:rFonts w:ascii="Finnegan LT Com" w:hAnsi="Finnegan LT Com" w:cs="Calibri"/>
                <w:b/>
                <w:sz w:val="20"/>
              </w:rPr>
            </w:pPr>
            <w:r w:rsidRPr="0044247A">
              <w:rPr>
                <w:rFonts w:ascii="Finnegan LT Com" w:hAnsi="Finnegan LT Com" w:cs="Calibri"/>
                <w:b/>
                <w:sz w:val="20"/>
              </w:rPr>
              <w:t xml:space="preserve">1 Umsetzung und Nutzung des Stickstoffs aus Wirtschaftsdüngern </w:t>
            </w:r>
          </w:p>
        </w:tc>
        <w:tc>
          <w:tcPr>
            <w:tcW w:w="996" w:type="dxa"/>
            <w:shd w:val="clear" w:color="auto" w:fill="D9D9D9"/>
          </w:tcPr>
          <w:p w:rsidR="009E4F82" w:rsidRPr="0044247A" w:rsidRDefault="009E4F82" w:rsidP="00E717B5">
            <w:pPr>
              <w:spacing w:before="40" w:after="40" w:line="280" w:lineRule="exact"/>
              <w:jc w:val="center"/>
              <w:rPr>
                <w:rFonts w:ascii="Finnegan LT Com" w:hAnsi="Finnegan LT Com" w:cs="Calibri"/>
                <w:b/>
                <w:sz w:val="20"/>
              </w:rPr>
            </w:pPr>
            <w:r w:rsidRPr="0044247A">
              <w:rPr>
                <w:rFonts w:ascii="Finnegan LT Com" w:hAnsi="Finnegan LT Com" w:cs="Calibri"/>
                <w:b/>
                <w:sz w:val="20"/>
              </w:rPr>
              <w:t>Lösung</w:t>
            </w:r>
          </w:p>
        </w:tc>
        <w:tc>
          <w:tcPr>
            <w:tcW w:w="1495" w:type="dxa"/>
            <w:shd w:val="clear" w:color="auto" w:fill="D9D9D9"/>
          </w:tcPr>
          <w:p w:rsidR="009E4F82" w:rsidRPr="0044247A" w:rsidRDefault="009E4F82" w:rsidP="002F75C8">
            <w:pPr>
              <w:spacing w:before="40" w:after="40" w:line="280" w:lineRule="exact"/>
              <w:rPr>
                <w:rFonts w:ascii="Finnegan LT Com" w:hAnsi="Finnegan LT Com" w:cs="Calibri"/>
                <w:b/>
                <w:sz w:val="20"/>
              </w:rPr>
            </w:pPr>
            <w:r w:rsidRPr="0044247A">
              <w:rPr>
                <w:rFonts w:ascii="Finnegan LT Com" w:hAnsi="Finnegan LT Com" w:cs="Calibri"/>
                <w:b/>
                <w:sz w:val="20"/>
              </w:rPr>
              <w:t>Quelle</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1.1</w:t>
            </w:r>
            <w:r w:rsidRPr="0044247A">
              <w:rPr>
                <w:rFonts w:ascii="Finnegan LT Com" w:hAnsi="Finnegan LT Com" w:cs="Calibri"/>
                <w:sz w:val="20"/>
              </w:rPr>
              <w:t xml:space="preserve"> Die </w:t>
            </w:r>
            <w:r w:rsidRPr="0044247A">
              <w:rPr>
                <w:rFonts w:ascii="Finnegan LT Com" w:hAnsi="Finnegan LT Com" w:cs="Calibri"/>
                <w:b/>
                <w:sz w:val="20"/>
              </w:rPr>
              <w:t xml:space="preserve">Stickstoffbestandteile in Gülle </w:t>
            </w:r>
            <w:r w:rsidRPr="0044247A">
              <w:rPr>
                <w:rFonts w:ascii="Finnegan LT Com" w:hAnsi="Finnegan LT Com" w:cs="Calibri"/>
                <w:sz w:val="20"/>
              </w:rPr>
              <w:t>bestehen aus</w:t>
            </w:r>
            <w:r w:rsidRPr="0044247A">
              <w:rPr>
                <w:rFonts w:ascii="Finnegan LT Com" w:hAnsi="Finnegan LT Com" w:cs="Calibri"/>
                <w:sz w:val="20"/>
              </w:rPr>
              <w:br/>
              <w:t>A) organisch gebundener N, B) Harnstoff, C) Nitrit, D) Ammonium</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GSt_306</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1.2 </w:t>
            </w:r>
            <w:r w:rsidRPr="0044247A">
              <w:rPr>
                <w:rFonts w:ascii="Finnegan LT Com" w:hAnsi="Finnegan LT Com" w:cs="Calibri"/>
                <w:sz w:val="20"/>
              </w:rPr>
              <w:t xml:space="preserve">Durch die </w:t>
            </w:r>
            <w:r w:rsidRPr="0044247A">
              <w:rPr>
                <w:rFonts w:ascii="Finnegan LT Com" w:hAnsi="Finnegan LT Com" w:cs="Calibri"/>
                <w:b/>
                <w:sz w:val="20"/>
              </w:rPr>
              <w:t>Nitrifikation</w:t>
            </w:r>
            <w:r w:rsidRPr="0044247A">
              <w:rPr>
                <w:rFonts w:ascii="Finnegan LT Com" w:hAnsi="Finnegan LT Com" w:cs="Calibri"/>
                <w:sz w:val="20"/>
              </w:rPr>
              <w:t xml:space="preserve"> im Boden wird das Ammonium in der Gülle zu </w:t>
            </w:r>
            <w:r w:rsidRPr="0044247A">
              <w:rPr>
                <w:rFonts w:ascii="Finnegan LT Com" w:hAnsi="Finnegan LT Com" w:cs="Calibri"/>
                <w:sz w:val="20"/>
              </w:rPr>
              <w:br/>
              <w:t>A) Amid, B) Nitrat, C) Humus umgebaut.</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GSt_289</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1.3</w:t>
            </w:r>
            <w:r w:rsidRPr="0044247A">
              <w:rPr>
                <w:rFonts w:ascii="Finnegan LT Com" w:hAnsi="Finnegan LT Com" w:cs="Calibri"/>
                <w:sz w:val="20"/>
              </w:rPr>
              <w:t xml:space="preserve"> Der </w:t>
            </w:r>
            <w:r w:rsidRPr="0044247A">
              <w:rPr>
                <w:rFonts w:ascii="Finnegan LT Com" w:hAnsi="Finnegan LT Com" w:cs="Calibri"/>
                <w:b/>
                <w:sz w:val="20"/>
              </w:rPr>
              <w:t>Stickstoff</w:t>
            </w:r>
            <w:r w:rsidRPr="0044247A">
              <w:rPr>
                <w:rFonts w:ascii="Finnegan LT Com" w:hAnsi="Finnegan LT Com" w:cs="Calibri"/>
                <w:sz w:val="20"/>
              </w:rPr>
              <w:t xml:space="preserve">, der ins </w:t>
            </w:r>
            <w:r w:rsidRPr="0044247A">
              <w:rPr>
                <w:rFonts w:ascii="Finnegan LT Com" w:hAnsi="Finnegan LT Com" w:cs="Calibri"/>
                <w:b/>
                <w:sz w:val="20"/>
              </w:rPr>
              <w:t>Grundwasser</w:t>
            </w:r>
            <w:r w:rsidRPr="0044247A">
              <w:rPr>
                <w:rFonts w:ascii="Finnegan LT Com" w:hAnsi="Finnegan LT Com" w:cs="Calibri"/>
                <w:sz w:val="20"/>
              </w:rPr>
              <w:t xml:space="preserve"> auswäscht, liegt dort als</w:t>
            </w:r>
            <w:r w:rsidRPr="0044247A">
              <w:rPr>
                <w:rFonts w:ascii="Finnegan LT Com" w:hAnsi="Finnegan LT Com" w:cs="Calibri"/>
                <w:sz w:val="20"/>
              </w:rPr>
              <w:br/>
              <w:t>A) Nitrit, B) Nitrat, C) Ammonium vor.</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GSt_289</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1.4 </w:t>
            </w:r>
            <w:r w:rsidRPr="0044247A">
              <w:rPr>
                <w:rFonts w:ascii="Finnegan LT Com" w:hAnsi="Finnegan LT Com" w:cs="Calibri"/>
                <w:sz w:val="20"/>
              </w:rPr>
              <w:t xml:space="preserve">Die </w:t>
            </w:r>
            <w:r w:rsidRPr="0044247A">
              <w:rPr>
                <w:rFonts w:ascii="Finnegan LT Com" w:hAnsi="Finnegan LT Com" w:cs="Calibri"/>
                <w:b/>
                <w:sz w:val="20"/>
              </w:rPr>
              <w:t>Aufnahme von N in die Pflanze</w:t>
            </w:r>
            <w:r w:rsidRPr="0044247A">
              <w:rPr>
                <w:rFonts w:ascii="Finnegan LT Com" w:hAnsi="Finnegan LT Com" w:cs="Calibri"/>
                <w:sz w:val="20"/>
              </w:rPr>
              <w:t xml:space="preserve"> erfolgt als</w:t>
            </w:r>
            <w:r w:rsidRPr="0044247A">
              <w:rPr>
                <w:rFonts w:ascii="Finnegan LT Com" w:hAnsi="Finnegan LT Com" w:cs="Calibri"/>
                <w:sz w:val="20"/>
              </w:rPr>
              <w:br/>
              <w:t>A) Amid, B) Ammonium, C) Nitrit, D) Nitrat</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GSt_289</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1.5</w:t>
            </w:r>
            <w:r w:rsidRPr="0044247A">
              <w:rPr>
                <w:rFonts w:ascii="Finnegan LT Com" w:hAnsi="Finnegan LT Com" w:cs="Calibri"/>
                <w:sz w:val="20"/>
              </w:rPr>
              <w:t xml:space="preserve"> Bei </w:t>
            </w:r>
            <w:r w:rsidRPr="0044247A">
              <w:rPr>
                <w:rFonts w:ascii="Finnegan LT Com" w:hAnsi="Finnegan LT Com" w:cs="Calibri"/>
                <w:b/>
                <w:sz w:val="20"/>
              </w:rPr>
              <w:t>Sauerstoffarmut im Boden</w:t>
            </w:r>
            <w:r w:rsidRPr="0044247A">
              <w:rPr>
                <w:rFonts w:ascii="Finnegan LT Com" w:hAnsi="Finnegan LT Com" w:cs="Calibri"/>
                <w:sz w:val="20"/>
              </w:rPr>
              <w:t xml:space="preserve"> durch Verdichtung und Nässe wird Nitrat umgesetzt in gasförmige Verbindungen </w:t>
            </w:r>
            <w:r w:rsidRPr="0044247A">
              <w:rPr>
                <w:rFonts w:ascii="Finnegan LT Com" w:hAnsi="Finnegan LT Com" w:cs="Calibri"/>
                <w:sz w:val="20"/>
              </w:rPr>
              <w:br/>
              <w:t>A) Sauerstoff, B) Lachgas, C) Wasserstoff, D) molekularen Stickstoff</w:t>
            </w:r>
            <w:r w:rsidRPr="0044247A">
              <w:rPr>
                <w:rFonts w:ascii="Finnegan LT Com" w:hAnsi="Finnegan LT Com" w:cs="Calibri"/>
                <w:sz w:val="20"/>
              </w:rPr>
              <w:br/>
              <w:t>und geht so verloren.</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GSt_289</w:t>
            </w:r>
          </w:p>
        </w:tc>
      </w:tr>
      <w:tr w:rsidR="009E4F82" w:rsidRPr="0044247A" w:rsidTr="00E717B5">
        <w:trPr>
          <w:jc w:val="center"/>
        </w:trPr>
        <w:tc>
          <w:tcPr>
            <w:tcW w:w="7312" w:type="dxa"/>
            <w:shd w:val="clear" w:color="auto" w:fill="D9D9D9"/>
          </w:tcPr>
          <w:p w:rsidR="009E4F82" w:rsidRPr="0044247A" w:rsidRDefault="009E4F82" w:rsidP="002F75C8">
            <w:pPr>
              <w:spacing w:before="40" w:after="40" w:line="280" w:lineRule="exact"/>
              <w:rPr>
                <w:rFonts w:ascii="Finnegan LT Com" w:hAnsi="Finnegan LT Com" w:cs="Calibri"/>
                <w:b/>
                <w:sz w:val="20"/>
              </w:rPr>
            </w:pPr>
            <w:r w:rsidRPr="0044247A">
              <w:rPr>
                <w:rFonts w:ascii="Finnegan LT Com" w:hAnsi="Finnegan LT Com" w:cs="Calibri"/>
                <w:b/>
                <w:sz w:val="20"/>
              </w:rPr>
              <w:t>2 Wasserkreislauf</w:t>
            </w:r>
          </w:p>
        </w:tc>
        <w:tc>
          <w:tcPr>
            <w:tcW w:w="996" w:type="dxa"/>
            <w:shd w:val="clear" w:color="auto" w:fill="D9D9D9"/>
          </w:tcPr>
          <w:p w:rsidR="009E4F82" w:rsidRPr="0044247A" w:rsidRDefault="009E4F82" w:rsidP="00E717B5">
            <w:pPr>
              <w:spacing w:before="40" w:after="40" w:line="280" w:lineRule="exact"/>
              <w:jc w:val="center"/>
              <w:rPr>
                <w:rFonts w:ascii="Finnegan LT Com" w:hAnsi="Finnegan LT Com" w:cs="Calibri"/>
                <w:b/>
                <w:sz w:val="20"/>
              </w:rPr>
            </w:pPr>
          </w:p>
        </w:tc>
        <w:tc>
          <w:tcPr>
            <w:tcW w:w="1495" w:type="dxa"/>
            <w:shd w:val="clear" w:color="auto" w:fill="D9D9D9"/>
            <w:vAlign w:val="center"/>
          </w:tcPr>
          <w:p w:rsidR="009E4F82" w:rsidRPr="0044247A" w:rsidRDefault="009E4F82" w:rsidP="002F75C8">
            <w:pPr>
              <w:spacing w:before="40" w:after="40" w:line="280" w:lineRule="exact"/>
              <w:rPr>
                <w:rFonts w:ascii="Finnegan LT Com" w:hAnsi="Finnegan LT Com" w:cs="Calibri"/>
                <w:b/>
                <w:sz w:val="20"/>
              </w:rPr>
            </w:pP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2.1</w:t>
            </w:r>
            <w:r w:rsidRPr="0044247A">
              <w:rPr>
                <w:rFonts w:ascii="Finnegan LT Com" w:hAnsi="Finnegan LT Com" w:cs="Calibri"/>
                <w:sz w:val="20"/>
              </w:rPr>
              <w:t xml:space="preserve"> Die </w:t>
            </w:r>
            <w:r w:rsidRPr="0044247A">
              <w:rPr>
                <w:rFonts w:ascii="Finnegan LT Com" w:hAnsi="Finnegan LT Com" w:cs="Calibri"/>
                <w:b/>
                <w:sz w:val="20"/>
              </w:rPr>
              <w:t xml:space="preserve">jährliche durchschnittliche Regenmenge </w:t>
            </w:r>
            <w:r w:rsidRPr="0044247A">
              <w:rPr>
                <w:rFonts w:ascii="Finnegan LT Com" w:hAnsi="Finnegan LT Com" w:cs="Calibri"/>
                <w:sz w:val="20"/>
              </w:rPr>
              <w:t>beträgt  in meiner Region</w:t>
            </w:r>
            <w:r w:rsidR="001137C8" w:rsidRPr="0044247A">
              <w:rPr>
                <w:rFonts w:ascii="Finnegan LT Com" w:hAnsi="Finnegan LT Com" w:cs="Calibri"/>
                <w:sz w:val="20"/>
              </w:rPr>
              <w:br/>
            </w:r>
            <w:r w:rsidRPr="0044247A">
              <w:rPr>
                <w:rFonts w:ascii="Finnegan LT Com" w:hAnsi="Finnegan LT Com" w:cs="Calibri"/>
                <w:sz w:val="20"/>
              </w:rPr>
              <w:t xml:space="preserve">      _______</w:t>
            </w:r>
            <w:r w:rsidR="00E40EBA" w:rsidRPr="0044247A">
              <w:rPr>
                <w:rFonts w:ascii="Finnegan LT Com" w:hAnsi="Finnegan LT Com" w:cs="Calibri"/>
                <w:sz w:val="20"/>
              </w:rPr>
              <w:t xml:space="preserve"> </w:t>
            </w:r>
            <w:r w:rsidRPr="0044247A">
              <w:rPr>
                <w:rFonts w:ascii="Finnegan LT Com" w:hAnsi="Finnegan LT Com" w:cs="Calibri"/>
                <w:sz w:val="20"/>
              </w:rPr>
              <w:t>mm.</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Messstation in der Region</w:t>
            </w:r>
          </w:p>
        </w:tc>
      </w:tr>
      <w:tr w:rsidR="009E4F82" w:rsidRPr="0044247A" w:rsidTr="00E717B5">
        <w:trPr>
          <w:jc w:val="center"/>
        </w:trPr>
        <w:tc>
          <w:tcPr>
            <w:tcW w:w="7312" w:type="dxa"/>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b/>
                <w:sz w:val="20"/>
              </w:rPr>
              <w:t>2.2</w:t>
            </w:r>
            <w:r w:rsidRPr="0044247A">
              <w:rPr>
                <w:rFonts w:ascii="Finnegan LT Com" w:hAnsi="Finnegan LT Com" w:cs="Calibri"/>
                <w:sz w:val="20"/>
              </w:rPr>
              <w:t xml:space="preserve"> Die </w:t>
            </w:r>
            <w:r w:rsidRPr="0044247A">
              <w:rPr>
                <w:rFonts w:ascii="Finnegan LT Com" w:hAnsi="Finnegan LT Com" w:cs="Calibri"/>
                <w:b/>
                <w:sz w:val="20"/>
              </w:rPr>
              <w:t xml:space="preserve">Grundwasserneubildung </w:t>
            </w:r>
            <w:r w:rsidRPr="0044247A">
              <w:rPr>
                <w:rFonts w:ascii="Finnegan LT Com" w:hAnsi="Finnegan LT Com" w:cs="Calibri"/>
                <w:sz w:val="20"/>
              </w:rPr>
              <w:t xml:space="preserve">ist </w:t>
            </w:r>
            <w:r w:rsidRPr="0044247A">
              <w:rPr>
                <w:rFonts w:ascii="Finnegan LT Com" w:hAnsi="Finnegan LT Com" w:cs="Calibri"/>
                <w:sz w:val="20"/>
              </w:rPr>
              <w:br/>
              <w:t>A) unter Nadelwald höher als unter Laubwald,</w:t>
            </w:r>
            <w:r w:rsidRPr="0044247A">
              <w:rPr>
                <w:rFonts w:ascii="Finnegan LT Com" w:hAnsi="Finnegan LT Com" w:cs="Calibri"/>
                <w:sz w:val="20"/>
              </w:rPr>
              <w:br/>
              <w:t>B) unter Laubwald höher als unter Nadelwald,</w:t>
            </w:r>
            <w:r w:rsidRPr="0044247A">
              <w:rPr>
                <w:rFonts w:ascii="Finnegan LT Com" w:hAnsi="Finnegan LT Com" w:cs="Calibri"/>
                <w:sz w:val="20"/>
              </w:rPr>
              <w:br/>
              <w:t xml:space="preserve">C) unter Grünland höher als unter Acker </w:t>
            </w:r>
            <w:r w:rsidRPr="0044247A">
              <w:rPr>
                <w:rFonts w:ascii="Finnegan LT Com" w:hAnsi="Finnegan LT Com" w:cs="Calibri"/>
                <w:sz w:val="20"/>
              </w:rPr>
              <w:br/>
              <w:t>D) unter Acker höher als unter Grünland.</w:t>
            </w:r>
          </w:p>
        </w:tc>
        <w:tc>
          <w:tcPr>
            <w:tcW w:w="996" w:type="dxa"/>
          </w:tcPr>
          <w:p w:rsidR="009E4F82" w:rsidRPr="0044247A" w:rsidRDefault="009E4F82" w:rsidP="00E717B5">
            <w:pPr>
              <w:spacing w:before="40" w:after="40" w:line="280" w:lineRule="exact"/>
              <w:jc w:val="center"/>
              <w:rPr>
                <w:rFonts w:ascii="Finnegan LT Com" w:hAnsi="Finnegan LT Com" w:cs="Calibri"/>
                <w:sz w:val="20"/>
              </w:rPr>
            </w:pPr>
          </w:p>
        </w:tc>
        <w:tc>
          <w:tcPr>
            <w:tcW w:w="1495" w:type="dxa"/>
            <w:vAlign w:val="center"/>
          </w:tcPr>
          <w:p w:rsidR="009E4F82" w:rsidRPr="0044247A" w:rsidRDefault="009E4F82" w:rsidP="002F75C8">
            <w:pPr>
              <w:spacing w:before="40" w:after="40" w:line="280" w:lineRule="exact"/>
              <w:rPr>
                <w:rFonts w:ascii="Finnegan LT Com" w:hAnsi="Finnegan LT Com" w:cs="Calibri"/>
                <w:sz w:val="20"/>
              </w:rPr>
            </w:pPr>
            <w:r w:rsidRPr="0044247A">
              <w:rPr>
                <w:rFonts w:ascii="Finnegan LT Com" w:hAnsi="Finnegan LT Com" w:cs="Calibri"/>
                <w:sz w:val="20"/>
              </w:rPr>
              <w:t>Fachunterricht in der Grund</w:t>
            </w:r>
            <w:r w:rsidR="004B7D14" w:rsidRPr="0044247A">
              <w:rPr>
                <w:rFonts w:ascii="Finnegan LT Com" w:hAnsi="Finnegan LT Com" w:cs="Calibri"/>
                <w:sz w:val="20"/>
              </w:rPr>
              <w:softHyphen/>
            </w:r>
            <w:r w:rsidRPr="0044247A">
              <w:rPr>
                <w:rFonts w:ascii="Finnegan LT Com" w:hAnsi="Finnegan LT Com" w:cs="Calibri"/>
                <w:sz w:val="20"/>
              </w:rPr>
              <w:t>stufe</w:t>
            </w:r>
          </w:p>
        </w:tc>
      </w:tr>
      <w:tr w:rsidR="00DC620D" w:rsidRPr="0044247A" w:rsidTr="00E717B5">
        <w:trPr>
          <w:jc w:val="center"/>
        </w:trPr>
        <w:tc>
          <w:tcPr>
            <w:tcW w:w="7312" w:type="dxa"/>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b/>
                <w:sz w:val="20"/>
              </w:rPr>
              <w:t>2.3</w:t>
            </w:r>
            <w:r w:rsidRPr="0044247A">
              <w:rPr>
                <w:rFonts w:ascii="Finnegan LT Com" w:hAnsi="Finnegan LT Com" w:cs="Calibri"/>
                <w:sz w:val="20"/>
              </w:rPr>
              <w:t xml:space="preserve"> Unter Ackernutzung bildet ein Sandboden mit geringer Wasserspeicherung etwa</w:t>
            </w:r>
            <w:r w:rsidRPr="0044247A">
              <w:rPr>
                <w:rFonts w:ascii="Finnegan LT Com" w:hAnsi="Finnegan LT Com" w:cs="Calibri"/>
                <w:sz w:val="20"/>
              </w:rPr>
              <w:br/>
              <w:t xml:space="preserve">A) 350 mm, B) 200 mm </w:t>
            </w:r>
            <w:r w:rsidRPr="0044247A">
              <w:rPr>
                <w:rFonts w:ascii="Finnegan LT Com" w:hAnsi="Finnegan LT Com" w:cs="Calibri"/>
                <w:b/>
                <w:sz w:val="20"/>
              </w:rPr>
              <w:t>Sickerwassermenge pro Jahr</w:t>
            </w:r>
            <w:r w:rsidRPr="0044247A">
              <w:rPr>
                <w:rFonts w:ascii="Finnegan LT Com" w:hAnsi="Finnegan LT Com" w:cs="Calibri"/>
                <w:sz w:val="20"/>
              </w:rPr>
              <w:t xml:space="preserve">. </w:t>
            </w:r>
            <w:r w:rsidRPr="0044247A">
              <w:rPr>
                <w:rFonts w:ascii="Finnegan LT Com" w:hAnsi="Finnegan LT Com" w:cs="Calibri"/>
                <w:sz w:val="20"/>
              </w:rPr>
              <w:br/>
              <w:t xml:space="preserve">Ein Lehmboden mit hoher Wasserspeicherung bildet etwa </w:t>
            </w:r>
            <w:r w:rsidRPr="0044247A">
              <w:rPr>
                <w:rFonts w:ascii="Finnegan LT Com" w:hAnsi="Finnegan LT Com" w:cs="Calibri"/>
                <w:sz w:val="20"/>
              </w:rPr>
              <w:br/>
              <w:t xml:space="preserve">C) 200 mm, D) 350 mm </w:t>
            </w:r>
            <w:r w:rsidRPr="0044247A">
              <w:rPr>
                <w:rFonts w:ascii="Finnegan LT Com" w:hAnsi="Finnegan LT Com" w:cs="Calibri"/>
                <w:b/>
                <w:sz w:val="20"/>
              </w:rPr>
              <w:t>Sickerwasser pro Jahr</w:t>
            </w:r>
            <w:r w:rsidRPr="0044247A">
              <w:rPr>
                <w:rFonts w:ascii="Finnegan LT Com" w:hAnsi="Finnegan LT Com" w:cs="Calibri"/>
                <w:sz w:val="20"/>
              </w:rPr>
              <w:t xml:space="preserve">. </w:t>
            </w:r>
          </w:p>
        </w:tc>
        <w:tc>
          <w:tcPr>
            <w:tcW w:w="996" w:type="dxa"/>
          </w:tcPr>
          <w:p w:rsidR="00DC620D" w:rsidRPr="0044247A" w:rsidRDefault="00DC620D" w:rsidP="00E717B5">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sz w:val="20"/>
              </w:rPr>
              <w:t>Fachunterricht in der Grund</w:t>
            </w:r>
            <w:r w:rsidRPr="0044247A">
              <w:rPr>
                <w:rFonts w:ascii="Finnegan LT Com" w:hAnsi="Finnegan LT Com" w:cs="Calibri"/>
                <w:sz w:val="20"/>
              </w:rPr>
              <w:softHyphen/>
              <w:t>stufe</w:t>
            </w:r>
          </w:p>
        </w:tc>
      </w:tr>
      <w:tr w:rsidR="00DC620D" w:rsidRPr="0044247A" w:rsidTr="00E717B5">
        <w:trPr>
          <w:jc w:val="center"/>
        </w:trPr>
        <w:tc>
          <w:tcPr>
            <w:tcW w:w="7312" w:type="dxa"/>
          </w:tcPr>
          <w:p w:rsidR="00DC620D" w:rsidRPr="0044247A" w:rsidRDefault="00DC620D" w:rsidP="00E40EBA">
            <w:pPr>
              <w:spacing w:before="40" w:after="40" w:line="280" w:lineRule="exact"/>
              <w:rPr>
                <w:rFonts w:ascii="Finnegan LT Com" w:hAnsi="Finnegan LT Com" w:cs="Calibri"/>
                <w:sz w:val="20"/>
              </w:rPr>
            </w:pPr>
            <w:r w:rsidRPr="0044247A">
              <w:rPr>
                <w:rFonts w:ascii="Finnegan LT Com" w:hAnsi="Finnegan LT Com" w:cs="Calibri"/>
                <w:b/>
                <w:sz w:val="20"/>
              </w:rPr>
              <w:t xml:space="preserve">2.4 </w:t>
            </w:r>
            <w:r w:rsidRPr="0044247A">
              <w:rPr>
                <w:rFonts w:ascii="Finnegan LT Com" w:hAnsi="Finnegan LT Com" w:cs="Calibri"/>
                <w:sz w:val="20"/>
              </w:rPr>
              <w:t>Das</w:t>
            </w:r>
            <w:r w:rsidRPr="0044247A">
              <w:rPr>
                <w:rFonts w:ascii="Finnegan LT Com" w:hAnsi="Finnegan LT Com" w:cs="Calibri"/>
                <w:b/>
                <w:sz w:val="20"/>
              </w:rPr>
              <w:t xml:space="preserve"> Auftreten von Sickerwasser</w:t>
            </w:r>
            <w:r w:rsidRPr="0044247A">
              <w:rPr>
                <w:rFonts w:ascii="Finnegan LT Com" w:hAnsi="Finnegan LT Com" w:cs="Calibri"/>
                <w:sz w:val="20"/>
              </w:rPr>
              <w:t xml:space="preserve"> erfolgt vor allem </w:t>
            </w:r>
            <w:r w:rsidRPr="0044247A">
              <w:rPr>
                <w:rFonts w:ascii="Finnegan LT Com" w:hAnsi="Finnegan LT Com" w:cs="Calibri"/>
                <w:sz w:val="20"/>
              </w:rPr>
              <w:br/>
              <w:t>A) in der Vegetationszeit, B) bei Frost, C) im Winter.</w:t>
            </w:r>
          </w:p>
        </w:tc>
        <w:tc>
          <w:tcPr>
            <w:tcW w:w="996" w:type="dxa"/>
          </w:tcPr>
          <w:p w:rsidR="00DC620D" w:rsidRPr="0044247A" w:rsidRDefault="00DC620D" w:rsidP="00E717B5">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sz w:val="20"/>
              </w:rPr>
              <w:t>Fachunterricht in der Grund</w:t>
            </w:r>
            <w:r w:rsidRPr="0044247A">
              <w:rPr>
                <w:rFonts w:ascii="Finnegan LT Com" w:hAnsi="Finnegan LT Com" w:cs="Calibri"/>
                <w:sz w:val="20"/>
              </w:rPr>
              <w:softHyphen/>
              <w:t>stufe</w:t>
            </w:r>
          </w:p>
        </w:tc>
      </w:tr>
    </w:tbl>
    <w:p w:rsidR="002F75C8" w:rsidRPr="0044247A" w:rsidRDefault="002F75C8">
      <w:pPr>
        <w:rPr>
          <w:rFonts w:ascii="Finnegan LT Com" w:hAnsi="Finnegan LT Com"/>
        </w:rPr>
      </w:pPr>
      <w:r w:rsidRPr="0044247A">
        <w:rPr>
          <w:rFonts w:ascii="Finnegan LT Com" w:hAnsi="Finnegan LT Com"/>
        </w:rPr>
        <w:br w:type="page"/>
      </w:r>
    </w:p>
    <w:tbl>
      <w:tblPr>
        <w:tblW w:w="9803"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2"/>
        <w:gridCol w:w="996"/>
        <w:gridCol w:w="1495"/>
      </w:tblGrid>
      <w:tr w:rsidR="00DC620D" w:rsidRPr="0044247A" w:rsidTr="00E717B5">
        <w:trPr>
          <w:jc w:val="center"/>
        </w:trPr>
        <w:tc>
          <w:tcPr>
            <w:tcW w:w="7312" w:type="dxa"/>
            <w:shd w:val="clear" w:color="auto" w:fill="D9D9D9"/>
          </w:tcPr>
          <w:p w:rsidR="00DC620D" w:rsidRPr="0044247A" w:rsidRDefault="00DC620D" w:rsidP="002F75C8">
            <w:pPr>
              <w:spacing w:before="40" w:after="40" w:line="280" w:lineRule="exact"/>
              <w:rPr>
                <w:rFonts w:ascii="Finnegan LT Com" w:hAnsi="Finnegan LT Com" w:cs="Calibri"/>
                <w:b/>
                <w:sz w:val="20"/>
              </w:rPr>
            </w:pPr>
            <w:r w:rsidRPr="0044247A">
              <w:rPr>
                <w:rFonts w:ascii="Finnegan LT Com" w:hAnsi="Finnegan LT Com" w:cs="Calibri"/>
                <w:b/>
                <w:sz w:val="20"/>
              </w:rPr>
              <w:t>3 Grundsätze für die Anwendung von Düngemitteln gemäß Düngeverordnung (</w:t>
            </w:r>
            <w:proofErr w:type="spellStart"/>
            <w:r w:rsidRPr="0044247A">
              <w:rPr>
                <w:rFonts w:ascii="Finnegan LT Com" w:hAnsi="Finnegan LT Com" w:cs="Calibri"/>
                <w:b/>
                <w:sz w:val="20"/>
              </w:rPr>
              <w:t>DüV</w:t>
            </w:r>
            <w:proofErr w:type="spellEnd"/>
            <w:r w:rsidRPr="0044247A">
              <w:rPr>
                <w:rFonts w:ascii="Finnegan LT Com" w:hAnsi="Finnegan LT Com" w:cs="Calibri"/>
                <w:b/>
                <w:sz w:val="20"/>
              </w:rPr>
              <w:t>)</w:t>
            </w:r>
          </w:p>
        </w:tc>
        <w:tc>
          <w:tcPr>
            <w:tcW w:w="996" w:type="dxa"/>
            <w:shd w:val="clear" w:color="auto" w:fill="D9D9D9"/>
          </w:tcPr>
          <w:p w:rsidR="00DC620D" w:rsidRPr="0044247A" w:rsidRDefault="00DC620D" w:rsidP="002F75C8">
            <w:pPr>
              <w:spacing w:before="40" w:after="40" w:line="280" w:lineRule="exact"/>
              <w:jc w:val="center"/>
              <w:rPr>
                <w:rFonts w:ascii="Finnegan LT Com" w:hAnsi="Finnegan LT Com" w:cs="Calibri"/>
                <w:b/>
                <w:sz w:val="20"/>
              </w:rPr>
            </w:pPr>
          </w:p>
        </w:tc>
        <w:tc>
          <w:tcPr>
            <w:tcW w:w="1495" w:type="dxa"/>
            <w:shd w:val="clear" w:color="auto" w:fill="D9D9D9"/>
            <w:vAlign w:val="center"/>
          </w:tcPr>
          <w:p w:rsidR="00DC620D" w:rsidRPr="0044247A" w:rsidRDefault="00DC620D" w:rsidP="002F75C8">
            <w:pPr>
              <w:spacing w:before="40" w:after="40" w:line="280" w:lineRule="exact"/>
              <w:jc w:val="center"/>
              <w:rPr>
                <w:rFonts w:ascii="Finnegan LT Com" w:hAnsi="Finnegan LT Com" w:cs="Calibri"/>
                <w:b/>
                <w:sz w:val="20"/>
              </w:rPr>
            </w:pPr>
          </w:p>
        </w:tc>
      </w:tr>
      <w:tr w:rsidR="00DC620D" w:rsidRPr="0044247A" w:rsidTr="00E717B5">
        <w:trPr>
          <w:jc w:val="center"/>
        </w:trPr>
        <w:tc>
          <w:tcPr>
            <w:tcW w:w="7312" w:type="dxa"/>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b/>
                <w:sz w:val="20"/>
              </w:rPr>
              <w:t>3.1</w:t>
            </w:r>
            <w:r w:rsidRPr="0044247A">
              <w:rPr>
                <w:rFonts w:ascii="Finnegan LT Com" w:hAnsi="Finnegan LT Com" w:cs="Calibri"/>
                <w:sz w:val="20"/>
              </w:rPr>
              <w:t xml:space="preserve"> Der </w:t>
            </w:r>
            <w:r w:rsidRPr="0044247A">
              <w:rPr>
                <w:rFonts w:ascii="Finnegan LT Com" w:hAnsi="Finnegan LT Com" w:cs="Calibri"/>
                <w:b/>
                <w:sz w:val="20"/>
              </w:rPr>
              <w:t>Düngebedarf</w:t>
            </w:r>
            <w:r w:rsidRPr="0044247A">
              <w:rPr>
                <w:rFonts w:ascii="Finnegan LT Com" w:hAnsi="Finnegan LT Com" w:cs="Calibri"/>
                <w:sz w:val="20"/>
              </w:rPr>
              <w:t xml:space="preserve"> einer Kultur ist sachgerecht festzustellen! Dabei sind zu beachten:</w:t>
            </w:r>
            <w:r w:rsidRPr="0044247A">
              <w:rPr>
                <w:rFonts w:ascii="Finnegan LT Com" w:hAnsi="Finnegan LT Com" w:cs="Calibri"/>
                <w:sz w:val="20"/>
              </w:rPr>
              <w:br/>
              <w:t>A) der Nährstoffbedarf der Pflanzen unter den jeweiligen Standort- und</w:t>
            </w:r>
            <w:r w:rsidRPr="0044247A">
              <w:rPr>
                <w:rFonts w:ascii="Finnegan LT Com" w:hAnsi="Finnegan LT Com" w:cs="Calibri"/>
                <w:sz w:val="20"/>
              </w:rPr>
              <w:br/>
              <w:t xml:space="preserve">     Anbaubedingungen,</w:t>
            </w:r>
            <w:r w:rsidRPr="0044247A">
              <w:rPr>
                <w:rFonts w:ascii="Finnegan LT Com" w:hAnsi="Finnegan LT Com" w:cs="Calibri"/>
                <w:sz w:val="20"/>
              </w:rPr>
              <w:br/>
              <w:t xml:space="preserve">B) die im Boden verfügbaren bzw. während der Vegetation verfügbar </w:t>
            </w:r>
            <w:r w:rsidRPr="0044247A">
              <w:rPr>
                <w:rFonts w:ascii="Finnegan LT Com" w:hAnsi="Finnegan LT Com" w:cs="Calibri"/>
                <w:sz w:val="20"/>
              </w:rPr>
              <w:br/>
              <w:t xml:space="preserve">    werdenden Nährstoffmengen (Mineralisation),</w:t>
            </w:r>
            <w:r w:rsidRPr="0044247A">
              <w:rPr>
                <w:rFonts w:ascii="Finnegan LT Com" w:hAnsi="Finnegan LT Com" w:cs="Calibri"/>
                <w:sz w:val="20"/>
              </w:rPr>
              <w:br/>
              <w:t>C) der pH -Wert und der Humusgehalt des Bodens,</w:t>
            </w:r>
            <w:r w:rsidRPr="0044247A">
              <w:rPr>
                <w:rFonts w:ascii="Finnegan LT Com" w:hAnsi="Finnegan LT Com" w:cs="Calibri"/>
                <w:sz w:val="20"/>
              </w:rPr>
              <w:br/>
              <w:t>D) die durch die Bewirtschaftung zugeführten und während des Wachstums</w:t>
            </w:r>
            <w:r w:rsidRPr="0044247A">
              <w:rPr>
                <w:rFonts w:ascii="Finnegan LT Com" w:hAnsi="Finnegan LT Com" w:cs="Calibri"/>
                <w:sz w:val="20"/>
              </w:rPr>
              <w:br/>
              <w:t xml:space="preserve">     nutzbaren Nährstoffmengen,</w:t>
            </w:r>
            <w:r w:rsidRPr="0044247A">
              <w:rPr>
                <w:rFonts w:ascii="Finnegan LT Com" w:hAnsi="Finnegan LT Com" w:cs="Calibri"/>
                <w:sz w:val="20"/>
              </w:rPr>
              <w:br/>
              <w:t>E) die Anbausituation (z. B. Kulturart, Vorfrucht, Bodenbearbeitung und</w:t>
            </w:r>
            <w:r w:rsidRPr="0044247A">
              <w:rPr>
                <w:rFonts w:ascii="Finnegan LT Com" w:hAnsi="Finnegan LT Com" w:cs="Calibri"/>
                <w:sz w:val="20"/>
              </w:rPr>
              <w:br/>
              <w:t xml:space="preserve">     Bewässerung), </w:t>
            </w:r>
            <w:r w:rsidRPr="0044247A">
              <w:rPr>
                <w:rFonts w:ascii="Finnegan LT Com" w:hAnsi="Finnegan LT Com" w:cs="Calibri"/>
                <w:sz w:val="20"/>
              </w:rPr>
              <w:br/>
              <w:t xml:space="preserve">F) die Ergebnisse regionaler Feldversuche </w:t>
            </w:r>
          </w:p>
        </w:tc>
        <w:tc>
          <w:tcPr>
            <w:tcW w:w="996" w:type="dxa"/>
          </w:tcPr>
          <w:p w:rsidR="00DC620D" w:rsidRPr="0044247A" w:rsidRDefault="00DC620D" w:rsidP="002F75C8">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w:t>
            </w:r>
          </w:p>
          <w:p w:rsidR="00DC620D" w:rsidRPr="0044247A" w:rsidRDefault="00DC620D" w:rsidP="002F75C8">
            <w:pPr>
              <w:spacing w:before="40" w:after="40" w:line="280" w:lineRule="exact"/>
              <w:jc w:val="center"/>
              <w:rPr>
                <w:rFonts w:ascii="Finnegan LT Com" w:hAnsi="Finnegan LT Com" w:cs="Calibri"/>
                <w:sz w:val="20"/>
              </w:rPr>
            </w:pPr>
          </w:p>
        </w:tc>
      </w:tr>
      <w:tr w:rsidR="00DC620D" w:rsidRPr="0044247A" w:rsidTr="00470716">
        <w:trPr>
          <w:jc w:val="center"/>
        </w:trPr>
        <w:tc>
          <w:tcPr>
            <w:tcW w:w="7312" w:type="dxa"/>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b/>
                <w:sz w:val="20"/>
              </w:rPr>
              <w:t>3.2</w:t>
            </w:r>
            <w:r w:rsidRPr="0044247A">
              <w:rPr>
                <w:rFonts w:ascii="Finnegan LT Com" w:hAnsi="Finnegan LT Com" w:cs="Calibri"/>
                <w:sz w:val="20"/>
              </w:rPr>
              <w:t xml:space="preserve"> Die </w:t>
            </w:r>
            <w:r w:rsidRPr="0044247A">
              <w:rPr>
                <w:rFonts w:ascii="Finnegan LT Com" w:hAnsi="Finnegan LT Com" w:cs="Calibri"/>
                <w:b/>
                <w:sz w:val="20"/>
              </w:rPr>
              <w:t>Aufnahmefähigkei</w:t>
            </w:r>
            <w:r w:rsidRPr="0044247A">
              <w:rPr>
                <w:rFonts w:ascii="Finnegan LT Com" w:hAnsi="Finnegan LT Com" w:cs="Calibri"/>
                <w:sz w:val="20"/>
              </w:rPr>
              <w:t xml:space="preserve">t für N- und P-haltige Düngemittel ist bei folgender </w:t>
            </w:r>
            <w:r w:rsidR="00470716" w:rsidRPr="0044247A">
              <w:rPr>
                <w:rFonts w:ascii="Finnegan LT Com" w:hAnsi="Finnegan LT Com" w:cs="Calibri"/>
                <w:sz w:val="20"/>
              </w:rPr>
              <w:br/>
            </w:r>
            <w:r w:rsidRPr="0044247A">
              <w:rPr>
                <w:rFonts w:ascii="Finnegan LT Com" w:hAnsi="Finnegan LT Com" w:cs="Calibri"/>
                <w:sz w:val="20"/>
              </w:rPr>
              <w:t>Bodenbeschaffenheit nicht gegeben</w:t>
            </w:r>
            <w:r w:rsidR="00015E29" w:rsidRPr="0044247A">
              <w:rPr>
                <w:rFonts w:ascii="Finnegan LT Com" w:hAnsi="Finnegan LT Com" w:cs="Calibri"/>
                <w:sz w:val="20"/>
              </w:rPr>
              <w:t>:</w:t>
            </w:r>
            <w:r w:rsidRPr="0044247A">
              <w:rPr>
                <w:rFonts w:ascii="Finnegan LT Com" w:hAnsi="Finnegan LT Com" w:cs="Calibri"/>
                <w:sz w:val="20"/>
              </w:rPr>
              <w:br/>
              <w:t>A) überschwemmt,</w:t>
            </w:r>
            <w:r w:rsidRPr="0044247A">
              <w:rPr>
                <w:rFonts w:ascii="Finnegan LT Com" w:hAnsi="Finnegan LT Com" w:cs="Calibri"/>
                <w:sz w:val="20"/>
              </w:rPr>
              <w:br/>
              <w:t>B) wassergesättigt,</w:t>
            </w:r>
            <w:r w:rsidRPr="0044247A">
              <w:rPr>
                <w:rFonts w:ascii="Finnegan LT Com" w:hAnsi="Finnegan LT Com" w:cs="Calibri"/>
                <w:sz w:val="20"/>
              </w:rPr>
              <w:br/>
              <w:t>C) gefroren,</w:t>
            </w:r>
            <w:r w:rsidRPr="0044247A">
              <w:rPr>
                <w:rFonts w:ascii="Finnegan LT Com" w:hAnsi="Finnegan LT Com" w:cs="Calibri"/>
                <w:sz w:val="20"/>
              </w:rPr>
              <w:br/>
              <w:t>D) durchgängig höher als 5 cm mit Schnee bedeckt,</w:t>
            </w:r>
            <w:r w:rsidRPr="0044247A">
              <w:rPr>
                <w:rFonts w:ascii="Finnegan LT Com" w:hAnsi="Finnegan LT Com" w:cs="Calibri"/>
                <w:sz w:val="20"/>
              </w:rPr>
              <w:br/>
              <w:t xml:space="preserve">E) grobschollig und </w:t>
            </w:r>
            <w:proofErr w:type="spellStart"/>
            <w:r w:rsidRPr="0044247A">
              <w:rPr>
                <w:rFonts w:ascii="Finnegan LT Com" w:hAnsi="Finnegan LT Com" w:cs="Calibri"/>
                <w:sz w:val="20"/>
              </w:rPr>
              <w:t>klutig</w:t>
            </w:r>
            <w:proofErr w:type="spellEnd"/>
            <w:r w:rsidRPr="0044247A">
              <w:rPr>
                <w:rFonts w:ascii="Finnegan LT Com" w:hAnsi="Finnegan LT Com" w:cs="Calibri"/>
                <w:sz w:val="20"/>
              </w:rPr>
              <w:t>,</w:t>
            </w:r>
            <w:r w:rsidRPr="0044247A">
              <w:rPr>
                <w:rFonts w:ascii="Finnegan LT Com" w:hAnsi="Finnegan LT Com" w:cs="Calibri"/>
                <w:sz w:val="20"/>
              </w:rPr>
              <w:br/>
              <w:t>F) verkrustet</w:t>
            </w:r>
          </w:p>
        </w:tc>
        <w:tc>
          <w:tcPr>
            <w:tcW w:w="996" w:type="dxa"/>
          </w:tcPr>
          <w:p w:rsidR="00DC620D" w:rsidRPr="0044247A" w:rsidRDefault="00DC620D" w:rsidP="002F75C8">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U_57</w:t>
            </w:r>
          </w:p>
        </w:tc>
      </w:tr>
      <w:tr w:rsidR="00DC620D" w:rsidRPr="0044247A" w:rsidTr="00470716">
        <w:trPr>
          <w:jc w:val="center"/>
        </w:trPr>
        <w:tc>
          <w:tcPr>
            <w:tcW w:w="7312" w:type="dxa"/>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3.3 </w:t>
            </w:r>
            <w:r w:rsidRPr="0044247A">
              <w:rPr>
                <w:rFonts w:ascii="Finnegan LT Com" w:hAnsi="Finnegan LT Com" w:cs="Calibri"/>
                <w:sz w:val="20"/>
              </w:rPr>
              <w:t xml:space="preserve">Bei der Düngung müssen folgende </w:t>
            </w:r>
            <w:r w:rsidRPr="0044247A">
              <w:rPr>
                <w:rFonts w:ascii="Finnegan LT Com" w:hAnsi="Finnegan LT Com" w:cs="Calibri"/>
                <w:b/>
                <w:sz w:val="20"/>
              </w:rPr>
              <w:t>Gewässerabstände</w:t>
            </w:r>
            <w:r w:rsidRPr="0044247A">
              <w:rPr>
                <w:rFonts w:ascii="Finnegan LT Com" w:hAnsi="Finnegan LT Com" w:cs="Calibri"/>
                <w:sz w:val="20"/>
              </w:rPr>
              <w:t xml:space="preserve"> eingehalten</w:t>
            </w:r>
            <w:r w:rsidR="00470716" w:rsidRPr="0044247A">
              <w:rPr>
                <w:rFonts w:ascii="Finnegan LT Com" w:hAnsi="Finnegan LT Com" w:cs="Calibri"/>
                <w:sz w:val="20"/>
              </w:rPr>
              <w:t xml:space="preserve"> </w:t>
            </w:r>
            <w:r w:rsidRPr="0044247A">
              <w:rPr>
                <w:rFonts w:ascii="Finnegan LT Com" w:hAnsi="Finnegan LT Com" w:cs="Calibri"/>
                <w:sz w:val="20"/>
              </w:rPr>
              <w:t>werden.</w:t>
            </w:r>
            <w:r w:rsidRPr="0044247A">
              <w:rPr>
                <w:rFonts w:ascii="Finnegan LT Com" w:hAnsi="Finnegan LT Com" w:cs="Calibri"/>
                <w:sz w:val="20"/>
              </w:rPr>
              <w:br/>
              <w:t xml:space="preserve">A) bei der Düngung ist zwischen der Böschungsoberkante und dem Rand der </w:t>
            </w:r>
            <w:r w:rsidR="00015E29" w:rsidRPr="0044247A">
              <w:rPr>
                <w:rFonts w:ascii="Finnegan LT Com" w:hAnsi="Finnegan LT Com" w:cs="Calibri"/>
                <w:sz w:val="20"/>
              </w:rPr>
              <w:br/>
              <w:t xml:space="preserve">     </w:t>
            </w:r>
            <w:r w:rsidRPr="0044247A">
              <w:rPr>
                <w:rFonts w:ascii="Finnegan LT Com" w:hAnsi="Finnegan LT Com" w:cs="Calibri"/>
                <w:sz w:val="20"/>
              </w:rPr>
              <w:t>durch die Streubreite bestimmten Ausbringungsfläche ein Abstand von</w:t>
            </w:r>
            <w:r w:rsidR="00015E29" w:rsidRPr="0044247A">
              <w:rPr>
                <w:rFonts w:ascii="Finnegan LT Com" w:hAnsi="Finnegan LT Com" w:cs="Calibri"/>
                <w:sz w:val="20"/>
              </w:rPr>
              <w:br/>
              <w:t xml:space="preserve">    </w:t>
            </w:r>
            <w:r w:rsidRPr="0044247A">
              <w:rPr>
                <w:rFonts w:ascii="Finnegan LT Com" w:hAnsi="Finnegan LT Com" w:cs="Calibri"/>
                <w:sz w:val="20"/>
              </w:rPr>
              <w:t xml:space="preserve"> mindestens 3 Metern einzuhalten,</w:t>
            </w:r>
            <w:r w:rsidRPr="0044247A">
              <w:rPr>
                <w:rFonts w:ascii="Finnegan LT Com" w:hAnsi="Finnegan LT Com" w:cs="Calibri"/>
                <w:sz w:val="20"/>
              </w:rPr>
              <w:br/>
              <w:t>B) der Abstand kann auf 1 Meter verringert werden, wenn Geräte eingesetzt</w:t>
            </w:r>
            <w:r w:rsidR="00015E29" w:rsidRPr="0044247A">
              <w:rPr>
                <w:rFonts w:ascii="Finnegan LT Com" w:hAnsi="Finnegan LT Com" w:cs="Calibri"/>
                <w:sz w:val="20"/>
              </w:rPr>
              <w:br/>
              <w:t xml:space="preserve">    </w:t>
            </w:r>
            <w:r w:rsidRPr="0044247A">
              <w:rPr>
                <w:rFonts w:ascii="Finnegan LT Com" w:hAnsi="Finnegan LT Com" w:cs="Calibri"/>
                <w:sz w:val="20"/>
              </w:rPr>
              <w:t xml:space="preserve"> werden, bei denen die Streubreite der Arbeitsbreite entspricht oder die über</w:t>
            </w:r>
            <w:r w:rsidR="00015E29" w:rsidRPr="0044247A">
              <w:rPr>
                <w:rFonts w:ascii="Finnegan LT Com" w:hAnsi="Finnegan LT Com" w:cs="Calibri"/>
                <w:sz w:val="20"/>
              </w:rPr>
              <w:br/>
              <w:t xml:space="preserve">   </w:t>
            </w:r>
            <w:r w:rsidRPr="0044247A">
              <w:rPr>
                <w:rFonts w:ascii="Finnegan LT Com" w:hAnsi="Finnegan LT Com" w:cs="Calibri"/>
                <w:sz w:val="20"/>
              </w:rPr>
              <w:t xml:space="preserve"> eine Grenzstreueinrichtung verfügen (z. B. Schleppschlauch, Grenzstreu</w:t>
            </w:r>
            <w:r w:rsidR="00015E29" w:rsidRPr="0044247A">
              <w:rPr>
                <w:rFonts w:ascii="Finnegan LT Com" w:hAnsi="Finnegan LT Com" w:cs="Calibri"/>
                <w:sz w:val="20"/>
              </w:rPr>
              <w:t>-</w:t>
            </w:r>
            <w:r w:rsidR="00015E29" w:rsidRPr="0044247A">
              <w:rPr>
                <w:rFonts w:ascii="Finnegan LT Com" w:hAnsi="Finnegan LT Com" w:cs="Calibri"/>
                <w:sz w:val="20"/>
              </w:rPr>
              <w:br/>
              <w:t xml:space="preserve">    </w:t>
            </w:r>
            <w:r w:rsidRPr="0044247A">
              <w:rPr>
                <w:rFonts w:ascii="Finnegan LT Com" w:hAnsi="Finnegan LT Com" w:cs="Calibri"/>
                <w:sz w:val="20"/>
              </w:rPr>
              <w:t>scheiben)</w:t>
            </w:r>
            <w:r w:rsidRPr="0044247A">
              <w:rPr>
                <w:rFonts w:ascii="Finnegan LT Com" w:hAnsi="Finnegan LT Com" w:cs="Calibri"/>
                <w:sz w:val="20"/>
              </w:rPr>
              <w:br/>
              <w:t>C) mehr als 10 %-</w:t>
            </w:r>
            <w:proofErr w:type="spellStart"/>
            <w:r w:rsidRPr="0044247A">
              <w:rPr>
                <w:rFonts w:ascii="Finnegan LT Com" w:hAnsi="Finnegan LT Com" w:cs="Calibri"/>
                <w:sz w:val="20"/>
              </w:rPr>
              <w:t>ige</w:t>
            </w:r>
            <w:proofErr w:type="spellEnd"/>
            <w:r w:rsidRPr="0044247A">
              <w:rPr>
                <w:rFonts w:ascii="Finnegan LT Com" w:hAnsi="Finnegan LT Com" w:cs="Calibri"/>
                <w:sz w:val="20"/>
              </w:rPr>
              <w:t xml:space="preserve"> Hangneigung - 10 Meter zur Böschungsoberkante </w:t>
            </w:r>
            <w:r w:rsidR="00015E29" w:rsidRPr="0044247A">
              <w:rPr>
                <w:rFonts w:ascii="Finnegan LT Com" w:hAnsi="Finnegan LT Com" w:cs="Calibri"/>
                <w:sz w:val="20"/>
              </w:rPr>
              <w:br/>
              <w:t xml:space="preserve">    </w:t>
            </w:r>
            <w:r w:rsidRPr="0044247A">
              <w:rPr>
                <w:rFonts w:ascii="Finnegan LT Com" w:hAnsi="Finnegan LT Com" w:cs="Calibri"/>
                <w:sz w:val="20"/>
              </w:rPr>
              <w:t>(mit stickstoff- und phosphathaltigen Düngern)                                                                                                   D) mehr als 10 %-</w:t>
            </w:r>
            <w:proofErr w:type="spellStart"/>
            <w:r w:rsidRPr="0044247A">
              <w:rPr>
                <w:rFonts w:ascii="Finnegan LT Com" w:hAnsi="Finnegan LT Com" w:cs="Calibri"/>
                <w:sz w:val="20"/>
              </w:rPr>
              <w:t>ige</w:t>
            </w:r>
            <w:proofErr w:type="spellEnd"/>
            <w:r w:rsidRPr="0044247A">
              <w:rPr>
                <w:rFonts w:ascii="Finnegan LT Com" w:hAnsi="Finnegan LT Com" w:cs="Calibri"/>
                <w:sz w:val="20"/>
              </w:rPr>
              <w:t xml:space="preserve"> Hangneigung - 3 Meter zur Böschungsoberkante </w:t>
            </w:r>
            <w:r w:rsidR="00015E29" w:rsidRPr="0044247A">
              <w:rPr>
                <w:rFonts w:ascii="Finnegan LT Com" w:hAnsi="Finnegan LT Com" w:cs="Calibri"/>
                <w:sz w:val="20"/>
              </w:rPr>
              <w:br/>
              <w:t xml:space="preserve">    </w:t>
            </w:r>
            <w:r w:rsidRPr="0044247A">
              <w:rPr>
                <w:rFonts w:ascii="Finnegan LT Com" w:hAnsi="Finnegan LT Com" w:cs="Calibri"/>
                <w:sz w:val="20"/>
              </w:rPr>
              <w:t>(mit stickstoff- und phosphathaltigen Düngern)</w:t>
            </w:r>
          </w:p>
        </w:tc>
        <w:tc>
          <w:tcPr>
            <w:tcW w:w="996" w:type="dxa"/>
          </w:tcPr>
          <w:p w:rsidR="00DC620D" w:rsidRPr="0044247A" w:rsidRDefault="00DC620D" w:rsidP="002F75C8">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U_47</w:t>
            </w:r>
          </w:p>
        </w:tc>
      </w:tr>
      <w:tr w:rsidR="00DC620D" w:rsidRPr="0044247A" w:rsidTr="00470716">
        <w:trPr>
          <w:jc w:val="center"/>
        </w:trPr>
        <w:tc>
          <w:tcPr>
            <w:tcW w:w="7312" w:type="dxa"/>
          </w:tcPr>
          <w:p w:rsidR="00DC620D" w:rsidRPr="0044247A" w:rsidRDefault="00DC620D" w:rsidP="002F75C8">
            <w:pPr>
              <w:spacing w:before="40" w:after="40" w:line="280" w:lineRule="exact"/>
              <w:rPr>
                <w:rFonts w:ascii="Finnegan LT Com" w:hAnsi="Finnegan LT Com" w:cs="Calibri"/>
                <w:sz w:val="20"/>
              </w:rPr>
            </w:pPr>
            <w:r w:rsidRPr="0044247A">
              <w:rPr>
                <w:rFonts w:ascii="Finnegan LT Com" w:hAnsi="Finnegan LT Com" w:cs="Calibri"/>
                <w:b/>
                <w:sz w:val="20"/>
              </w:rPr>
              <w:t>3.4</w:t>
            </w:r>
            <w:r w:rsidRPr="0044247A">
              <w:rPr>
                <w:rFonts w:ascii="Finnegan LT Com" w:hAnsi="Finnegan LT Com" w:cs="Calibri"/>
                <w:sz w:val="20"/>
              </w:rPr>
              <w:t xml:space="preserve"> Düngemitteln mit wesentlichem Gehalt an verfügbarem Stickstoff dürfen  in </w:t>
            </w:r>
            <w:r w:rsidRPr="0044247A">
              <w:rPr>
                <w:rFonts w:ascii="Finnegan LT Com" w:hAnsi="Finnegan LT Com" w:cs="Calibri"/>
                <w:b/>
                <w:sz w:val="20"/>
              </w:rPr>
              <w:t xml:space="preserve">Sperrzeiten </w:t>
            </w:r>
            <w:r w:rsidRPr="0044247A">
              <w:rPr>
                <w:rFonts w:ascii="Finnegan LT Com" w:hAnsi="Finnegan LT Com" w:cs="Calibri"/>
                <w:sz w:val="20"/>
              </w:rPr>
              <w:t xml:space="preserve">nicht aufgebracht werden. </w:t>
            </w:r>
            <w:r w:rsidRPr="0044247A">
              <w:rPr>
                <w:rFonts w:ascii="Finnegan LT Com" w:hAnsi="Finnegan LT Com" w:cs="Calibri"/>
                <w:sz w:val="20"/>
              </w:rPr>
              <w:br/>
              <w:t xml:space="preserve">A) zwischen 1.11. und 31.1. auf Acker und  zwischen 15.11. und 31.1. </w:t>
            </w:r>
            <w:r w:rsidR="00E41062" w:rsidRPr="0044247A">
              <w:rPr>
                <w:rFonts w:ascii="Finnegan LT Com" w:hAnsi="Finnegan LT Com" w:cs="Calibri"/>
                <w:sz w:val="20"/>
              </w:rPr>
              <w:br/>
              <w:t xml:space="preserve">    </w:t>
            </w:r>
            <w:r w:rsidRPr="0044247A">
              <w:rPr>
                <w:rFonts w:ascii="Finnegan LT Com" w:hAnsi="Finnegan LT Com" w:cs="Calibri"/>
                <w:sz w:val="20"/>
              </w:rPr>
              <w:t xml:space="preserve">auf Grünland </w:t>
            </w:r>
            <w:r w:rsidRPr="0044247A">
              <w:rPr>
                <w:rFonts w:ascii="Finnegan LT Com" w:hAnsi="Finnegan LT Com" w:cs="Calibri"/>
                <w:sz w:val="20"/>
              </w:rPr>
              <w:br/>
              <w:t xml:space="preserve">B) zwischen 1.11. und 31.1. auf Grünland und  zwischen 15.11. und 31.1. </w:t>
            </w:r>
            <w:r w:rsidR="00E41062" w:rsidRPr="0044247A">
              <w:rPr>
                <w:rFonts w:ascii="Finnegan LT Com" w:hAnsi="Finnegan LT Com" w:cs="Calibri"/>
                <w:sz w:val="20"/>
              </w:rPr>
              <w:br/>
              <w:t xml:space="preserve">    </w:t>
            </w:r>
            <w:r w:rsidRPr="0044247A">
              <w:rPr>
                <w:rFonts w:ascii="Finnegan LT Com" w:hAnsi="Finnegan LT Com" w:cs="Calibri"/>
                <w:sz w:val="20"/>
              </w:rPr>
              <w:t xml:space="preserve">auf Acker </w:t>
            </w:r>
          </w:p>
        </w:tc>
        <w:tc>
          <w:tcPr>
            <w:tcW w:w="996" w:type="dxa"/>
          </w:tcPr>
          <w:p w:rsidR="00DC620D" w:rsidRPr="0044247A" w:rsidRDefault="00DC620D" w:rsidP="002F75C8">
            <w:pPr>
              <w:spacing w:before="40" w:after="40" w:line="280" w:lineRule="exact"/>
              <w:jc w:val="center"/>
              <w:rPr>
                <w:rFonts w:ascii="Finnegan LT Com" w:hAnsi="Finnegan LT Com" w:cs="Calibri"/>
                <w:sz w:val="20"/>
              </w:rPr>
            </w:pPr>
          </w:p>
        </w:tc>
        <w:tc>
          <w:tcPr>
            <w:tcW w:w="1495" w:type="dxa"/>
            <w:vAlign w:val="center"/>
          </w:tcPr>
          <w:p w:rsidR="00DC620D" w:rsidRPr="0044247A" w:rsidRDefault="00DC620D"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U_57</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b/>
                <w:sz w:val="20"/>
              </w:rPr>
            </w:pPr>
            <w:r w:rsidRPr="0044247A">
              <w:rPr>
                <w:rFonts w:ascii="Finnegan LT Com" w:hAnsi="Finnegan LT Com" w:cs="Calibri"/>
                <w:b/>
                <w:sz w:val="20"/>
              </w:rPr>
              <w:t>3.5</w:t>
            </w:r>
            <w:r w:rsidRPr="0044247A">
              <w:rPr>
                <w:rFonts w:ascii="Finnegan LT Com" w:hAnsi="Finnegan LT Com" w:cs="Calibri"/>
                <w:sz w:val="20"/>
              </w:rPr>
              <w:t xml:space="preserve"> Bei </w:t>
            </w:r>
            <w:r w:rsidRPr="0044247A">
              <w:rPr>
                <w:rFonts w:ascii="Finnegan LT Com" w:hAnsi="Finnegan LT Com" w:cs="Calibri"/>
                <w:b/>
                <w:sz w:val="20"/>
              </w:rPr>
              <w:t>Düngemitteln ohne Sperrzeiten</w:t>
            </w:r>
            <w:r w:rsidRPr="0044247A">
              <w:rPr>
                <w:rFonts w:ascii="Finnegan LT Com" w:hAnsi="Finnegan LT Com" w:cs="Calibri"/>
                <w:sz w:val="20"/>
              </w:rPr>
              <w:t xml:space="preserve"> handelt es sich um</w:t>
            </w:r>
            <w:r w:rsidRPr="0044247A">
              <w:rPr>
                <w:rFonts w:ascii="Finnegan LT Com" w:hAnsi="Finnegan LT Com" w:cs="Calibri"/>
                <w:sz w:val="20"/>
              </w:rPr>
              <w:br/>
              <w:t xml:space="preserve">A) Mineraldünger, B) </w:t>
            </w:r>
            <w:proofErr w:type="spellStart"/>
            <w:r w:rsidRPr="0044247A">
              <w:rPr>
                <w:rFonts w:ascii="Finnegan LT Com" w:hAnsi="Finnegan LT Com" w:cs="Calibri"/>
                <w:sz w:val="20"/>
              </w:rPr>
              <w:t>Festmist</w:t>
            </w:r>
            <w:proofErr w:type="spellEnd"/>
            <w:r w:rsidRPr="0044247A">
              <w:rPr>
                <w:rFonts w:ascii="Finnegan LT Com" w:hAnsi="Finnegan LT Com" w:cs="Calibri"/>
                <w:sz w:val="20"/>
              </w:rPr>
              <w:t xml:space="preserve">, C) Geflügelkot, D) </w:t>
            </w:r>
            <w:proofErr w:type="spellStart"/>
            <w:r w:rsidRPr="0044247A">
              <w:rPr>
                <w:rFonts w:ascii="Finnegan LT Com" w:hAnsi="Finnegan LT Com" w:cs="Calibri"/>
                <w:sz w:val="20"/>
              </w:rPr>
              <w:t>Gärreste</w:t>
            </w:r>
            <w:proofErr w:type="spellEnd"/>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U_10</w:t>
            </w:r>
          </w:p>
        </w:tc>
      </w:tr>
    </w:tbl>
    <w:p w:rsidR="002F75C8" w:rsidRPr="0044247A" w:rsidRDefault="002F75C8">
      <w:pPr>
        <w:rPr>
          <w:rFonts w:ascii="Finnegan LT Com" w:hAnsi="Finnegan LT Com"/>
        </w:rPr>
      </w:pPr>
      <w:r w:rsidRPr="0044247A">
        <w:rPr>
          <w:rFonts w:ascii="Finnegan LT Com" w:hAnsi="Finnegan LT Com"/>
        </w:rPr>
        <w:br w:type="page"/>
      </w:r>
    </w:p>
    <w:tbl>
      <w:tblPr>
        <w:tblW w:w="9803"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2"/>
        <w:gridCol w:w="996"/>
        <w:gridCol w:w="1495"/>
      </w:tblGrid>
      <w:tr w:rsidR="00470716" w:rsidRPr="0044247A" w:rsidTr="00470716">
        <w:trPr>
          <w:jc w:val="center"/>
        </w:trPr>
        <w:tc>
          <w:tcPr>
            <w:tcW w:w="7312" w:type="dxa"/>
            <w:shd w:val="clear" w:color="auto" w:fill="BFBFBF"/>
          </w:tcPr>
          <w:p w:rsidR="00470716" w:rsidRPr="0044247A" w:rsidRDefault="00470716" w:rsidP="002F75C8">
            <w:pPr>
              <w:spacing w:before="40" w:after="40" w:line="280" w:lineRule="exact"/>
              <w:rPr>
                <w:rFonts w:ascii="Finnegan LT Com" w:hAnsi="Finnegan LT Com" w:cs="Calibri"/>
                <w:b/>
                <w:sz w:val="20"/>
              </w:rPr>
            </w:pPr>
            <w:r w:rsidRPr="0044247A">
              <w:rPr>
                <w:rFonts w:ascii="Finnegan LT Com" w:hAnsi="Finnegan LT Com" w:cs="Calibri"/>
                <w:b/>
                <w:sz w:val="20"/>
              </w:rPr>
              <w:t>4 Regelungen für den Einsatz von Wirtschaftsdüngern</w:t>
            </w:r>
          </w:p>
        </w:tc>
        <w:tc>
          <w:tcPr>
            <w:tcW w:w="996" w:type="dxa"/>
            <w:shd w:val="clear" w:color="auto" w:fill="BFBFBF"/>
          </w:tcPr>
          <w:p w:rsidR="00470716" w:rsidRPr="0044247A" w:rsidRDefault="00470716" w:rsidP="002F75C8">
            <w:pPr>
              <w:spacing w:before="40" w:after="40" w:line="280" w:lineRule="exact"/>
              <w:rPr>
                <w:rFonts w:ascii="Finnegan LT Com" w:hAnsi="Finnegan LT Com" w:cs="Calibri"/>
                <w:b/>
                <w:sz w:val="20"/>
              </w:rPr>
            </w:pPr>
          </w:p>
        </w:tc>
        <w:tc>
          <w:tcPr>
            <w:tcW w:w="1495" w:type="dxa"/>
            <w:shd w:val="clear" w:color="auto" w:fill="BFBFBF"/>
            <w:vAlign w:val="center"/>
          </w:tcPr>
          <w:p w:rsidR="00470716" w:rsidRPr="0044247A" w:rsidRDefault="00470716" w:rsidP="002F75C8">
            <w:pPr>
              <w:spacing w:before="40" w:after="40" w:line="280" w:lineRule="exact"/>
              <w:rPr>
                <w:rFonts w:ascii="Finnegan LT Com" w:hAnsi="Finnegan LT Com" w:cs="Calibri"/>
                <w:b/>
                <w:sz w:val="20"/>
              </w:rPr>
            </w:pP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4.1</w:t>
            </w:r>
            <w:r w:rsidRPr="0044247A">
              <w:rPr>
                <w:rFonts w:ascii="Finnegan LT Com" w:hAnsi="Finnegan LT Com" w:cs="Calibri"/>
                <w:sz w:val="20"/>
              </w:rPr>
              <w:t xml:space="preserve"> Aus </w:t>
            </w:r>
            <w:r w:rsidRPr="0044247A">
              <w:rPr>
                <w:rFonts w:ascii="Finnegan LT Com" w:hAnsi="Finnegan LT Com" w:cs="Calibri"/>
                <w:b/>
                <w:bCs/>
                <w:sz w:val="20"/>
              </w:rPr>
              <w:t>Wirtschaftsdüngern tierischer Herkunft</w:t>
            </w:r>
            <w:r w:rsidRPr="0044247A">
              <w:rPr>
                <w:rFonts w:ascii="Finnegan LT Com" w:hAnsi="Finnegan LT Com" w:cs="Calibri"/>
                <w:sz w:val="20"/>
              </w:rPr>
              <w:t xml:space="preserve"> dürfen nicht mehr als</w:t>
            </w:r>
            <w:r w:rsidRPr="0044247A">
              <w:rPr>
                <w:rFonts w:ascii="Finnegan LT Com" w:hAnsi="Finnegan LT Com" w:cs="Calibri"/>
                <w:sz w:val="20"/>
              </w:rPr>
              <w:br/>
              <w:t xml:space="preserve">A) 160, B) 170 oder C) 180 kg Gesamt-N/ha und Jahr </w:t>
            </w:r>
            <w:r w:rsidRPr="0044247A">
              <w:rPr>
                <w:rFonts w:ascii="Finnegan LT Com" w:hAnsi="Finnegan LT Com" w:cs="Calibri"/>
                <w:sz w:val="20"/>
              </w:rPr>
              <w:br/>
              <w:t>im Durchschnitt der landwirtschaftlichen genutzten Flächen des Betriebes</w:t>
            </w:r>
            <w:r w:rsidRPr="0044247A">
              <w:rPr>
                <w:rFonts w:ascii="Finnegan LT Com" w:hAnsi="Finnegan LT Com" w:cs="Calibri"/>
                <w:sz w:val="20"/>
              </w:rPr>
              <w:br/>
              <w:t>ausgebracht werden.</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U_57</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4.2</w:t>
            </w:r>
            <w:r w:rsidRPr="0044247A">
              <w:rPr>
                <w:rFonts w:ascii="Finnegan LT Com" w:hAnsi="Finnegan LT Com" w:cs="Calibri"/>
                <w:sz w:val="20"/>
              </w:rPr>
              <w:t xml:space="preserve"> Die </w:t>
            </w:r>
            <w:r w:rsidRPr="0044247A">
              <w:rPr>
                <w:rFonts w:ascii="Finnegan LT Com" w:hAnsi="Finnegan LT Com" w:cs="Calibri"/>
                <w:b/>
                <w:sz w:val="20"/>
              </w:rPr>
              <w:t>Ermittlung der</w:t>
            </w:r>
            <w:r w:rsidRPr="0044247A">
              <w:rPr>
                <w:rFonts w:ascii="Finnegan LT Com" w:hAnsi="Finnegan LT Com" w:cs="Calibri"/>
                <w:sz w:val="20"/>
              </w:rPr>
              <w:t xml:space="preserve"> mit Wirtschaftsdüngern tierischer Herkunft</w:t>
            </w:r>
            <w:r w:rsidRPr="0044247A">
              <w:rPr>
                <w:rFonts w:ascii="Finnegan LT Com" w:hAnsi="Finnegan LT Com" w:cs="Calibri"/>
                <w:b/>
                <w:color w:val="FF0000"/>
                <w:sz w:val="20"/>
              </w:rPr>
              <w:t xml:space="preserve"> </w:t>
            </w:r>
            <w:r w:rsidRPr="0044247A">
              <w:rPr>
                <w:rFonts w:ascii="Finnegan LT Com" w:hAnsi="Finnegan LT Com" w:cs="Calibri"/>
                <w:sz w:val="20"/>
              </w:rPr>
              <w:t>aufgebrachten</w:t>
            </w:r>
            <w:r w:rsidRPr="0044247A">
              <w:rPr>
                <w:rFonts w:ascii="Finnegan LT Com" w:hAnsi="Finnegan LT Com" w:cs="Calibri"/>
                <w:b/>
                <w:sz w:val="20"/>
              </w:rPr>
              <w:t xml:space="preserve"> Stickstoffmenge </w:t>
            </w:r>
            <w:r w:rsidRPr="0044247A">
              <w:rPr>
                <w:rFonts w:ascii="Finnegan LT Com" w:hAnsi="Finnegan LT Com" w:cs="Calibri"/>
                <w:sz w:val="20"/>
              </w:rPr>
              <w:t>erfolgt über</w:t>
            </w:r>
            <w:r w:rsidRPr="0044247A">
              <w:rPr>
                <w:rFonts w:ascii="Finnegan LT Com" w:hAnsi="Finnegan LT Com" w:cs="Calibri"/>
                <w:sz w:val="20"/>
              </w:rPr>
              <w:br/>
              <w:t xml:space="preserve">A) Futtermittelverbrauch, </w:t>
            </w:r>
            <w:r w:rsidRPr="0044247A">
              <w:rPr>
                <w:rFonts w:ascii="Finnegan LT Com" w:hAnsi="Finnegan LT Com" w:cs="Calibri"/>
                <w:sz w:val="20"/>
              </w:rPr>
              <w:br/>
              <w:t>B) den für 6 Monate vorzuhaltenden Lagerraum,</w:t>
            </w:r>
            <w:r w:rsidRPr="0044247A">
              <w:rPr>
                <w:rFonts w:ascii="Finnegan LT Com" w:hAnsi="Finnegan LT Com" w:cs="Calibri"/>
                <w:sz w:val="20"/>
              </w:rPr>
              <w:br/>
              <w:t xml:space="preserve">C) </w:t>
            </w:r>
            <w:proofErr w:type="spellStart"/>
            <w:r w:rsidRPr="0044247A">
              <w:rPr>
                <w:rFonts w:ascii="Finnegan LT Com" w:hAnsi="Finnegan LT Com" w:cs="Calibri"/>
                <w:sz w:val="20"/>
              </w:rPr>
              <w:t>Viehart</w:t>
            </w:r>
            <w:proofErr w:type="spellEnd"/>
            <w:r w:rsidRPr="0044247A">
              <w:rPr>
                <w:rFonts w:ascii="Finnegan LT Com" w:hAnsi="Finnegan LT Com" w:cs="Calibri"/>
                <w:sz w:val="20"/>
              </w:rPr>
              <w:t xml:space="preserve">, Viehzahlen, Haltungsform, ggf. Fütterung / Milchleistung und </w:t>
            </w:r>
            <w:r w:rsidRPr="0044247A">
              <w:rPr>
                <w:rFonts w:ascii="Finnegan LT Com" w:hAnsi="Finnegan LT Com" w:cs="Calibri"/>
                <w:sz w:val="20"/>
              </w:rPr>
              <w:br/>
              <w:t xml:space="preserve">     Richtwerttabellen zur Nährstoffausscheidung der Tiere je Stallplatz und Jahr</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U_39</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4.3</w:t>
            </w:r>
            <w:r w:rsidRPr="0044247A">
              <w:rPr>
                <w:rFonts w:ascii="Finnegan LT Com" w:hAnsi="Finnegan LT Com" w:cs="Calibri"/>
                <w:sz w:val="20"/>
              </w:rPr>
              <w:t xml:space="preserve"> Bei Verwendung von Richtwerten sind folgende </w:t>
            </w:r>
            <w:r w:rsidRPr="0044247A">
              <w:rPr>
                <w:rFonts w:ascii="Finnegan LT Com" w:hAnsi="Finnegan LT Com" w:cs="Calibri"/>
                <w:b/>
                <w:sz w:val="20"/>
              </w:rPr>
              <w:t xml:space="preserve">Verluste </w:t>
            </w:r>
            <w:r w:rsidRPr="0044247A">
              <w:rPr>
                <w:rFonts w:ascii="Finnegan LT Com" w:hAnsi="Finnegan LT Com" w:cs="Calibri"/>
                <w:sz w:val="20"/>
              </w:rPr>
              <w:t>zu berücksichtigen:</w:t>
            </w:r>
            <w:r w:rsidRPr="0044247A">
              <w:rPr>
                <w:rFonts w:ascii="Finnegan LT Com" w:hAnsi="Finnegan LT Com" w:cs="Calibri"/>
                <w:sz w:val="20"/>
              </w:rPr>
              <w:br/>
              <w:t>A) N-Anfall je Stallplatz u. Jahr nach Abzug der Stall- und Lagerungsverluste</w:t>
            </w:r>
            <w:r w:rsidRPr="0044247A">
              <w:rPr>
                <w:rFonts w:ascii="Finnegan LT Com" w:hAnsi="Finnegan LT Com" w:cs="Calibri"/>
                <w:sz w:val="20"/>
              </w:rPr>
              <w:br/>
              <w:t xml:space="preserve">B) N-Anfall je Stallplatz u. Jahr nach Abzug der Stall- , Lager- und </w:t>
            </w:r>
            <w:r w:rsidRPr="0044247A">
              <w:rPr>
                <w:rFonts w:ascii="Finnegan LT Com" w:hAnsi="Finnegan LT Com" w:cs="Calibri"/>
                <w:sz w:val="20"/>
              </w:rPr>
              <w:br/>
              <w:t xml:space="preserve">    Ausbringungsverluste</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U_39</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4.4</w:t>
            </w:r>
            <w:r w:rsidRPr="0044247A">
              <w:rPr>
                <w:rFonts w:ascii="Finnegan LT Com" w:hAnsi="Finnegan LT Com" w:cs="Calibri"/>
                <w:sz w:val="20"/>
              </w:rPr>
              <w:t xml:space="preserve"> Auf Ackerland dürfen nach Ernte der letzten Hauptfrucht </w:t>
            </w:r>
            <w:r w:rsidRPr="0044247A">
              <w:rPr>
                <w:rFonts w:ascii="Finnegan LT Com" w:hAnsi="Finnegan LT Com" w:cs="Calibri"/>
                <w:b/>
                <w:sz w:val="20"/>
              </w:rPr>
              <w:t>vor dem Winter</w:t>
            </w:r>
            <w:r w:rsidRPr="0044247A">
              <w:rPr>
                <w:rFonts w:ascii="Finnegan LT Com" w:hAnsi="Finnegan LT Com" w:cs="Calibri"/>
                <w:sz w:val="20"/>
              </w:rPr>
              <w:t xml:space="preserve"> Gülle, Jauche, </w:t>
            </w:r>
            <w:proofErr w:type="spellStart"/>
            <w:r w:rsidRPr="0044247A">
              <w:rPr>
                <w:rFonts w:ascii="Finnegan LT Com" w:hAnsi="Finnegan LT Com" w:cs="Calibri"/>
                <w:sz w:val="20"/>
              </w:rPr>
              <w:t>Gärreste</w:t>
            </w:r>
            <w:proofErr w:type="spellEnd"/>
            <w:r w:rsidRPr="0044247A">
              <w:rPr>
                <w:rFonts w:ascii="Finnegan LT Com" w:hAnsi="Finnegan LT Com" w:cs="Calibri"/>
                <w:sz w:val="20"/>
              </w:rPr>
              <w:t xml:space="preserve"> und sonstige flüssige organisch sowie organisch-mineralische Düngemittel oder Geflügelkot nur aufgebracht werden </w:t>
            </w:r>
            <w:r w:rsidRPr="0044247A">
              <w:rPr>
                <w:rFonts w:ascii="Finnegan LT Com" w:hAnsi="Finnegan LT Com" w:cs="Calibri"/>
                <w:sz w:val="20"/>
              </w:rPr>
              <w:br/>
              <w:t>A) zu im gleichen Jahr angebauten Folgekulturen in Höhe des Düngebedarfs,</w:t>
            </w:r>
            <w:r w:rsidRPr="0044247A">
              <w:rPr>
                <w:rFonts w:ascii="Finnegan LT Com" w:hAnsi="Finnegan LT Com" w:cs="Calibri"/>
                <w:sz w:val="20"/>
              </w:rPr>
              <w:br/>
              <w:t>B) zu im nächsten Jahr angebauten Folgenkulturen in Höhe des Düngebedarfs</w:t>
            </w:r>
            <w:r w:rsidRPr="0044247A">
              <w:rPr>
                <w:rFonts w:ascii="Finnegan LT Com" w:hAnsi="Finnegan LT Com" w:cs="Calibri"/>
                <w:sz w:val="20"/>
              </w:rPr>
              <w:br/>
              <w:t xml:space="preserve">C) zur Strohausgleichsdüngung </w:t>
            </w:r>
            <w:r w:rsidRPr="0044247A">
              <w:rPr>
                <w:rFonts w:ascii="Finnegan LT Com" w:hAnsi="Finnegan LT Com" w:cs="Calibri"/>
                <w:sz w:val="20"/>
              </w:rPr>
              <w:br/>
              <w:t>D) auf Maisstoppel</w:t>
            </w:r>
            <w:r w:rsidRPr="0044247A">
              <w:rPr>
                <w:rFonts w:ascii="Finnegan LT Com" w:hAnsi="Finnegan LT Com" w:cs="Calibri"/>
                <w:sz w:val="20"/>
              </w:rPr>
              <w:br/>
              <w:t>E) insgesamt nicht mehr als 80 kg Gesamt-N/ha oder 40 kg NH</w:t>
            </w:r>
            <w:r w:rsidRPr="0044247A">
              <w:rPr>
                <w:rFonts w:ascii="Finnegan LT Com" w:hAnsi="Finnegan LT Com" w:cs="Calibri"/>
                <w:sz w:val="20"/>
                <w:vertAlign w:val="subscript"/>
              </w:rPr>
              <w:t>4</w:t>
            </w:r>
            <w:r w:rsidRPr="0044247A">
              <w:rPr>
                <w:rFonts w:ascii="Finnegan LT Com" w:hAnsi="Finnegan LT Com" w:cs="Calibri"/>
                <w:sz w:val="20"/>
              </w:rPr>
              <w:t>-N/ha</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U_10</w:t>
            </w:r>
          </w:p>
        </w:tc>
      </w:tr>
      <w:tr w:rsidR="00470716" w:rsidRPr="0044247A" w:rsidTr="00470716">
        <w:trPr>
          <w:jc w:val="center"/>
        </w:trPr>
        <w:tc>
          <w:tcPr>
            <w:tcW w:w="7312" w:type="dxa"/>
            <w:shd w:val="clear" w:color="auto" w:fill="D9D9D9"/>
          </w:tcPr>
          <w:p w:rsidR="00470716" w:rsidRPr="0044247A" w:rsidRDefault="00470716" w:rsidP="002F75C8">
            <w:pPr>
              <w:spacing w:before="40" w:after="40" w:line="280" w:lineRule="exact"/>
              <w:rPr>
                <w:rFonts w:ascii="Finnegan LT Com" w:hAnsi="Finnegan LT Com" w:cs="Calibri"/>
                <w:b/>
                <w:sz w:val="20"/>
              </w:rPr>
            </w:pPr>
            <w:r w:rsidRPr="0044247A">
              <w:rPr>
                <w:rFonts w:ascii="Finnegan LT Com" w:hAnsi="Finnegan LT Com" w:cs="Calibri"/>
                <w:b/>
                <w:sz w:val="20"/>
              </w:rPr>
              <w:t>5 Stickstoff- und Phosphat-Bilanzsalden im Rahmen des Nährstoffvergleiches</w:t>
            </w:r>
          </w:p>
        </w:tc>
        <w:tc>
          <w:tcPr>
            <w:tcW w:w="996" w:type="dxa"/>
            <w:shd w:val="clear" w:color="auto" w:fill="D9D9D9"/>
          </w:tcPr>
          <w:p w:rsidR="00470716" w:rsidRPr="0044247A" w:rsidRDefault="00470716" w:rsidP="002F75C8">
            <w:pPr>
              <w:spacing w:before="40" w:after="40" w:line="280" w:lineRule="exact"/>
              <w:jc w:val="center"/>
              <w:rPr>
                <w:rFonts w:ascii="Finnegan LT Com" w:hAnsi="Finnegan LT Com" w:cs="Calibri"/>
                <w:b/>
                <w:sz w:val="20"/>
              </w:rPr>
            </w:pPr>
          </w:p>
        </w:tc>
        <w:tc>
          <w:tcPr>
            <w:tcW w:w="1495" w:type="dxa"/>
            <w:shd w:val="clear" w:color="auto" w:fill="D9D9D9"/>
            <w:vAlign w:val="center"/>
          </w:tcPr>
          <w:p w:rsidR="00470716" w:rsidRPr="0044247A" w:rsidRDefault="00470716" w:rsidP="002F75C8">
            <w:pPr>
              <w:spacing w:before="40" w:after="40" w:line="280" w:lineRule="exact"/>
              <w:jc w:val="center"/>
              <w:rPr>
                <w:rFonts w:ascii="Finnegan LT Com" w:hAnsi="Finnegan LT Com" w:cs="Calibri"/>
                <w:b/>
                <w:sz w:val="20"/>
              </w:rPr>
            </w:pPr>
          </w:p>
        </w:tc>
      </w:tr>
      <w:tr w:rsidR="00470716" w:rsidRPr="0044247A" w:rsidTr="00470716">
        <w:trPr>
          <w:jc w:val="center"/>
        </w:trPr>
        <w:tc>
          <w:tcPr>
            <w:tcW w:w="7312" w:type="dxa"/>
          </w:tcPr>
          <w:p w:rsidR="00470716" w:rsidRPr="0044247A" w:rsidRDefault="00470716" w:rsidP="008E41CE">
            <w:pPr>
              <w:spacing w:before="40" w:after="40" w:line="280" w:lineRule="exact"/>
              <w:rPr>
                <w:rFonts w:ascii="Finnegan LT Com" w:hAnsi="Finnegan LT Com" w:cs="Calibri"/>
                <w:sz w:val="20"/>
              </w:rPr>
            </w:pPr>
            <w:r w:rsidRPr="0044247A">
              <w:rPr>
                <w:rFonts w:ascii="Finnegan LT Com" w:hAnsi="Finnegan LT Com" w:cs="Calibri"/>
                <w:b/>
                <w:sz w:val="20"/>
              </w:rPr>
              <w:t>5.1</w:t>
            </w:r>
            <w:r w:rsidRPr="0044247A">
              <w:rPr>
                <w:rFonts w:ascii="Finnegan LT Com" w:hAnsi="Finnegan LT Com" w:cs="Calibri"/>
                <w:sz w:val="20"/>
              </w:rPr>
              <w:t xml:space="preserve"> Der </w:t>
            </w:r>
            <w:r w:rsidRPr="0044247A">
              <w:rPr>
                <w:rFonts w:ascii="Finnegan LT Com" w:hAnsi="Finnegan LT Com" w:cs="Calibri"/>
                <w:b/>
                <w:sz w:val="20"/>
              </w:rPr>
              <w:t>Saldo</w:t>
            </w:r>
            <w:r w:rsidRPr="0044247A">
              <w:rPr>
                <w:rFonts w:ascii="Finnegan LT Com" w:hAnsi="Finnegan LT Com" w:cs="Calibri"/>
                <w:sz w:val="20"/>
              </w:rPr>
              <w:t xml:space="preserve"> der Nährstoffbilanz im Betrieb wird ermittelt:</w:t>
            </w:r>
            <w:r w:rsidRPr="0044247A">
              <w:rPr>
                <w:rFonts w:ascii="Finnegan LT Com" w:hAnsi="Finnegan LT Com" w:cs="Calibri"/>
                <w:sz w:val="20"/>
              </w:rPr>
              <w:br/>
              <w:t xml:space="preserve">A) Nährstoffzufuhr – Nährstoffabfuhr/ </w:t>
            </w:r>
            <w:r w:rsidR="008E41CE" w:rsidRPr="0044247A">
              <w:rPr>
                <w:rFonts w:ascii="Finnegan LT Com" w:hAnsi="Finnegan LT Com" w:cs="Calibri"/>
                <w:sz w:val="20"/>
              </w:rPr>
              <w:t>bewirtschaftete Fläche in ha</w:t>
            </w:r>
            <w:r w:rsidRPr="0044247A">
              <w:rPr>
                <w:rFonts w:ascii="Finnegan LT Com" w:hAnsi="Finnegan LT Com" w:cs="Calibri"/>
                <w:sz w:val="20"/>
              </w:rPr>
              <w:br/>
              <w:t xml:space="preserve">B) (Summe der Nährstoffzufuhr auf die Gesamtfläche minus Summe der </w:t>
            </w:r>
            <w:r w:rsidR="00EA794A" w:rsidRPr="0044247A">
              <w:rPr>
                <w:rFonts w:ascii="Finnegan LT Com" w:hAnsi="Finnegan LT Com" w:cs="Calibri"/>
                <w:sz w:val="20"/>
              </w:rPr>
              <w:br/>
              <w:t xml:space="preserve">     </w:t>
            </w:r>
            <w:r w:rsidRPr="0044247A">
              <w:rPr>
                <w:rFonts w:ascii="Finnegan LT Com" w:hAnsi="Finnegan LT Com" w:cs="Calibri"/>
                <w:sz w:val="20"/>
              </w:rPr>
              <w:t xml:space="preserve">Nährstoffabfuhr von der Gesamtfläche minus Nährstoffauswaschung) </w:t>
            </w:r>
            <w:r w:rsidR="00EA794A" w:rsidRPr="0044247A">
              <w:rPr>
                <w:rFonts w:ascii="Finnegan LT Com" w:hAnsi="Finnegan LT Com" w:cs="Calibri"/>
                <w:sz w:val="20"/>
              </w:rPr>
              <w:br/>
              <w:t xml:space="preserve">    </w:t>
            </w:r>
            <w:r w:rsidRPr="0044247A">
              <w:rPr>
                <w:rFonts w:ascii="Finnegan LT Com" w:hAnsi="Finnegan LT Com" w:cs="Calibri"/>
                <w:sz w:val="20"/>
              </w:rPr>
              <w:t>geteilt durch Flächengröße in ha</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U_41</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lang w:val="sv-SE"/>
              </w:rPr>
            </w:pPr>
            <w:r w:rsidRPr="0044247A">
              <w:rPr>
                <w:rFonts w:ascii="Finnegan LT Com" w:hAnsi="Finnegan LT Com" w:cs="Calibri"/>
                <w:b/>
                <w:sz w:val="20"/>
              </w:rPr>
              <w:t>5.2</w:t>
            </w:r>
            <w:r w:rsidRPr="0044247A">
              <w:rPr>
                <w:rFonts w:ascii="Finnegan LT Com" w:hAnsi="Finnegan LT Com" w:cs="Calibri"/>
                <w:sz w:val="20"/>
              </w:rPr>
              <w:t xml:space="preserve"> Wie hoch dürfen die zulässigen </w:t>
            </w:r>
            <w:r w:rsidRPr="0044247A">
              <w:rPr>
                <w:rFonts w:ascii="Finnegan LT Com" w:hAnsi="Finnegan LT Com" w:cs="Calibri"/>
                <w:b/>
                <w:sz w:val="20"/>
              </w:rPr>
              <w:t>Stickstoff-Bilanzsalden</w:t>
            </w:r>
            <w:r w:rsidRPr="0044247A">
              <w:rPr>
                <w:rFonts w:ascii="Finnegan LT Com" w:hAnsi="Finnegan LT Com" w:cs="Calibri"/>
                <w:sz w:val="20"/>
              </w:rPr>
              <w:t xml:space="preserve"> im 3-jährigen Mittel sein?</w:t>
            </w:r>
            <w:r w:rsidRPr="0044247A">
              <w:rPr>
                <w:rFonts w:ascii="Finnegan LT Com" w:hAnsi="Finnegan LT Com" w:cs="Calibri"/>
                <w:sz w:val="20"/>
              </w:rPr>
              <w:br/>
            </w:r>
            <w:r w:rsidRPr="0044247A">
              <w:rPr>
                <w:rFonts w:ascii="Finnegan LT Com" w:hAnsi="Finnegan LT Com" w:cs="Calibri"/>
                <w:sz w:val="20"/>
                <w:lang w:val="sv-SE"/>
              </w:rPr>
              <w:t>A) 30 kg N /ha und  Jahr  B) 60 kg N /ha und Jahr  C) 90 kg N /ha und Jahr</w:t>
            </w:r>
          </w:p>
        </w:tc>
        <w:tc>
          <w:tcPr>
            <w:tcW w:w="996" w:type="dxa"/>
          </w:tcPr>
          <w:p w:rsidR="00470716" w:rsidRPr="0044247A" w:rsidRDefault="00470716" w:rsidP="002F75C8">
            <w:pPr>
              <w:spacing w:before="40" w:after="40" w:line="280" w:lineRule="exact"/>
              <w:jc w:val="center"/>
              <w:rPr>
                <w:rFonts w:ascii="Finnegan LT Com" w:hAnsi="Finnegan LT Com" w:cs="Calibri"/>
                <w:sz w:val="20"/>
                <w:lang w:val="sv-SE"/>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U_58</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5.3 </w:t>
            </w:r>
            <w:r w:rsidRPr="0044247A">
              <w:rPr>
                <w:rFonts w:ascii="Finnegan LT Com" w:hAnsi="Finnegan LT Com" w:cs="Calibri"/>
                <w:sz w:val="20"/>
              </w:rPr>
              <w:t xml:space="preserve">Wie hoch dürfen die zulässigen </w:t>
            </w:r>
            <w:r w:rsidRPr="0044247A">
              <w:rPr>
                <w:rFonts w:ascii="Finnegan LT Com" w:hAnsi="Finnegan LT Com" w:cs="Calibri"/>
                <w:b/>
                <w:sz w:val="20"/>
              </w:rPr>
              <w:t>Phosphat-Bilanzsalden</w:t>
            </w:r>
            <w:r w:rsidRPr="0044247A">
              <w:rPr>
                <w:rFonts w:ascii="Finnegan LT Com" w:hAnsi="Finnegan LT Com" w:cs="Calibri"/>
                <w:sz w:val="20"/>
              </w:rPr>
              <w:t xml:space="preserve"> im 6-jährigen Mittel sein?</w:t>
            </w:r>
            <w:r w:rsidRPr="0044247A">
              <w:rPr>
                <w:rFonts w:ascii="Finnegan LT Com" w:hAnsi="Finnegan LT Com" w:cs="Calibri"/>
                <w:sz w:val="20"/>
              </w:rPr>
              <w:br/>
              <w:t>A) 20 kg P</w:t>
            </w:r>
            <w:r w:rsidRPr="0044247A">
              <w:rPr>
                <w:rFonts w:ascii="Finnegan LT Com" w:hAnsi="Finnegan LT Com" w:cs="Calibri"/>
                <w:sz w:val="20"/>
                <w:vertAlign w:val="subscript"/>
              </w:rPr>
              <w:t>2</w:t>
            </w:r>
            <w:r w:rsidRPr="0044247A">
              <w:rPr>
                <w:rFonts w:ascii="Finnegan LT Com" w:hAnsi="Finnegan LT Com" w:cs="Calibri"/>
                <w:sz w:val="20"/>
              </w:rPr>
              <w:t>O</w:t>
            </w:r>
            <w:r w:rsidRPr="0044247A">
              <w:rPr>
                <w:rFonts w:ascii="Finnegan LT Com" w:hAnsi="Finnegan LT Com" w:cs="Calibri"/>
                <w:sz w:val="20"/>
                <w:vertAlign w:val="subscript"/>
              </w:rPr>
              <w:t>5</w:t>
            </w:r>
            <w:r w:rsidRPr="0044247A">
              <w:rPr>
                <w:rFonts w:ascii="Finnegan LT Com" w:hAnsi="Finnegan LT Com" w:cs="Calibri"/>
                <w:sz w:val="20"/>
              </w:rPr>
              <w:t xml:space="preserve"> /ha und Jahr, B) 40 kg P</w:t>
            </w:r>
            <w:r w:rsidRPr="0044247A">
              <w:rPr>
                <w:rFonts w:ascii="Finnegan LT Com" w:hAnsi="Finnegan LT Com" w:cs="Calibri"/>
                <w:sz w:val="20"/>
                <w:vertAlign w:val="subscript"/>
              </w:rPr>
              <w:t>2</w:t>
            </w:r>
            <w:r w:rsidRPr="0044247A">
              <w:rPr>
                <w:rFonts w:ascii="Finnegan LT Com" w:hAnsi="Finnegan LT Com" w:cs="Calibri"/>
                <w:sz w:val="20"/>
              </w:rPr>
              <w:t>O</w:t>
            </w:r>
            <w:r w:rsidRPr="0044247A">
              <w:rPr>
                <w:rFonts w:ascii="Finnegan LT Com" w:hAnsi="Finnegan LT Com" w:cs="Calibri"/>
                <w:sz w:val="20"/>
                <w:vertAlign w:val="subscript"/>
              </w:rPr>
              <w:t>5</w:t>
            </w:r>
            <w:r w:rsidRPr="0044247A">
              <w:rPr>
                <w:rFonts w:ascii="Finnegan LT Com" w:hAnsi="Finnegan LT Com" w:cs="Calibri"/>
                <w:sz w:val="20"/>
              </w:rPr>
              <w:t xml:space="preserve"> /ha und Jahr, </w:t>
            </w:r>
            <w:r w:rsidR="00EA794A" w:rsidRPr="0044247A">
              <w:rPr>
                <w:rFonts w:ascii="Finnegan LT Com" w:hAnsi="Finnegan LT Com" w:cs="Calibri"/>
                <w:sz w:val="20"/>
              </w:rPr>
              <w:br/>
            </w:r>
            <w:r w:rsidRPr="0044247A">
              <w:rPr>
                <w:rFonts w:ascii="Finnegan LT Com" w:hAnsi="Finnegan LT Com" w:cs="Calibri"/>
                <w:sz w:val="20"/>
              </w:rPr>
              <w:t>C) 60 kg P</w:t>
            </w:r>
            <w:r w:rsidRPr="0044247A">
              <w:rPr>
                <w:rFonts w:ascii="Finnegan LT Com" w:hAnsi="Finnegan LT Com" w:cs="Calibri"/>
                <w:sz w:val="20"/>
                <w:vertAlign w:val="subscript"/>
              </w:rPr>
              <w:t>2</w:t>
            </w:r>
            <w:r w:rsidRPr="0044247A">
              <w:rPr>
                <w:rFonts w:ascii="Finnegan LT Com" w:hAnsi="Finnegan LT Com" w:cs="Calibri"/>
                <w:sz w:val="20"/>
              </w:rPr>
              <w:t>O</w:t>
            </w:r>
            <w:r w:rsidRPr="0044247A">
              <w:rPr>
                <w:rFonts w:ascii="Finnegan LT Com" w:hAnsi="Finnegan LT Com" w:cs="Calibri"/>
                <w:sz w:val="20"/>
                <w:vertAlign w:val="subscript"/>
              </w:rPr>
              <w:t>5</w:t>
            </w:r>
            <w:r w:rsidRPr="0044247A">
              <w:rPr>
                <w:rFonts w:ascii="Finnegan LT Com" w:hAnsi="Finnegan LT Com" w:cs="Calibri"/>
                <w:sz w:val="20"/>
              </w:rPr>
              <w:t xml:space="preserve"> /ha und Jahr</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U_58</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5.4</w:t>
            </w:r>
            <w:r w:rsidRPr="0044247A">
              <w:rPr>
                <w:rFonts w:ascii="Finnegan LT Com" w:hAnsi="Finnegan LT Com" w:cs="Calibri"/>
                <w:sz w:val="20"/>
              </w:rPr>
              <w:t xml:space="preserve"> Folgende </w:t>
            </w:r>
            <w:r w:rsidRPr="0044247A">
              <w:rPr>
                <w:rFonts w:ascii="Finnegan LT Com" w:hAnsi="Finnegan LT Com" w:cs="Calibri"/>
                <w:b/>
                <w:sz w:val="20"/>
              </w:rPr>
              <w:t>Aufzeichnungen</w:t>
            </w:r>
            <w:r w:rsidRPr="0044247A">
              <w:rPr>
                <w:rFonts w:ascii="Finnegan LT Com" w:hAnsi="Finnegan LT Com" w:cs="Calibri"/>
                <w:sz w:val="20"/>
              </w:rPr>
              <w:t xml:space="preserve"> sind bis zum 31. März des Folgejahres zu erstellen und 7 Jahre aufzubewahren:</w:t>
            </w:r>
            <w:r w:rsidRPr="0044247A">
              <w:rPr>
                <w:rFonts w:ascii="Finnegan LT Com" w:hAnsi="Finnegan LT Com" w:cs="Calibri"/>
                <w:sz w:val="20"/>
              </w:rPr>
              <w:br/>
              <w:t>A) Ausgangsdaten und Ergebnisse der Nährstoffvergleiche</w:t>
            </w:r>
            <w:r w:rsidRPr="0044247A">
              <w:rPr>
                <w:rFonts w:ascii="Finnegan LT Com" w:hAnsi="Finnegan LT Com" w:cs="Calibri"/>
                <w:sz w:val="20"/>
              </w:rPr>
              <w:br/>
              <w:t xml:space="preserve">B) </w:t>
            </w:r>
            <w:proofErr w:type="spellStart"/>
            <w:r w:rsidRPr="0044247A">
              <w:rPr>
                <w:rFonts w:ascii="Finnegan LT Com" w:hAnsi="Finnegan LT Com" w:cs="Calibri"/>
                <w:sz w:val="20"/>
              </w:rPr>
              <w:t>Nmin</w:t>
            </w:r>
            <w:proofErr w:type="spellEnd"/>
            <w:r w:rsidRPr="0044247A">
              <w:rPr>
                <w:rFonts w:ascii="Finnegan LT Com" w:hAnsi="Finnegan LT Com" w:cs="Calibri"/>
                <w:sz w:val="20"/>
              </w:rPr>
              <w:t>-Werte und Bodenuntersuchungsergebnisse</w:t>
            </w:r>
            <w:r w:rsidRPr="0044247A">
              <w:rPr>
                <w:rFonts w:ascii="Finnegan LT Com" w:hAnsi="Finnegan LT Com" w:cs="Calibri"/>
                <w:sz w:val="20"/>
              </w:rPr>
              <w:br/>
              <w:t>C) Nährstoffgehalte der eingesetzten organischen Düngemittel</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U_58</w:t>
            </w:r>
          </w:p>
        </w:tc>
      </w:tr>
    </w:tbl>
    <w:p w:rsidR="002F75C8" w:rsidRPr="0044247A" w:rsidRDefault="002F75C8">
      <w:pPr>
        <w:rPr>
          <w:rFonts w:ascii="Finnegan LT Com" w:hAnsi="Finnegan LT Com"/>
        </w:rPr>
      </w:pPr>
      <w:r w:rsidRPr="0044247A">
        <w:rPr>
          <w:rFonts w:ascii="Finnegan LT Com" w:hAnsi="Finnegan LT Com"/>
        </w:rPr>
        <w:br w:type="page"/>
      </w:r>
    </w:p>
    <w:tbl>
      <w:tblPr>
        <w:tblW w:w="9803"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2"/>
        <w:gridCol w:w="996"/>
        <w:gridCol w:w="1495"/>
      </w:tblGrid>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5.5 Bodenuntersuchung</w:t>
            </w:r>
            <w:r w:rsidRPr="0044247A">
              <w:rPr>
                <w:rFonts w:ascii="Finnegan LT Com" w:hAnsi="Finnegan LT Com" w:cs="Calibri"/>
                <w:sz w:val="20"/>
              </w:rPr>
              <w:t xml:space="preserve"> des Betriebes auf Phosphat alle </w:t>
            </w:r>
            <w:r w:rsidRPr="0044247A">
              <w:rPr>
                <w:rFonts w:ascii="Finnegan LT Com" w:hAnsi="Finnegan LT Com" w:cs="Calibri"/>
                <w:sz w:val="20"/>
              </w:rPr>
              <w:br/>
              <w:t>A) 3  B) 6  C) 9 Jahre durchführen.</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U_57</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5.6</w:t>
            </w:r>
            <w:r w:rsidRPr="0044247A">
              <w:rPr>
                <w:rFonts w:ascii="Finnegan LT Com" w:hAnsi="Finnegan LT Com" w:cs="Calibri"/>
                <w:sz w:val="20"/>
              </w:rPr>
              <w:t xml:space="preserve"> Die Ausgangsdaten für die </w:t>
            </w:r>
            <w:proofErr w:type="spellStart"/>
            <w:r w:rsidRPr="0044247A">
              <w:rPr>
                <w:rFonts w:ascii="Finnegan LT Com" w:hAnsi="Finnegan LT Com" w:cs="Calibri"/>
                <w:b/>
                <w:sz w:val="20"/>
              </w:rPr>
              <w:t>Nmin</w:t>
            </w:r>
            <w:proofErr w:type="spellEnd"/>
            <w:r w:rsidRPr="0044247A">
              <w:rPr>
                <w:rFonts w:ascii="Finnegan LT Com" w:hAnsi="Finnegan LT Com" w:cs="Calibri"/>
                <w:b/>
                <w:sz w:val="20"/>
              </w:rPr>
              <w:t>-Werte</w:t>
            </w:r>
            <w:r w:rsidRPr="0044247A">
              <w:rPr>
                <w:rFonts w:ascii="Finnegan LT Com" w:hAnsi="Finnegan LT Com" w:cs="Calibri"/>
                <w:sz w:val="20"/>
              </w:rPr>
              <w:t xml:space="preserve"> werden bezogen aus</w:t>
            </w:r>
            <w:r w:rsidR="00EA794A" w:rsidRPr="0044247A">
              <w:rPr>
                <w:rFonts w:ascii="Finnegan LT Com" w:hAnsi="Finnegan LT Com" w:cs="Calibri"/>
                <w:sz w:val="20"/>
              </w:rPr>
              <w:t>:</w:t>
            </w:r>
            <w:r w:rsidRPr="0044247A">
              <w:rPr>
                <w:rFonts w:ascii="Finnegan LT Com" w:hAnsi="Finnegan LT Com" w:cs="Calibri"/>
                <w:sz w:val="20"/>
              </w:rPr>
              <w:t xml:space="preserve"> </w:t>
            </w:r>
            <w:r w:rsidRPr="0044247A">
              <w:rPr>
                <w:rFonts w:ascii="Finnegan LT Com" w:hAnsi="Finnegan LT Com" w:cs="Calibri"/>
                <w:sz w:val="20"/>
              </w:rPr>
              <w:br/>
              <w:t>A)</w:t>
            </w:r>
            <w:r w:rsidR="00EA794A" w:rsidRPr="0044247A">
              <w:rPr>
                <w:rFonts w:ascii="Finnegan LT Com" w:hAnsi="Finnegan LT Com" w:cs="Calibri"/>
                <w:sz w:val="20"/>
              </w:rPr>
              <w:t xml:space="preserve"> </w:t>
            </w:r>
            <w:r w:rsidRPr="0044247A">
              <w:rPr>
                <w:rFonts w:ascii="Finnegan LT Com" w:hAnsi="Finnegan LT Com" w:cs="Calibri"/>
                <w:sz w:val="20"/>
              </w:rPr>
              <w:t>den Bodenuntersuchung</w:t>
            </w:r>
            <w:r w:rsidR="00EA794A" w:rsidRPr="0044247A">
              <w:rPr>
                <w:rFonts w:ascii="Finnegan LT Com" w:hAnsi="Finnegan LT Com" w:cs="Calibri"/>
                <w:sz w:val="20"/>
              </w:rPr>
              <w:t>en</w:t>
            </w:r>
            <w:r w:rsidRPr="0044247A">
              <w:rPr>
                <w:rFonts w:ascii="Finnegan LT Com" w:hAnsi="Finnegan LT Com" w:cs="Calibri"/>
                <w:sz w:val="20"/>
              </w:rPr>
              <w:t xml:space="preserve"> des Betriebes, </w:t>
            </w:r>
            <w:r w:rsidRPr="0044247A">
              <w:rPr>
                <w:rFonts w:ascii="Finnegan LT Com" w:hAnsi="Finnegan LT Com" w:cs="Calibri"/>
                <w:sz w:val="20"/>
              </w:rPr>
              <w:br/>
              <w:t>B) den veröffentlichte</w:t>
            </w:r>
            <w:r w:rsidR="00EA794A" w:rsidRPr="0044247A">
              <w:rPr>
                <w:rFonts w:ascii="Finnegan LT Com" w:hAnsi="Finnegan LT Com" w:cs="Calibri"/>
                <w:sz w:val="20"/>
              </w:rPr>
              <w:t>n</w:t>
            </w:r>
            <w:r w:rsidRPr="0044247A">
              <w:rPr>
                <w:rFonts w:ascii="Finnegan LT Com" w:hAnsi="Finnegan LT Com" w:cs="Calibri"/>
                <w:sz w:val="20"/>
              </w:rPr>
              <w:t xml:space="preserve"> Tabellenwerte</w:t>
            </w:r>
            <w:r w:rsidR="00EA794A" w:rsidRPr="0044247A">
              <w:rPr>
                <w:rFonts w:ascii="Finnegan LT Com" w:hAnsi="Finnegan LT Com" w:cs="Calibri"/>
                <w:sz w:val="20"/>
              </w:rPr>
              <w:t>n</w:t>
            </w:r>
            <w:r w:rsidRPr="0044247A">
              <w:rPr>
                <w:rFonts w:ascii="Finnegan LT Com" w:hAnsi="Finnegan LT Com" w:cs="Calibri"/>
                <w:sz w:val="20"/>
              </w:rPr>
              <w:t xml:space="preserve"> der Landwirtschaftskammer </w:t>
            </w:r>
            <w:r w:rsidR="00EA794A" w:rsidRPr="0044247A">
              <w:rPr>
                <w:rFonts w:ascii="Finnegan LT Com" w:hAnsi="Finnegan LT Com" w:cs="Calibri"/>
                <w:sz w:val="20"/>
              </w:rPr>
              <w:br/>
              <w:t xml:space="preserve">    </w:t>
            </w:r>
            <w:r w:rsidRPr="0044247A">
              <w:rPr>
                <w:rFonts w:ascii="Finnegan LT Com" w:hAnsi="Finnegan LT Com" w:cs="Calibri"/>
                <w:sz w:val="20"/>
              </w:rPr>
              <w:t>(nach Jahr, Bodenart, Region)</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U_57</w:t>
            </w:r>
          </w:p>
        </w:tc>
      </w:tr>
      <w:tr w:rsidR="00470716" w:rsidRPr="0044247A" w:rsidTr="00470716">
        <w:trPr>
          <w:jc w:val="center"/>
        </w:trPr>
        <w:tc>
          <w:tcPr>
            <w:tcW w:w="7312" w:type="dxa"/>
            <w:shd w:val="clear" w:color="auto" w:fill="D9D9D9"/>
          </w:tcPr>
          <w:p w:rsidR="00470716" w:rsidRPr="0044247A" w:rsidRDefault="00470716" w:rsidP="002F75C8">
            <w:pPr>
              <w:spacing w:before="40" w:after="40" w:line="280" w:lineRule="exact"/>
              <w:rPr>
                <w:rFonts w:ascii="Finnegan LT Com" w:hAnsi="Finnegan LT Com" w:cs="Calibri"/>
                <w:b/>
                <w:sz w:val="20"/>
              </w:rPr>
            </w:pPr>
            <w:r w:rsidRPr="0044247A">
              <w:rPr>
                <w:rFonts w:ascii="Finnegan LT Com" w:hAnsi="Finnegan LT Com" w:cs="Calibri"/>
                <w:b/>
                <w:sz w:val="20"/>
              </w:rPr>
              <w:t>6.Leguminosen</w:t>
            </w:r>
          </w:p>
        </w:tc>
        <w:tc>
          <w:tcPr>
            <w:tcW w:w="996" w:type="dxa"/>
            <w:shd w:val="clear" w:color="auto" w:fill="D9D9D9"/>
          </w:tcPr>
          <w:p w:rsidR="00470716" w:rsidRPr="0044247A" w:rsidRDefault="00470716" w:rsidP="002F75C8">
            <w:pPr>
              <w:spacing w:before="40" w:after="40" w:line="280" w:lineRule="exact"/>
              <w:jc w:val="center"/>
              <w:rPr>
                <w:rFonts w:ascii="Finnegan LT Com" w:hAnsi="Finnegan LT Com" w:cs="Calibri"/>
                <w:b/>
                <w:sz w:val="20"/>
              </w:rPr>
            </w:pPr>
          </w:p>
        </w:tc>
        <w:tc>
          <w:tcPr>
            <w:tcW w:w="1495" w:type="dxa"/>
            <w:shd w:val="clear" w:color="auto" w:fill="D9D9D9"/>
            <w:vAlign w:val="center"/>
          </w:tcPr>
          <w:p w:rsidR="00470716" w:rsidRPr="0044247A" w:rsidRDefault="00470716" w:rsidP="002F75C8">
            <w:pPr>
              <w:spacing w:before="40" w:after="40" w:line="280" w:lineRule="exact"/>
              <w:jc w:val="center"/>
              <w:rPr>
                <w:rFonts w:ascii="Finnegan LT Com" w:hAnsi="Finnegan LT Com" w:cs="Calibri"/>
                <w:b/>
                <w:sz w:val="20"/>
              </w:rPr>
            </w:pP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6.1</w:t>
            </w:r>
            <w:r w:rsidRPr="0044247A">
              <w:rPr>
                <w:rFonts w:ascii="Finnegan LT Com" w:hAnsi="Finnegan LT Com" w:cs="Calibri"/>
                <w:sz w:val="20"/>
              </w:rPr>
              <w:t xml:space="preserve"> Zu den </w:t>
            </w:r>
            <w:r w:rsidRPr="0044247A">
              <w:rPr>
                <w:rFonts w:ascii="Finnegan LT Com" w:hAnsi="Finnegan LT Com" w:cs="Calibri"/>
                <w:b/>
                <w:sz w:val="20"/>
              </w:rPr>
              <w:t>Leguminosen</w:t>
            </w:r>
            <w:r w:rsidRPr="0044247A">
              <w:rPr>
                <w:rFonts w:ascii="Finnegan LT Com" w:hAnsi="Finnegan LT Com" w:cs="Calibri"/>
                <w:sz w:val="20"/>
              </w:rPr>
              <w:t xml:space="preserve"> zählen</w:t>
            </w:r>
            <w:r w:rsidR="00EA794A" w:rsidRPr="0044247A">
              <w:rPr>
                <w:rFonts w:ascii="Finnegan LT Com" w:hAnsi="Finnegan LT Com" w:cs="Calibri"/>
                <w:sz w:val="20"/>
              </w:rPr>
              <w:t>:</w:t>
            </w:r>
            <w:r w:rsidRPr="0044247A">
              <w:rPr>
                <w:rFonts w:ascii="Finnegan LT Com" w:hAnsi="Finnegan LT Com" w:cs="Calibri"/>
                <w:sz w:val="20"/>
              </w:rPr>
              <w:br/>
              <w:t xml:space="preserve">A) Mais, B) Klee, C) </w:t>
            </w:r>
            <w:proofErr w:type="spellStart"/>
            <w:r w:rsidRPr="0044247A">
              <w:rPr>
                <w:rFonts w:ascii="Finnegan LT Com" w:hAnsi="Finnegan LT Com" w:cs="Calibri"/>
                <w:sz w:val="20"/>
              </w:rPr>
              <w:t>Phacelia</w:t>
            </w:r>
            <w:proofErr w:type="spellEnd"/>
            <w:r w:rsidRPr="0044247A">
              <w:rPr>
                <w:rFonts w:ascii="Finnegan LT Com" w:hAnsi="Finnegan LT Com" w:cs="Calibri"/>
                <w:sz w:val="20"/>
              </w:rPr>
              <w:t xml:space="preserve">, D) Ackerbohne, E) Topinambur, </w:t>
            </w:r>
            <w:r w:rsidR="00EA794A" w:rsidRPr="0044247A">
              <w:rPr>
                <w:rFonts w:ascii="Finnegan LT Com" w:hAnsi="Finnegan LT Com" w:cs="Calibri"/>
                <w:sz w:val="20"/>
              </w:rPr>
              <w:br/>
            </w:r>
            <w:r w:rsidRPr="0044247A">
              <w:rPr>
                <w:rFonts w:ascii="Finnegan LT Com" w:hAnsi="Finnegan LT Com" w:cs="Calibri"/>
                <w:sz w:val="20"/>
              </w:rPr>
              <w:t>F) Erbse, G) Senf.</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FSt_93</w:t>
            </w:r>
          </w:p>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FSt_199</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6.2 </w:t>
            </w:r>
            <w:r w:rsidRPr="0044247A">
              <w:rPr>
                <w:rFonts w:ascii="Finnegan LT Com" w:hAnsi="Finnegan LT Com" w:cs="Calibri"/>
                <w:sz w:val="20"/>
              </w:rPr>
              <w:t xml:space="preserve">Folgende </w:t>
            </w:r>
            <w:r w:rsidRPr="0044247A">
              <w:rPr>
                <w:rFonts w:ascii="Finnegan LT Com" w:hAnsi="Finnegan LT Com" w:cs="Calibri"/>
                <w:b/>
                <w:sz w:val="20"/>
              </w:rPr>
              <w:t xml:space="preserve">Eigenschaften </w:t>
            </w:r>
            <w:r w:rsidRPr="0044247A">
              <w:rPr>
                <w:rFonts w:ascii="Finnegan LT Com" w:hAnsi="Finnegan LT Com" w:cs="Calibri"/>
                <w:sz w:val="20"/>
              </w:rPr>
              <w:t>sind für Leguminosen kennzeichnend</w:t>
            </w:r>
            <w:r w:rsidR="00EA794A" w:rsidRPr="0044247A">
              <w:rPr>
                <w:rFonts w:ascii="Finnegan LT Com" w:hAnsi="Finnegan LT Com" w:cs="Calibri"/>
                <w:sz w:val="20"/>
              </w:rPr>
              <w:t>:</w:t>
            </w:r>
            <w:r w:rsidRPr="0044247A">
              <w:rPr>
                <w:rFonts w:ascii="Finnegan LT Com" w:hAnsi="Finnegan LT Com" w:cs="Calibri"/>
                <w:sz w:val="20"/>
              </w:rPr>
              <w:br/>
              <w:t xml:space="preserve">A) Stickstoffversorgung zusätzlich durch Knöllchenbakterien an den Wurzeln, </w:t>
            </w:r>
            <w:r w:rsidR="00EA794A" w:rsidRPr="0044247A">
              <w:rPr>
                <w:rFonts w:ascii="Finnegan LT Com" w:hAnsi="Finnegan LT Com" w:cs="Calibri"/>
                <w:sz w:val="20"/>
              </w:rPr>
              <w:br/>
              <w:t xml:space="preserve">    </w:t>
            </w:r>
            <w:r w:rsidRPr="0044247A">
              <w:rPr>
                <w:rFonts w:ascii="Finnegan LT Com" w:hAnsi="Finnegan LT Com" w:cs="Calibri"/>
                <w:sz w:val="20"/>
              </w:rPr>
              <w:t>die Luftstickstoff umsetzen</w:t>
            </w:r>
            <w:r w:rsidRPr="0044247A">
              <w:rPr>
                <w:rFonts w:ascii="Finnegan LT Com" w:hAnsi="Finnegan LT Com" w:cs="Calibri"/>
                <w:sz w:val="20"/>
              </w:rPr>
              <w:br/>
              <w:t>B) Leguminosen versorgen die Knöllchenbakterien mit Kohlenhydraten</w:t>
            </w:r>
            <w:r w:rsidRPr="0044247A">
              <w:rPr>
                <w:rFonts w:ascii="Finnegan LT Com" w:hAnsi="Finnegan LT Com" w:cs="Calibri"/>
                <w:sz w:val="20"/>
              </w:rPr>
              <w:br/>
              <w:t>C) zu hohe Stickstoffdüngung führt zu einem Rückgang von Leguminosen</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GSt_288</w:t>
            </w:r>
          </w:p>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FSt_199</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6.3 </w:t>
            </w:r>
            <w:r w:rsidRPr="0044247A">
              <w:rPr>
                <w:rFonts w:ascii="Finnegan LT Com" w:hAnsi="Finnegan LT Com" w:cs="Calibri"/>
                <w:sz w:val="20"/>
              </w:rPr>
              <w:t xml:space="preserve">Im </w:t>
            </w:r>
            <w:r w:rsidRPr="0044247A">
              <w:rPr>
                <w:rFonts w:ascii="Finnegan LT Com" w:hAnsi="Finnegan LT Com" w:cs="Calibri"/>
                <w:b/>
                <w:sz w:val="20"/>
              </w:rPr>
              <w:t>Nährstoffvergleich</w:t>
            </w:r>
            <w:r w:rsidRPr="0044247A">
              <w:rPr>
                <w:rFonts w:ascii="Finnegan LT Com" w:hAnsi="Finnegan LT Com" w:cs="Calibri"/>
                <w:sz w:val="20"/>
              </w:rPr>
              <w:t xml:space="preserve"> werden Leguminosen </w:t>
            </w:r>
            <w:r w:rsidR="00EA794A" w:rsidRPr="0044247A">
              <w:rPr>
                <w:rFonts w:ascii="Finnegan LT Com" w:hAnsi="Finnegan LT Com" w:cs="Calibri"/>
                <w:sz w:val="20"/>
              </w:rPr>
              <w:t xml:space="preserve">in folgender Weise </w:t>
            </w:r>
            <w:r w:rsidRPr="0044247A">
              <w:rPr>
                <w:rFonts w:ascii="Finnegan LT Com" w:hAnsi="Finnegan LT Com" w:cs="Calibri"/>
                <w:sz w:val="20"/>
              </w:rPr>
              <w:t>berücksichtigt</w:t>
            </w:r>
            <w:r w:rsidR="00EA794A" w:rsidRPr="0044247A">
              <w:rPr>
                <w:rFonts w:ascii="Finnegan LT Com" w:hAnsi="Finnegan LT Com" w:cs="Calibri"/>
                <w:sz w:val="20"/>
              </w:rPr>
              <w:t>:</w:t>
            </w:r>
            <w:r w:rsidRPr="0044247A">
              <w:rPr>
                <w:rFonts w:ascii="Finnegan LT Com" w:hAnsi="Finnegan LT Com" w:cs="Calibri"/>
                <w:sz w:val="20"/>
              </w:rPr>
              <w:br/>
              <w:t xml:space="preserve">A) der </w:t>
            </w:r>
            <w:proofErr w:type="spellStart"/>
            <w:r w:rsidRPr="0044247A">
              <w:rPr>
                <w:rFonts w:ascii="Finnegan LT Com" w:hAnsi="Finnegan LT Com" w:cs="Calibri"/>
                <w:sz w:val="20"/>
              </w:rPr>
              <w:t>Leguminosenanteil</w:t>
            </w:r>
            <w:proofErr w:type="spellEnd"/>
            <w:r w:rsidRPr="0044247A">
              <w:rPr>
                <w:rFonts w:ascii="Finnegan LT Com" w:hAnsi="Finnegan LT Com" w:cs="Calibri"/>
                <w:sz w:val="20"/>
              </w:rPr>
              <w:t xml:space="preserve"> im Grünland bzw. die </w:t>
            </w:r>
            <w:proofErr w:type="spellStart"/>
            <w:r w:rsidRPr="0044247A">
              <w:rPr>
                <w:rFonts w:ascii="Finnegan LT Com" w:hAnsi="Finnegan LT Com" w:cs="Calibri"/>
                <w:sz w:val="20"/>
              </w:rPr>
              <w:t>Leguminosenart</w:t>
            </w:r>
            <w:proofErr w:type="spellEnd"/>
            <w:r w:rsidRPr="0044247A">
              <w:rPr>
                <w:rFonts w:ascii="Finnegan LT Com" w:hAnsi="Finnegan LT Com" w:cs="Calibri"/>
                <w:sz w:val="20"/>
              </w:rPr>
              <w:t>,</w:t>
            </w:r>
            <w:r w:rsidRPr="0044247A">
              <w:rPr>
                <w:rFonts w:ascii="Finnegan LT Com" w:hAnsi="Finnegan LT Com" w:cs="Calibri"/>
                <w:sz w:val="20"/>
              </w:rPr>
              <w:br/>
              <w:t>B) die Flächengröße,</w:t>
            </w:r>
            <w:r w:rsidRPr="0044247A">
              <w:rPr>
                <w:rFonts w:ascii="Finnegan LT Com" w:hAnsi="Finnegan LT Com" w:cs="Calibri"/>
                <w:sz w:val="20"/>
              </w:rPr>
              <w:br/>
              <w:t>C) N-Bindung der Leguminosen laut Richtwerttabelle,</w:t>
            </w:r>
            <w:r w:rsidRPr="0044247A">
              <w:rPr>
                <w:rFonts w:ascii="Finnegan LT Com" w:hAnsi="Finnegan LT Com" w:cs="Calibri"/>
                <w:sz w:val="20"/>
              </w:rPr>
              <w:br/>
              <w:t xml:space="preserve">D) Menge an </w:t>
            </w:r>
            <w:proofErr w:type="spellStart"/>
            <w:r w:rsidRPr="0044247A">
              <w:rPr>
                <w:rFonts w:ascii="Finnegan LT Com" w:hAnsi="Finnegan LT Com" w:cs="Calibri"/>
                <w:sz w:val="20"/>
              </w:rPr>
              <w:t>Leguminosensaatgut</w:t>
            </w:r>
            <w:proofErr w:type="spellEnd"/>
            <w:r w:rsidRPr="0044247A">
              <w:rPr>
                <w:rFonts w:ascii="Finnegan LT Com" w:hAnsi="Finnegan LT Com" w:cs="Calibri"/>
                <w:sz w:val="20"/>
              </w:rPr>
              <w:t xml:space="preserve"> je ha</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U_33</w:t>
            </w:r>
          </w:p>
        </w:tc>
      </w:tr>
      <w:tr w:rsidR="00470716" w:rsidRPr="0044247A" w:rsidTr="00470716">
        <w:trPr>
          <w:jc w:val="center"/>
        </w:trPr>
        <w:tc>
          <w:tcPr>
            <w:tcW w:w="7312" w:type="dxa"/>
          </w:tcPr>
          <w:p w:rsidR="00470716" w:rsidRPr="0044247A" w:rsidRDefault="00470716" w:rsidP="002F75C8">
            <w:pPr>
              <w:spacing w:before="40" w:after="40" w:line="280" w:lineRule="exact"/>
              <w:rPr>
                <w:rFonts w:ascii="Finnegan LT Com" w:hAnsi="Finnegan LT Com" w:cs="Calibri"/>
                <w:sz w:val="20"/>
              </w:rPr>
            </w:pPr>
            <w:r w:rsidRPr="0044247A">
              <w:rPr>
                <w:rFonts w:ascii="Finnegan LT Com" w:hAnsi="Finnegan LT Com" w:cs="Calibri"/>
                <w:b/>
                <w:sz w:val="20"/>
              </w:rPr>
              <w:t xml:space="preserve">6.4 </w:t>
            </w:r>
            <w:r w:rsidRPr="0044247A">
              <w:rPr>
                <w:rFonts w:ascii="Finnegan LT Com" w:hAnsi="Finnegan LT Com" w:cs="Calibri"/>
                <w:sz w:val="20"/>
              </w:rPr>
              <w:t xml:space="preserve">Das </w:t>
            </w:r>
            <w:r w:rsidRPr="0044247A">
              <w:rPr>
                <w:rFonts w:ascii="Finnegan LT Com" w:hAnsi="Finnegan LT Com" w:cs="Calibri"/>
                <w:b/>
                <w:sz w:val="20"/>
              </w:rPr>
              <w:t>N-Bindungsvermögen</w:t>
            </w:r>
            <w:r w:rsidRPr="0044247A">
              <w:rPr>
                <w:rFonts w:ascii="Finnegan LT Com" w:hAnsi="Finnegan LT Com" w:cs="Calibri"/>
                <w:sz w:val="20"/>
              </w:rPr>
              <w:t xml:space="preserve"> je ha in einem Grünlandbestand mit </w:t>
            </w:r>
            <w:r w:rsidR="00EA794A" w:rsidRPr="0044247A">
              <w:rPr>
                <w:rFonts w:ascii="Finnegan LT Com" w:hAnsi="Finnegan LT Com" w:cs="Calibri"/>
                <w:sz w:val="20"/>
              </w:rPr>
              <w:br/>
            </w:r>
            <w:r w:rsidRPr="0044247A">
              <w:rPr>
                <w:rFonts w:ascii="Finnegan LT Com" w:hAnsi="Finnegan LT Com" w:cs="Calibri"/>
                <w:sz w:val="20"/>
              </w:rPr>
              <w:t xml:space="preserve">40% </w:t>
            </w:r>
            <w:proofErr w:type="spellStart"/>
            <w:r w:rsidRPr="0044247A">
              <w:rPr>
                <w:rFonts w:ascii="Finnegan LT Com" w:hAnsi="Finnegan LT Com" w:cs="Calibri"/>
                <w:sz w:val="20"/>
              </w:rPr>
              <w:t>Leguminosenanteil</w:t>
            </w:r>
            <w:proofErr w:type="spellEnd"/>
            <w:r w:rsidRPr="0044247A">
              <w:rPr>
                <w:rFonts w:ascii="Finnegan LT Com" w:hAnsi="Finnegan LT Com" w:cs="Calibri"/>
                <w:sz w:val="20"/>
              </w:rPr>
              <w:t xml:space="preserve"> beträgt</w:t>
            </w:r>
            <w:r w:rsidR="00EA794A" w:rsidRPr="0044247A">
              <w:rPr>
                <w:rFonts w:ascii="Finnegan LT Com" w:hAnsi="Finnegan LT Com" w:cs="Calibri"/>
                <w:sz w:val="20"/>
              </w:rPr>
              <w:t>:</w:t>
            </w:r>
            <w:r w:rsidRPr="0044247A">
              <w:rPr>
                <w:rFonts w:ascii="Finnegan LT Com" w:hAnsi="Finnegan LT Com" w:cs="Calibri"/>
                <w:sz w:val="20"/>
              </w:rPr>
              <w:br/>
              <w:t>A) 40 kg N /ha</w:t>
            </w:r>
            <w:r w:rsidRPr="0044247A">
              <w:rPr>
                <w:rFonts w:ascii="Finnegan LT Com" w:hAnsi="Finnegan LT Com" w:cs="Calibri"/>
                <w:sz w:val="20"/>
              </w:rPr>
              <w:br/>
              <w:t>B) 80 kg N /ha</w:t>
            </w:r>
            <w:r w:rsidRPr="0044247A">
              <w:rPr>
                <w:rFonts w:ascii="Finnegan LT Com" w:hAnsi="Finnegan LT Com" w:cs="Calibri"/>
                <w:sz w:val="20"/>
              </w:rPr>
              <w:br/>
              <w:t>C) 160 kg N /ha</w:t>
            </w:r>
          </w:p>
        </w:tc>
        <w:tc>
          <w:tcPr>
            <w:tcW w:w="996" w:type="dxa"/>
          </w:tcPr>
          <w:p w:rsidR="00470716" w:rsidRPr="0044247A" w:rsidRDefault="00470716" w:rsidP="002F75C8">
            <w:pPr>
              <w:spacing w:before="40" w:after="40" w:line="280" w:lineRule="exact"/>
              <w:jc w:val="center"/>
              <w:rPr>
                <w:rFonts w:ascii="Finnegan LT Com" w:hAnsi="Finnegan LT Com" w:cs="Calibri"/>
                <w:sz w:val="20"/>
              </w:rPr>
            </w:pPr>
          </w:p>
        </w:tc>
        <w:tc>
          <w:tcPr>
            <w:tcW w:w="1495" w:type="dxa"/>
            <w:vAlign w:val="center"/>
          </w:tcPr>
          <w:p w:rsidR="00470716" w:rsidRPr="0044247A" w:rsidRDefault="00470716" w:rsidP="002F75C8">
            <w:pPr>
              <w:spacing w:before="40" w:after="40" w:line="280" w:lineRule="exact"/>
              <w:jc w:val="center"/>
              <w:rPr>
                <w:rFonts w:ascii="Finnegan LT Com" w:hAnsi="Finnegan LT Com" w:cs="Calibri"/>
                <w:sz w:val="20"/>
              </w:rPr>
            </w:pPr>
            <w:r w:rsidRPr="0044247A">
              <w:rPr>
                <w:rFonts w:ascii="Finnegan LT Com" w:hAnsi="Finnegan LT Com" w:cs="Calibri"/>
                <w:sz w:val="20"/>
              </w:rPr>
              <w:t>Fachunterricht in der Grundstufe</w:t>
            </w:r>
          </w:p>
        </w:tc>
      </w:tr>
    </w:tbl>
    <w:p w:rsidR="00EA794A" w:rsidRPr="0044247A" w:rsidRDefault="00EA794A" w:rsidP="00EA794A">
      <w:pPr>
        <w:jc w:val="center"/>
        <w:rPr>
          <w:rFonts w:ascii="Finnegan LT Com" w:hAnsi="Finnegan LT Com"/>
          <w:b/>
          <w:spacing w:val="26"/>
          <w:sz w:val="28"/>
        </w:rPr>
      </w:pPr>
      <w:r w:rsidRPr="0044247A">
        <w:rPr>
          <w:rFonts w:ascii="Finnegan LT Com" w:hAnsi="Finnegan LT Com"/>
          <w:b/>
          <w:sz w:val="28"/>
          <w:szCs w:val="28"/>
        </w:rPr>
        <w:br w:type="page"/>
      </w:r>
      <w:r w:rsidRPr="0044247A">
        <w:rPr>
          <w:rFonts w:ascii="Finnegan LT Com" w:hAnsi="Finnegan LT Com"/>
          <w:b/>
          <w:spacing w:val="26"/>
          <w:sz w:val="28"/>
        </w:rPr>
        <w:lastRenderedPageBreak/>
        <w:t>Leitfragen und Arbeitsaufträge</w:t>
      </w:r>
    </w:p>
    <w:p w:rsidR="009E4F82" w:rsidRPr="0044247A" w:rsidRDefault="009E4F82" w:rsidP="00EA794A">
      <w:pPr>
        <w:pStyle w:val="Textkrper"/>
        <w:tabs>
          <w:tab w:val="clear" w:pos="567"/>
          <w:tab w:val="clear" w:pos="993"/>
        </w:tabs>
        <w:rPr>
          <w:rFonts w:ascii="Finnegan LT Com" w:hAnsi="Finnegan LT Com"/>
        </w:rPr>
      </w:pPr>
    </w:p>
    <w:p w:rsidR="009E4F82" w:rsidRPr="0044247A" w:rsidRDefault="009E4F82" w:rsidP="00EA794A">
      <w:pPr>
        <w:pStyle w:val="Textkrper"/>
        <w:tabs>
          <w:tab w:val="clear" w:pos="567"/>
          <w:tab w:val="clear" w:pos="993"/>
        </w:tabs>
        <w:rPr>
          <w:rFonts w:ascii="Finnegan LT Com" w:hAnsi="Finnegan LT Com"/>
          <w:b/>
        </w:rPr>
      </w:pPr>
      <w:r w:rsidRPr="0044247A">
        <w:rPr>
          <w:rFonts w:ascii="Finnegan LT Com" w:hAnsi="Finnegan LT Com"/>
          <w:b/>
        </w:rPr>
        <w:t>Ich erfasse als Auszubildender im letzten Ausbildungsjahr in einem landwirtschaftlichen Unternehmen</w:t>
      </w:r>
      <w:r w:rsidR="00EA794A" w:rsidRPr="0044247A">
        <w:rPr>
          <w:rFonts w:ascii="Finnegan LT Com" w:hAnsi="Finnegan LT Com"/>
          <w:b/>
        </w:rPr>
        <w:t>,</w:t>
      </w:r>
      <w:r w:rsidRPr="0044247A">
        <w:rPr>
          <w:rFonts w:ascii="Finnegan LT Com" w:hAnsi="Finnegan LT Com"/>
          <w:b/>
        </w:rPr>
        <w:t xml:space="preserve"> wie die Bewirtschaftung du</w:t>
      </w:r>
      <w:r w:rsidR="004001BB" w:rsidRPr="0044247A">
        <w:rPr>
          <w:rFonts w:ascii="Finnegan LT Com" w:hAnsi="Finnegan LT Com"/>
          <w:b/>
        </w:rPr>
        <w:t>rch die Düngung das Oberflächen-</w:t>
      </w:r>
      <w:r w:rsidRPr="0044247A">
        <w:rPr>
          <w:rFonts w:ascii="Finnegan LT Com" w:hAnsi="Finnegan LT Com"/>
          <w:b/>
        </w:rPr>
        <w:t xml:space="preserve"> und Grundwasser beeinflusst und bewerte die Bewirtschaftungsmaßnahmen im Hinblick auf den Wasserschutz.</w:t>
      </w:r>
    </w:p>
    <w:p w:rsidR="00EA794A" w:rsidRPr="0044247A" w:rsidRDefault="00EA794A" w:rsidP="00EA794A">
      <w:pPr>
        <w:pStyle w:val="berschrift5"/>
        <w:jc w:val="left"/>
        <w:rPr>
          <w:rFonts w:ascii="Finnegan LT Com" w:hAnsi="Finnegan LT Com"/>
        </w:rPr>
      </w:pPr>
    </w:p>
    <w:p w:rsidR="00EA794A" w:rsidRPr="0044247A" w:rsidRDefault="00EA794A" w:rsidP="007C3553">
      <w:pPr>
        <w:pStyle w:val="berschrift4"/>
        <w:pBdr>
          <w:right w:val="single" w:sz="12" w:space="31" w:color="auto"/>
        </w:pBdr>
        <w:shd w:val="clear" w:color="auto" w:fill="D9D9D9"/>
        <w:tabs>
          <w:tab w:val="clear" w:pos="3261"/>
          <w:tab w:val="left" w:pos="3686"/>
        </w:tabs>
        <w:ind w:right="5811"/>
        <w:rPr>
          <w:rFonts w:ascii="Finnegan LT Com" w:hAnsi="Finnegan LT Com"/>
        </w:rPr>
      </w:pPr>
      <w:r w:rsidRPr="0044247A">
        <w:rPr>
          <w:rFonts w:ascii="Finnegan LT Com" w:hAnsi="Finnegan LT Com"/>
        </w:rPr>
        <w:t>Vorabinformationen zum Betrieb</w:t>
      </w:r>
    </w:p>
    <w:p w:rsidR="00855F4C" w:rsidRPr="0044247A" w:rsidRDefault="00855F4C" w:rsidP="00855F4C">
      <w:pPr>
        <w:rPr>
          <w:rFonts w:ascii="Finnegan LT Com" w:hAnsi="Finnegan LT Com"/>
        </w:rPr>
      </w:pPr>
    </w:p>
    <w:p w:rsidR="00EA794A" w:rsidRPr="0044247A" w:rsidRDefault="00EA794A" w:rsidP="00855F4C">
      <w:pPr>
        <w:pStyle w:val="Textkrper-Zeileneinzug"/>
        <w:rPr>
          <w:rFonts w:ascii="Finnegan LT Com" w:hAnsi="Finnegan LT Com"/>
        </w:rPr>
      </w:pPr>
      <w:r w:rsidRPr="0044247A">
        <w:rPr>
          <w:rFonts w:ascii="Finnegan LT Com" w:hAnsi="Finnegan LT Com"/>
        </w:rPr>
        <w:t xml:space="preserve">1) </w:t>
      </w:r>
      <w:r w:rsidR="00855F4C" w:rsidRPr="0044247A">
        <w:rPr>
          <w:rFonts w:ascii="Finnegan LT Com" w:hAnsi="Finnegan LT Com"/>
        </w:rPr>
        <w:tab/>
      </w:r>
      <w:r w:rsidRPr="0044247A">
        <w:rPr>
          <w:rFonts w:ascii="Finnegan LT Com" w:hAnsi="Finnegan LT Com"/>
        </w:rPr>
        <w:t xml:space="preserve">Ermitteln Sie alle wichtigen </w:t>
      </w:r>
      <w:r w:rsidRPr="0044247A">
        <w:rPr>
          <w:rFonts w:ascii="Finnegan LT Com" w:hAnsi="Finnegan LT Com"/>
          <w:b/>
        </w:rPr>
        <w:t>Grunddaten des Betriebes</w:t>
      </w:r>
      <w:r w:rsidRPr="0044247A">
        <w:rPr>
          <w:rFonts w:ascii="Finnegan LT Com" w:hAnsi="Finnegan LT Com"/>
        </w:rPr>
        <w:t xml:space="preserve"> und tragen Sie diese in nachfolgende Tabelle ein!</w:t>
      </w:r>
    </w:p>
    <w:p w:rsidR="00EA794A" w:rsidRPr="0044247A" w:rsidRDefault="00EA794A" w:rsidP="00EA794A">
      <w:pPr>
        <w:pStyle w:val="Kopfzeile"/>
        <w:tabs>
          <w:tab w:val="clear" w:pos="4536"/>
          <w:tab w:val="clear" w:pos="9072"/>
          <w:tab w:val="left" w:pos="567"/>
          <w:tab w:val="left" w:pos="993"/>
        </w:tabs>
        <w:rPr>
          <w:rFonts w:ascii="Finnegan LT Com" w:hAnsi="Finnegan LT Com"/>
        </w:rPr>
      </w:pPr>
    </w:p>
    <w:tbl>
      <w:tblPr>
        <w:tblW w:w="914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799"/>
        <w:gridCol w:w="2799"/>
      </w:tblGrid>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Name des Betriebes</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Größe (ha) in LF</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Bodenarten</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Bodentypen</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Oberflächenbeschaffenheit</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 xml:space="preserve">Hanglage der Flächen </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Oberflächengewässer</w:t>
            </w:r>
          </w:p>
        </w:tc>
        <w:tc>
          <w:tcPr>
            <w:tcW w:w="5598" w:type="dxa"/>
            <w:gridSpan w:val="2"/>
          </w:tcPr>
          <w:p w:rsidR="00EA794A" w:rsidRPr="0044247A" w:rsidRDefault="00EA794A" w:rsidP="002A46C0">
            <w:pPr>
              <w:tabs>
                <w:tab w:val="left" w:pos="567"/>
                <w:tab w:val="left" w:pos="993"/>
              </w:tabs>
              <w:spacing w:before="120" w:after="120"/>
              <w:rPr>
                <w:rFonts w:ascii="Finnegan LT Com" w:hAnsi="Finnegan LT Com"/>
              </w:rPr>
            </w:pPr>
          </w:p>
        </w:tc>
      </w:tr>
      <w:tr w:rsidR="00EA794A" w:rsidRPr="0044247A" w:rsidTr="00A82CEA">
        <w:trPr>
          <w:cantSplit/>
        </w:trPr>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Nutzung als</w:t>
            </w:r>
          </w:p>
        </w:tc>
        <w:tc>
          <w:tcPr>
            <w:tcW w:w="2799" w:type="dxa"/>
          </w:tcPr>
          <w:p w:rsidR="00EA794A" w:rsidRPr="0044247A" w:rsidRDefault="00EA794A" w:rsidP="00E40EBA">
            <w:pPr>
              <w:tabs>
                <w:tab w:val="left" w:pos="639"/>
                <w:tab w:val="left" w:pos="1206"/>
                <w:tab w:val="left" w:pos="5317"/>
              </w:tabs>
              <w:spacing w:before="120" w:after="120"/>
              <w:rPr>
                <w:rFonts w:ascii="Finnegan LT Com" w:hAnsi="Finnegan LT Com"/>
              </w:rPr>
            </w:pPr>
            <w:r w:rsidRPr="0044247A">
              <w:rPr>
                <w:rFonts w:ascii="Finnegan LT Com" w:hAnsi="Finnegan LT Com"/>
              </w:rPr>
              <w:fldChar w:fldCharType="begin">
                <w:ffData>
                  <w:name w:val="Kontrollkästchen12"/>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00E40EBA" w:rsidRPr="0044247A">
              <w:rPr>
                <w:rFonts w:ascii="Finnegan LT Com" w:hAnsi="Finnegan LT Com"/>
              </w:rPr>
              <w:t xml:space="preserve">  </w:t>
            </w:r>
            <w:r w:rsidRPr="0044247A">
              <w:rPr>
                <w:rFonts w:ascii="Finnegan LT Com" w:hAnsi="Finnegan LT Com"/>
              </w:rPr>
              <w:t xml:space="preserve">Acker </w:t>
            </w:r>
            <w:r w:rsidR="00E40EBA" w:rsidRPr="0044247A">
              <w:rPr>
                <w:rFonts w:ascii="Finnegan LT Com" w:hAnsi="Finnegan LT Com"/>
              </w:rPr>
              <w:t xml:space="preserve">________ </w:t>
            </w:r>
            <w:r w:rsidRPr="0044247A">
              <w:rPr>
                <w:rFonts w:ascii="Finnegan LT Com" w:hAnsi="Finnegan LT Com"/>
              </w:rPr>
              <w:t>ha</w:t>
            </w:r>
          </w:p>
        </w:tc>
        <w:tc>
          <w:tcPr>
            <w:tcW w:w="2799" w:type="dxa"/>
          </w:tcPr>
          <w:p w:rsidR="00EA794A" w:rsidRPr="0044247A" w:rsidRDefault="00EA794A" w:rsidP="00E40EBA">
            <w:pPr>
              <w:tabs>
                <w:tab w:val="left" w:pos="675"/>
                <w:tab w:val="left" w:pos="1242"/>
                <w:tab w:val="left" w:pos="5317"/>
              </w:tabs>
              <w:spacing w:before="120" w:after="120"/>
              <w:rPr>
                <w:rFonts w:ascii="Finnegan LT Com" w:hAnsi="Finnegan LT Com"/>
              </w:rPr>
            </w:pPr>
            <w:r w:rsidRPr="0044247A">
              <w:rPr>
                <w:rFonts w:ascii="Finnegan LT Com" w:hAnsi="Finnegan LT Com"/>
              </w:rPr>
              <w:fldChar w:fldCharType="begin">
                <w:ffData>
                  <w:name w:val="Kontrollkästchen13"/>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00E40EBA" w:rsidRPr="0044247A">
              <w:rPr>
                <w:rFonts w:ascii="Finnegan LT Com" w:hAnsi="Finnegan LT Com"/>
              </w:rPr>
              <w:t xml:space="preserve">  </w:t>
            </w:r>
            <w:r w:rsidRPr="0044247A">
              <w:rPr>
                <w:rFonts w:ascii="Finnegan LT Com" w:hAnsi="Finnegan LT Com"/>
              </w:rPr>
              <w:t>Grünland</w:t>
            </w:r>
            <w:r w:rsidR="00E40EBA" w:rsidRPr="0044247A">
              <w:rPr>
                <w:rFonts w:ascii="Finnegan LT Com" w:hAnsi="Finnegan LT Com"/>
              </w:rPr>
              <w:t xml:space="preserve"> ________ h</w:t>
            </w:r>
            <w:r w:rsidRPr="0044247A">
              <w:rPr>
                <w:rFonts w:ascii="Finnegan LT Com" w:hAnsi="Finnegan LT Com"/>
              </w:rPr>
              <w:t>a</w:t>
            </w:r>
          </w:p>
        </w:tc>
      </w:tr>
      <w:tr w:rsidR="00EA794A" w:rsidRPr="0044247A" w:rsidTr="00A82CEA">
        <w:trPr>
          <w:cantSplit/>
        </w:trPr>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Ackerzahl/Grünlandzahl</w:t>
            </w:r>
          </w:p>
        </w:tc>
        <w:tc>
          <w:tcPr>
            <w:tcW w:w="2799" w:type="dxa"/>
          </w:tcPr>
          <w:p w:rsidR="00EA794A" w:rsidRPr="0044247A" w:rsidRDefault="00EA794A" w:rsidP="002A46C0">
            <w:pPr>
              <w:tabs>
                <w:tab w:val="left" w:pos="214"/>
                <w:tab w:val="left" w:pos="5317"/>
              </w:tabs>
              <w:spacing w:before="120" w:after="120"/>
              <w:rPr>
                <w:rFonts w:ascii="Finnegan LT Com" w:hAnsi="Finnegan LT Com"/>
              </w:rPr>
            </w:pPr>
          </w:p>
        </w:tc>
        <w:tc>
          <w:tcPr>
            <w:tcW w:w="2799" w:type="dxa"/>
          </w:tcPr>
          <w:p w:rsidR="00EA794A" w:rsidRPr="0044247A" w:rsidRDefault="00EA794A" w:rsidP="002A46C0">
            <w:pPr>
              <w:tabs>
                <w:tab w:val="left" w:pos="214"/>
                <w:tab w:val="left" w:pos="5317"/>
              </w:tabs>
              <w:spacing w:before="120" w:after="120"/>
              <w:rPr>
                <w:rFonts w:ascii="Finnegan LT Com" w:hAnsi="Finnegan LT Com"/>
              </w:rPr>
            </w:pPr>
          </w:p>
        </w:tc>
      </w:tr>
      <w:tr w:rsidR="00EA794A" w:rsidRPr="0044247A" w:rsidTr="00A82CEA">
        <w:trPr>
          <w:cantSplit/>
        </w:trPr>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Bewirtschaftungsform</w:t>
            </w:r>
          </w:p>
        </w:tc>
        <w:bookmarkStart w:id="0" w:name="Kontrollkästchen12"/>
        <w:tc>
          <w:tcPr>
            <w:tcW w:w="2799" w:type="dxa"/>
          </w:tcPr>
          <w:p w:rsidR="00EA794A" w:rsidRPr="0044247A" w:rsidRDefault="00EA794A" w:rsidP="002A46C0">
            <w:pPr>
              <w:tabs>
                <w:tab w:val="left" w:pos="639"/>
                <w:tab w:val="left" w:pos="1206"/>
                <w:tab w:val="left" w:pos="5317"/>
              </w:tabs>
              <w:spacing w:before="120" w:after="120"/>
              <w:rPr>
                <w:rFonts w:ascii="Finnegan LT Com" w:hAnsi="Finnegan LT Com"/>
              </w:rPr>
            </w:pPr>
            <w:r w:rsidRPr="0044247A">
              <w:rPr>
                <w:rFonts w:ascii="Finnegan LT Com" w:hAnsi="Finnegan LT Com"/>
              </w:rPr>
              <w:fldChar w:fldCharType="begin">
                <w:ffData>
                  <w:name w:val="Kontrollkästchen12"/>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bookmarkEnd w:id="0"/>
            <w:r w:rsidRPr="0044247A">
              <w:rPr>
                <w:rFonts w:ascii="Finnegan LT Com" w:hAnsi="Finnegan LT Com"/>
              </w:rPr>
              <w:tab/>
              <w:t>ökologisch</w:t>
            </w:r>
          </w:p>
        </w:tc>
        <w:bookmarkStart w:id="1" w:name="Kontrollkästchen13"/>
        <w:tc>
          <w:tcPr>
            <w:tcW w:w="2799" w:type="dxa"/>
          </w:tcPr>
          <w:p w:rsidR="00EA794A" w:rsidRPr="0044247A" w:rsidRDefault="00EA794A" w:rsidP="002A46C0">
            <w:pPr>
              <w:tabs>
                <w:tab w:val="left" w:pos="675"/>
                <w:tab w:val="left" w:pos="1242"/>
                <w:tab w:val="left" w:pos="5317"/>
              </w:tabs>
              <w:spacing w:before="120" w:after="120"/>
              <w:rPr>
                <w:rFonts w:ascii="Finnegan LT Com" w:hAnsi="Finnegan LT Com"/>
              </w:rPr>
            </w:pPr>
            <w:r w:rsidRPr="0044247A">
              <w:rPr>
                <w:rFonts w:ascii="Finnegan LT Com" w:hAnsi="Finnegan LT Com"/>
              </w:rPr>
              <w:fldChar w:fldCharType="begin">
                <w:ffData>
                  <w:name w:val="Kontrollkästchen13"/>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bookmarkEnd w:id="1"/>
            <w:r w:rsidRPr="0044247A">
              <w:rPr>
                <w:rFonts w:ascii="Finnegan LT Com" w:hAnsi="Finnegan LT Com"/>
              </w:rPr>
              <w:tab/>
              <w:t>konventionell</w:t>
            </w:r>
          </w:p>
        </w:tc>
      </w:tr>
      <w:tr w:rsidR="00EA794A" w:rsidRPr="0044247A" w:rsidTr="00A82CEA">
        <w:trPr>
          <w:cantSplit/>
        </w:trPr>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Wasserschutzgebiete</w:t>
            </w:r>
          </w:p>
        </w:tc>
        <w:tc>
          <w:tcPr>
            <w:tcW w:w="5598" w:type="dxa"/>
            <w:gridSpan w:val="2"/>
          </w:tcPr>
          <w:p w:rsidR="00EA794A" w:rsidRPr="0044247A" w:rsidRDefault="00EA794A" w:rsidP="002A46C0">
            <w:pPr>
              <w:tabs>
                <w:tab w:val="left" w:pos="214"/>
                <w:tab w:val="left" w:pos="5317"/>
              </w:tabs>
              <w:spacing w:before="120" w:after="120"/>
              <w:rPr>
                <w:rFonts w:ascii="Finnegan LT Com" w:hAnsi="Finnegan LT Com"/>
              </w:rPr>
            </w:pPr>
          </w:p>
        </w:tc>
      </w:tr>
      <w:tr w:rsidR="00EA794A" w:rsidRPr="0044247A" w:rsidTr="00A82CEA">
        <w:trPr>
          <w:cantSplit/>
        </w:trPr>
        <w:tc>
          <w:tcPr>
            <w:tcW w:w="3544" w:type="dxa"/>
          </w:tcPr>
          <w:p w:rsidR="00EA794A" w:rsidRPr="0044247A" w:rsidRDefault="00EA794A" w:rsidP="002A46C0">
            <w:pPr>
              <w:tabs>
                <w:tab w:val="left" w:pos="567"/>
                <w:tab w:val="left" w:pos="993"/>
              </w:tabs>
              <w:spacing w:before="120" w:after="120"/>
              <w:rPr>
                <w:rFonts w:ascii="Finnegan LT Com" w:hAnsi="Finnegan LT Com"/>
                <w:b/>
              </w:rPr>
            </w:pPr>
            <w:r w:rsidRPr="0044247A">
              <w:rPr>
                <w:rFonts w:ascii="Finnegan LT Com" w:hAnsi="Finnegan LT Com"/>
                <w:b/>
              </w:rPr>
              <w:t>Jahresniederschlag in mm</w:t>
            </w:r>
          </w:p>
        </w:tc>
        <w:tc>
          <w:tcPr>
            <w:tcW w:w="2799" w:type="dxa"/>
          </w:tcPr>
          <w:p w:rsidR="00EA794A" w:rsidRPr="0044247A" w:rsidRDefault="00EA794A" w:rsidP="002A46C0">
            <w:pPr>
              <w:tabs>
                <w:tab w:val="left" w:pos="214"/>
                <w:tab w:val="left" w:pos="5317"/>
              </w:tabs>
              <w:spacing w:before="120" w:after="120"/>
              <w:rPr>
                <w:rFonts w:ascii="Finnegan LT Com" w:hAnsi="Finnegan LT Com"/>
              </w:rPr>
            </w:pPr>
          </w:p>
        </w:tc>
        <w:tc>
          <w:tcPr>
            <w:tcW w:w="2799" w:type="dxa"/>
            <w:shd w:val="pct25" w:color="auto" w:fill="FFFFFF"/>
          </w:tcPr>
          <w:p w:rsidR="00EA794A" w:rsidRPr="0044247A" w:rsidRDefault="00EA794A" w:rsidP="002A46C0">
            <w:pPr>
              <w:tabs>
                <w:tab w:val="left" w:pos="214"/>
                <w:tab w:val="left" w:pos="5317"/>
              </w:tabs>
              <w:spacing w:before="120" w:after="120"/>
              <w:rPr>
                <w:rFonts w:ascii="Finnegan LT Com" w:hAnsi="Finnegan LT Com"/>
              </w:rPr>
            </w:pPr>
          </w:p>
        </w:tc>
      </w:tr>
      <w:tr w:rsidR="00855F4C" w:rsidRPr="0044247A" w:rsidTr="00855F4C">
        <w:trPr>
          <w:cantSplit/>
        </w:trPr>
        <w:tc>
          <w:tcPr>
            <w:tcW w:w="3544" w:type="dxa"/>
          </w:tcPr>
          <w:p w:rsidR="00855F4C" w:rsidRPr="0044247A" w:rsidRDefault="00855F4C" w:rsidP="002A46C0">
            <w:pPr>
              <w:tabs>
                <w:tab w:val="left" w:pos="567"/>
                <w:tab w:val="left" w:pos="993"/>
              </w:tabs>
              <w:spacing w:before="120" w:after="120"/>
              <w:rPr>
                <w:rFonts w:ascii="Finnegan LT Com" w:hAnsi="Finnegan LT Com"/>
                <w:b/>
              </w:rPr>
            </w:pPr>
            <w:r w:rsidRPr="0044247A">
              <w:rPr>
                <w:rFonts w:ascii="Finnegan LT Com" w:hAnsi="Finnegan LT Com"/>
                <w:b/>
              </w:rPr>
              <w:t>Sonstiges, Besonderheiten</w:t>
            </w:r>
            <w:r w:rsidRPr="0044247A">
              <w:rPr>
                <w:rFonts w:ascii="Finnegan LT Com" w:hAnsi="Finnegan LT Com"/>
                <w:b/>
              </w:rPr>
              <w:br/>
            </w:r>
            <w:r w:rsidRPr="0044247A">
              <w:rPr>
                <w:rFonts w:ascii="Finnegan LT Com" w:hAnsi="Finnegan LT Com"/>
                <w:b/>
                <w:i/>
              </w:rPr>
              <w:t>(z. B. Wasserverhältnisse,</w:t>
            </w:r>
            <w:r w:rsidRPr="0044247A">
              <w:rPr>
                <w:rFonts w:ascii="Finnegan LT Com" w:hAnsi="Finnegan LT Com"/>
                <w:b/>
                <w:i/>
              </w:rPr>
              <w:br/>
              <w:t>Befahrbarkeit, Hangneigung, Drainage, Beregnungsbetrieb, Naturschutzgebiet, weitere Bewirtschaftungsauflagen</w:t>
            </w:r>
            <w:r w:rsidR="005546E5" w:rsidRPr="0044247A">
              <w:rPr>
                <w:rFonts w:ascii="Finnegan LT Com" w:hAnsi="Finnegan LT Com"/>
                <w:b/>
                <w:i/>
              </w:rPr>
              <w:t xml:space="preserve"> </w:t>
            </w:r>
            <w:r w:rsidRPr="0044247A">
              <w:rPr>
                <w:rFonts w:ascii="Finnegan LT Com" w:hAnsi="Finnegan LT Com"/>
                <w:b/>
                <w:i/>
              </w:rPr>
              <w:t>…)</w:t>
            </w:r>
          </w:p>
        </w:tc>
        <w:tc>
          <w:tcPr>
            <w:tcW w:w="5598" w:type="dxa"/>
            <w:gridSpan w:val="2"/>
          </w:tcPr>
          <w:p w:rsidR="00855F4C" w:rsidRPr="0044247A" w:rsidRDefault="00855F4C" w:rsidP="002A46C0">
            <w:pPr>
              <w:pStyle w:val="Kopfzeile"/>
              <w:tabs>
                <w:tab w:val="clear" w:pos="4536"/>
                <w:tab w:val="clear" w:pos="9072"/>
                <w:tab w:val="left" w:pos="214"/>
                <w:tab w:val="left" w:pos="5317"/>
              </w:tabs>
              <w:spacing w:before="120" w:after="120"/>
              <w:rPr>
                <w:rFonts w:ascii="Finnegan LT Com" w:hAnsi="Finnegan LT Com"/>
                <w:u w:val="single"/>
              </w:rPr>
            </w:pPr>
            <w:r w:rsidRPr="0044247A">
              <w:rPr>
                <w:rFonts w:ascii="Finnegan LT Com" w:hAnsi="Finnegan LT Com"/>
              </w:rPr>
              <w:tab/>
            </w:r>
            <w:r w:rsidRPr="0044247A">
              <w:rPr>
                <w:rFonts w:ascii="Finnegan LT Com" w:hAnsi="Finnegan LT Com"/>
                <w:u w:val="single"/>
              </w:rPr>
              <w:tab/>
            </w:r>
          </w:p>
          <w:p w:rsidR="00855F4C" w:rsidRPr="0044247A" w:rsidRDefault="00855F4C" w:rsidP="002A46C0">
            <w:pPr>
              <w:pStyle w:val="Kopfzeile"/>
              <w:tabs>
                <w:tab w:val="clear" w:pos="4536"/>
                <w:tab w:val="clear" w:pos="9072"/>
                <w:tab w:val="left" w:pos="214"/>
                <w:tab w:val="left" w:pos="5317"/>
              </w:tabs>
              <w:spacing w:before="120" w:after="120"/>
              <w:rPr>
                <w:rFonts w:ascii="Finnegan LT Com" w:hAnsi="Finnegan LT Com"/>
                <w:u w:val="single"/>
              </w:rPr>
            </w:pPr>
            <w:r w:rsidRPr="0044247A">
              <w:rPr>
                <w:rFonts w:ascii="Finnegan LT Com" w:hAnsi="Finnegan LT Com"/>
              </w:rPr>
              <w:tab/>
            </w:r>
            <w:r w:rsidRPr="0044247A">
              <w:rPr>
                <w:rFonts w:ascii="Finnegan LT Com" w:hAnsi="Finnegan LT Com"/>
                <w:u w:val="single"/>
              </w:rPr>
              <w:tab/>
            </w:r>
          </w:p>
          <w:p w:rsidR="00855F4C" w:rsidRPr="0044247A" w:rsidRDefault="00855F4C" w:rsidP="002A46C0">
            <w:pPr>
              <w:pStyle w:val="Kopfzeile"/>
              <w:tabs>
                <w:tab w:val="clear" w:pos="4536"/>
                <w:tab w:val="clear" w:pos="9072"/>
                <w:tab w:val="left" w:pos="214"/>
                <w:tab w:val="left" w:pos="5317"/>
              </w:tabs>
              <w:spacing w:before="120" w:after="120"/>
              <w:rPr>
                <w:rFonts w:ascii="Finnegan LT Com" w:hAnsi="Finnegan LT Com"/>
                <w:u w:val="single"/>
              </w:rPr>
            </w:pPr>
            <w:r w:rsidRPr="0044247A">
              <w:rPr>
                <w:rFonts w:ascii="Finnegan LT Com" w:hAnsi="Finnegan LT Com"/>
              </w:rPr>
              <w:tab/>
            </w:r>
            <w:r w:rsidRPr="0044247A">
              <w:rPr>
                <w:rFonts w:ascii="Finnegan LT Com" w:hAnsi="Finnegan LT Com"/>
                <w:u w:val="single"/>
              </w:rPr>
              <w:tab/>
            </w:r>
          </w:p>
          <w:p w:rsidR="00855F4C" w:rsidRPr="0044247A" w:rsidRDefault="00855F4C" w:rsidP="002A46C0">
            <w:pPr>
              <w:pStyle w:val="Kopfzeile"/>
              <w:tabs>
                <w:tab w:val="clear" w:pos="4536"/>
                <w:tab w:val="clear" w:pos="9072"/>
                <w:tab w:val="left" w:pos="214"/>
                <w:tab w:val="left" w:pos="5317"/>
              </w:tabs>
              <w:spacing w:before="120" w:after="120"/>
              <w:rPr>
                <w:rFonts w:ascii="Finnegan LT Com" w:hAnsi="Finnegan LT Com"/>
                <w:u w:val="single"/>
              </w:rPr>
            </w:pPr>
            <w:r w:rsidRPr="0044247A">
              <w:rPr>
                <w:rFonts w:ascii="Finnegan LT Com" w:hAnsi="Finnegan LT Com"/>
              </w:rPr>
              <w:tab/>
            </w:r>
            <w:r w:rsidRPr="0044247A">
              <w:rPr>
                <w:rFonts w:ascii="Finnegan LT Com" w:hAnsi="Finnegan LT Com"/>
                <w:u w:val="single"/>
              </w:rPr>
              <w:tab/>
            </w:r>
          </w:p>
        </w:tc>
      </w:tr>
    </w:tbl>
    <w:p w:rsidR="00855F4C" w:rsidRPr="0044247A" w:rsidRDefault="00855F4C" w:rsidP="00EA794A">
      <w:pPr>
        <w:jc w:val="both"/>
        <w:rPr>
          <w:rFonts w:ascii="Finnegan LT Com" w:hAnsi="Finnegan LT Com"/>
        </w:rPr>
      </w:pPr>
    </w:p>
    <w:p w:rsidR="00EA794A" w:rsidRPr="0044247A" w:rsidRDefault="00EA794A" w:rsidP="00EA794A">
      <w:pPr>
        <w:jc w:val="both"/>
        <w:rPr>
          <w:rFonts w:ascii="Finnegan LT Com" w:hAnsi="Finnegan LT Com"/>
        </w:rPr>
      </w:pPr>
    </w:p>
    <w:p w:rsidR="00EA794A" w:rsidRPr="0044247A" w:rsidRDefault="00EA794A" w:rsidP="004001BB">
      <w:pPr>
        <w:pStyle w:val="Textkrper-Zeileneinzug"/>
        <w:rPr>
          <w:rFonts w:ascii="Finnegan LT Com" w:hAnsi="Finnegan LT Com"/>
        </w:rPr>
      </w:pPr>
      <w:r w:rsidRPr="0044247A">
        <w:rPr>
          <w:rFonts w:ascii="Finnegan LT Com" w:hAnsi="Finnegan LT Com"/>
        </w:rPr>
        <w:t xml:space="preserve">2) </w:t>
      </w:r>
      <w:r w:rsidR="00855F4C" w:rsidRPr="0044247A">
        <w:rPr>
          <w:rFonts w:ascii="Finnegan LT Com" w:hAnsi="Finnegan LT Com"/>
        </w:rPr>
        <w:tab/>
      </w:r>
      <w:r w:rsidRPr="0044247A">
        <w:rPr>
          <w:rFonts w:ascii="Finnegan LT Com" w:hAnsi="Finnegan LT Com"/>
        </w:rPr>
        <w:t xml:space="preserve">Die </w:t>
      </w:r>
      <w:r w:rsidRPr="0044247A">
        <w:rPr>
          <w:rFonts w:ascii="Finnegan LT Com" w:hAnsi="Finnegan LT Com"/>
          <w:b/>
        </w:rPr>
        <w:t>Wasserverhältnisse des Bodens</w:t>
      </w:r>
      <w:r w:rsidRPr="0044247A">
        <w:rPr>
          <w:rFonts w:ascii="Finnegan LT Com" w:hAnsi="Finnegan LT Com"/>
        </w:rPr>
        <w:t xml:space="preserve"> sind wichtig</w:t>
      </w:r>
      <w:r w:rsidR="005546E5" w:rsidRPr="0044247A">
        <w:rPr>
          <w:rFonts w:ascii="Finnegan LT Com" w:hAnsi="Finnegan LT Com"/>
        </w:rPr>
        <w:t>,</w:t>
      </w:r>
      <w:r w:rsidRPr="0044247A">
        <w:rPr>
          <w:rFonts w:ascii="Finnegan LT Com" w:hAnsi="Finnegan LT Com"/>
        </w:rPr>
        <w:t xml:space="preserve"> um die Sickerwasserleistung und damit die Nitrataustragsgefahr (vertikal) in das Grundwasser einschätzen zu können. Die Geländegestaltung und Wasserregulierung sind entscheidende Faktoren für den möglichen Austrag in ein Oberflächengewässer(horizontal). Siehe Wasser- und Nährstoffkreislauf S. </w:t>
      </w:r>
      <w:r w:rsidR="005546E5" w:rsidRPr="0044247A">
        <w:rPr>
          <w:rFonts w:ascii="Finnegan LT Com" w:hAnsi="Finnegan LT Com"/>
        </w:rPr>
        <w:t>3</w:t>
      </w:r>
    </w:p>
    <w:p w:rsidR="002A46C0" w:rsidRPr="0044247A" w:rsidRDefault="002A46C0" w:rsidP="00EA794A">
      <w:pPr>
        <w:jc w:val="both"/>
        <w:rPr>
          <w:rFonts w:ascii="Finnegan LT Com" w:hAnsi="Finnegan LT Com"/>
        </w:rPr>
      </w:pPr>
      <w:r w:rsidRPr="0044247A">
        <w:rPr>
          <w:rFonts w:ascii="Finnegan LT Com" w:hAnsi="Finnegan LT Com"/>
        </w:rPr>
        <w:br w:type="page"/>
      </w:r>
    </w:p>
    <w:p w:rsidR="00EA794A" w:rsidRPr="0044247A" w:rsidRDefault="00EA794A" w:rsidP="002A46C0">
      <w:pPr>
        <w:ind w:left="567"/>
        <w:jc w:val="both"/>
        <w:rPr>
          <w:rFonts w:ascii="Finnegan LT Com" w:hAnsi="Finnegan LT Com"/>
        </w:rPr>
      </w:pPr>
      <w:r w:rsidRPr="0044247A">
        <w:rPr>
          <w:rFonts w:ascii="Finnegan LT Com" w:hAnsi="Finnegan LT Com"/>
        </w:rPr>
        <w:t xml:space="preserve">Die </w:t>
      </w:r>
      <w:r w:rsidRPr="0044247A">
        <w:rPr>
          <w:rFonts w:ascii="Finnegan LT Com" w:hAnsi="Finnegan LT Com"/>
          <w:b/>
        </w:rPr>
        <w:t xml:space="preserve">Bodenverhältnisse der von uns bewirtschafteten Flächen </w:t>
      </w:r>
      <w:r w:rsidRPr="0044247A">
        <w:rPr>
          <w:rFonts w:ascii="Finnegan LT Com" w:hAnsi="Finnegan LT Com"/>
        </w:rPr>
        <w:t>lassen sich folgender</w:t>
      </w:r>
      <w:r w:rsidR="002A46C0" w:rsidRPr="0044247A">
        <w:rPr>
          <w:rFonts w:ascii="Finnegan LT Com" w:hAnsi="Finnegan LT Com"/>
        </w:rPr>
        <w:softHyphen/>
      </w:r>
      <w:r w:rsidRPr="0044247A">
        <w:rPr>
          <w:rFonts w:ascii="Finnegan LT Com" w:hAnsi="Finnegan LT Com"/>
        </w:rPr>
        <w:t xml:space="preserve">maßen beschreiben. </w:t>
      </w:r>
    </w:p>
    <w:p w:rsidR="002A46C0" w:rsidRPr="0044247A" w:rsidRDefault="002A46C0" w:rsidP="002A46C0">
      <w:pPr>
        <w:ind w:left="567"/>
        <w:jc w:val="both"/>
        <w:rPr>
          <w:rFonts w:ascii="Finnegan LT Com" w:hAnsi="Finnegan LT Com"/>
        </w:rPr>
      </w:pPr>
    </w:p>
    <w:p w:rsidR="00EA794A" w:rsidRPr="0044247A" w:rsidRDefault="00EA794A" w:rsidP="002A46C0">
      <w:pPr>
        <w:pStyle w:val="Kopfzeile"/>
        <w:tabs>
          <w:tab w:val="clear" w:pos="4536"/>
          <w:tab w:val="clear" w:pos="9072"/>
          <w:tab w:val="left" w:pos="567"/>
          <w:tab w:val="left" w:pos="993"/>
        </w:tabs>
        <w:spacing w:after="120"/>
        <w:ind w:left="567" w:hanging="567"/>
        <w:rPr>
          <w:rFonts w:ascii="Finnegan LT Com" w:hAnsi="Finnegan LT Com"/>
        </w:rPr>
      </w:pPr>
      <w:r w:rsidRPr="0044247A">
        <w:rPr>
          <w:rFonts w:ascii="Finnegan LT Com" w:hAnsi="Finnegan LT Com"/>
        </w:rPr>
        <w:t>a)</w:t>
      </w:r>
      <w:r w:rsidRPr="0044247A">
        <w:rPr>
          <w:rFonts w:ascii="Finnegan LT Com" w:hAnsi="Finnegan LT Com"/>
        </w:rPr>
        <w:tab/>
        <w:t>Bodenarten:</w:t>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843"/>
        <w:gridCol w:w="2268"/>
        <w:gridCol w:w="1843"/>
      </w:tblGrid>
      <w:tr w:rsidR="000A4242" w:rsidRPr="0044247A" w:rsidTr="002A46C0">
        <w:trPr>
          <w:trHeight w:val="255"/>
        </w:trPr>
        <w:tc>
          <w:tcPr>
            <w:tcW w:w="2977" w:type="dxa"/>
          </w:tcPr>
          <w:p w:rsidR="000A4242" w:rsidRPr="0044247A" w:rsidRDefault="000A4242" w:rsidP="00A82CEA">
            <w:pPr>
              <w:pStyle w:val="Kopfzeile"/>
              <w:tabs>
                <w:tab w:val="clear" w:pos="4536"/>
                <w:tab w:val="clear" w:pos="9072"/>
                <w:tab w:val="left" w:pos="567"/>
                <w:tab w:val="left" w:pos="993"/>
              </w:tabs>
              <w:spacing w:before="120" w:after="120"/>
              <w:rPr>
                <w:rFonts w:ascii="Finnegan LT Com" w:hAnsi="Finnegan LT Com"/>
                <w:b/>
                <w:sz w:val="20"/>
              </w:rPr>
            </w:pPr>
            <w:r w:rsidRPr="0044247A">
              <w:rPr>
                <w:rFonts w:ascii="Finnegan LT Com" w:hAnsi="Finnegan LT Com"/>
                <w:b/>
                <w:sz w:val="20"/>
              </w:rPr>
              <w:t>leichte Böden</w:t>
            </w:r>
          </w:p>
          <w:p w:rsidR="000A4242" w:rsidRPr="0044247A" w:rsidRDefault="000A4242" w:rsidP="00A82CEA">
            <w:pPr>
              <w:pStyle w:val="Kopfzeile"/>
              <w:tabs>
                <w:tab w:val="clear" w:pos="4536"/>
                <w:tab w:val="clear" w:pos="9072"/>
                <w:tab w:val="left" w:pos="567"/>
                <w:tab w:val="left" w:pos="993"/>
              </w:tabs>
              <w:spacing w:after="120"/>
              <w:rPr>
                <w:rFonts w:ascii="Finnegan LT Com" w:hAnsi="Finnegan LT Com"/>
                <w:b/>
                <w:sz w:val="20"/>
              </w:rPr>
            </w:pPr>
            <w:r w:rsidRPr="0044247A">
              <w:rPr>
                <w:rFonts w:ascii="Finnegan LT Com" w:hAnsi="Finnegan LT Com"/>
                <w:b/>
                <w:sz w:val="20"/>
              </w:rPr>
              <w:t xml:space="preserve">(S, </w:t>
            </w:r>
            <w:proofErr w:type="spellStart"/>
            <w:r w:rsidRPr="0044247A">
              <w:rPr>
                <w:rFonts w:ascii="Finnegan LT Com" w:hAnsi="Finnegan LT Com"/>
                <w:b/>
                <w:sz w:val="20"/>
              </w:rPr>
              <w:t>Sl</w:t>
            </w:r>
            <w:proofErr w:type="spellEnd"/>
            <w:r w:rsidRPr="0044247A">
              <w:rPr>
                <w:rFonts w:ascii="Finnegan LT Com" w:hAnsi="Finnegan LT Com"/>
                <w:b/>
                <w:sz w:val="20"/>
              </w:rPr>
              <w:t xml:space="preserve">, </w:t>
            </w:r>
            <w:proofErr w:type="spellStart"/>
            <w:r w:rsidRPr="0044247A">
              <w:rPr>
                <w:rFonts w:ascii="Finnegan LT Com" w:hAnsi="Finnegan LT Com"/>
                <w:b/>
                <w:sz w:val="20"/>
              </w:rPr>
              <w:t>lS</w:t>
            </w:r>
            <w:proofErr w:type="spellEnd"/>
            <w:r w:rsidRPr="0044247A">
              <w:rPr>
                <w:rFonts w:ascii="Finnegan LT Com" w:hAnsi="Finnegan LT Com"/>
                <w:b/>
                <w:sz w:val="20"/>
              </w:rPr>
              <w:t>)</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c>
          <w:tcPr>
            <w:tcW w:w="2268" w:type="dxa"/>
          </w:tcPr>
          <w:p w:rsidR="000A4242" w:rsidRPr="0044247A" w:rsidRDefault="000A4242" w:rsidP="00A82CEA">
            <w:pPr>
              <w:pStyle w:val="Kopfzeile"/>
              <w:tabs>
                <w:tab w:val="clear" w:pos="4536"/>
                <w:tab w:val="clear" w:pos="9072"/>
                <w:tab w:val="left" w:pos="567"/>
                <w:tab w:val="left" w:pos="993"/>
              </w:tabs>
              <w:spacing w:before="120" w:after="120"/>
              <w:rPr>
                <w:rFonts w:ascii="Finnegan LT Com" w:hAnsi="Finnegan LT Com"/>
                <w:b/>
                <w:sz w:val="20"/>
              </w:rPr>
            </w:pPr>
            <w:r w:rsidRPr="0044247A">
              <w:rPr>
                <w:rFonts w:ascii="Finnegan LT Com" w:hAnsi="Finnegan LT Com"/>
                <w:b/>
                <w:sz w:val="20"/>
              </w:rPr>
              <w:t>schwere Böden</w:t>
            </w:r>
          </w:p>
          <w:p w:rsidR="000A4242" w:rsidRPr="0044247A" w:rsidRDefault="000A4242" w:rsidP="00A82CEA">
            <w:pPr>
              <w:pStyle w:val="Kopfzeile"/>
              <w:tabs>
                <w:tab w:val="clear" w:pos="4536"/>
                <w:tab w:val="clear" w:pos="9072"/>
                <w:tab w:val="left" w:pos="567"/>
                <w:tab w:val="left" w:pos="993"/>
              </w:tabs>
              <w:spacing w:after="120"/>
              <w:rPr>
                <w:rFonts w:ascii="Finnegan LT Com" w:hAnsi="Finnegan LT Com"/>
                <w:b/>
                <w:sz w:val="20"/>
              </w:rPr>
            </w:pPr>
            <w:r w:rsidRPr="0044247A">
              <w:rPr>
                <w:rFonts w:ascii="Finnegan LT Com" w:hAnsi="Finnegan LT Com"/>
                <w:b/>
                <w:sz w:val="20"/>
              </w:rPr>
              <w:t>(L, LT, T)</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r>
      <w:tr w:rsidR="000A4242" w:rsidRPr="0044247A" w:rsidTr="002A46C0">
        <w:trPr>
          <w:trHeight w:val="255"/>
        </w:trPr>
        <w:tc>
          <w:tcPr>
            <w:tcW w:w="2977" w:type="dxa"/>
          </w:tcPr>
          <w:p w:rsidR="000A4242" w:rsidRPr="0044247A" w:rsidRDefault="000A4242" w:rsidP="00A82CEA">
            <w:pPr>
              <w:pStyle w:val="Kopfzeile"/>
              <w:tabs>
                <w:tab w:val="clear" w:pos="4536"/>
                <w:tab w:val="clear" w:pos="9072"/>
                <w:tab w:val="left" w:pos="567"/>
                <w:tab w:val="left" w:pos="993"/>
              </w:tabs>
              <w:spacing w:before="120" w:after="120"/>
              <w:rPr>
                <w:rFonts w:ascii="Finnegan LT Com" w:hAnsi="Finnegan LT Com"/>
                <w:b/>
                <w:sz w:val="20"/>
              </w:rPr>
            </w:pPr>
            <w:r w:rsidRPr="0044247A">
              <w:rPr>
                <w:rFonts w:ascii="Finnegan LT Com" w:hAnsi="Finnegan LT Com"/>
                <w:b/>
                <w:sz w:val="20"/>
              </w:rPr>
              <w:t>mittelschwere Böden</w:t>
            </w:r>
          </w:p>
          <w:p w:rsidR="000A4242" w:rsidRPr="0044247A" w:rsidRDefault="000A4242" w:rsidP="00A82CEA">
            <w:pPr>
              <w:pStyle w:val="Kopfzeile"/>
              <w:tabs>
                <w:tab w:val="clear" w:pos="4536"/>
                <w:tab w:val="clear" w:pos="9072"/>
                <w:tab w:val="left" w:pos="567"/>
                <w:tab w:val="left" w:pos="993"/>
              </w:tabs>
              <w:spacing w:after="120"/>
              <w:rPr>
                <w:rFonts w:ascii="Finnegan LT Com" w:hAnsi="Finnegan LT Com"/>
                <w:b/>
                <w:sz w:val="20"/>
              </w:rPr>
            </w:pPr>
            <w:r w:rsidRPr="0044247A">
              <w:rPr>
                <w:rFonts w:ascii="Finnegan LT Com" w:hAnsi="Finnegan LT Com"/>
                <w:b/>
                <w:sz w:val="20"/>
              </w:rPr>
              <w:t xml:space="preserve">(SL, </w:t>
            </w:r>
            <w:proofErr w:type="spellStart"/>
            <w:r w:rsidRPr="0044247A">
              <w:rPr>
                <w:rFonts w:ascii="Finnegan LT Com" w:hAnsi="Finnegan LT Com"/>
                <w:b/>
                <w:sz w:val="20"/>
              </w:rPr>
              <w:t>sL</w:t>
            </w:r>
            <w:proofErr w:type="spellEnd"/>
            <w:r w:rsidRPr="0044247A">
              <w:rPr>
                <w:rFonts w:ascii="Finnegan LT Com" w:hAnsi="Finnegan LT Com"/>
                <w:b/>
                <w:sz w:val="20"/>
              </w:rPr>
              <w:t>)</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c>
          <w:tcPr>
            <w:tcW w:w="2268" w:type="dxa"/>
          </w:tcPr>
          <w:p w:rsidR="000A4242" w:rsidRPr="0044247A" w:rsidRDefault="000A4242" w:rsidP="00A82CEA">
            <w:pPr>
              <w:pStyle w:val="Kopfzeile"/>
              <w:tabs>
                <w:tab w:val="clear" w:pos="4536"/>
                <w:tab w:val="clear" w:pos="9072"/>
                <w:tab w:val="left" w:pos="567"/>
                <w:tab w:val="left" w:pos="993"/>
              </w:tabs>
              <w:spacing w:before="120" w:after="120"/>
              <w:rPr>
                <w:rFonts w:ascii="Finnegan LT Com" w:hAnsi="Finnegan LT Com"/>
                <w:b/>
                <w:sz w:val="20"/>
              </w:rPr>
            </w:pPr>
            <w:r w:rsidRPr="0044247A">
              <w:rPr>
                <w:rFonts w:ascii="Finnegan LT Com" w:hAnsi="Finnegan LT Com"/>
                <w:b/>
                <w:sz w:val="20"/>
              </w:rPr>
              <w:t>Moorboden</w:t>
            </w:r>
          </w:p>
          <w:p w:rsidR="000A4242" w:rsidRPr="0044247A" w:rsidRDefault="000A4242" w:rsidP="00A82CEA">
            <w:pPr>
              <w:pStyle w:val="Kopfzeile"/>
              <w:tabs>
                <w:tab w:val="clear" w:pos="4536"/>
                <w:tab w:val="clear" w:pos="9072"/>
                <w:tab w:val="left" w:pos="567"/>
                <w:tab w:val="left" w:pos="993"/>
              </w:tabs>
              <w:spacing w:after="120"/>
              <w:rPr>
                <w:rFonts w:ascii="Finnegan LT Com" w:hAnsi="Finnegan LT Com"/>
                <w:b/>
                <w:sz w:val="20"/>
              </w:rPr>
            </w:pPr>
            <w:r w:rsidRPr="0044247A">
              <w:rPr>
                <w:rFonts w:ascii="Finnegan LT Com" w:hAnsi="Finnegan LT Com"/>
                <w:b/>
                <w:sz w:val="20"/>
              </w:rPr>
              <w:t>(MO)</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r>
    </w:tbl>
    <w:p w:rsidR="00EA794A" w:rsidRPr="0044247A" w:rsidRDefault="00EA794A" w:rsidP="00EA794A">
      <w:pPr>
        <w:pStyle w:val="Kopfzeile"/>
        <w:tabs>
          <w:tab w:val="clear" w:pos="4536"/>
          <w:tab w:val="clear" w:pos="9072"/>
          <w:tab w:val="left" w:pos="567"/>
          <w:tab w:val="left" w:pos="993"/>
        </w:tabs>
        <w:rPr>
          <w:rFonts w:ascii="Finnegan LT Com" w:hAnsi="Finnegan LT Com"/>
          <w:u w:val="single"/>
        </w:rPr>
      </w:pPr>
    </w:p>
    <w:p w:rsidR="00EA794A" w:rsidRPr="0044247A" w:rsidRDefault="00EA794A" w:rsidP="002A46C0">
      <w:pPr>
        <w:pStyle w:val="Kopfzeile"/>
        <w:tabs>
          <w:tab w:val="clear" w:pos="4536"/>
          <w:tab w:val="clear" w:pos="9072"/>
          <w:tab w:val="left" w:pos="567"/>
          <w:tab w:val="left" w:pos="993"/>
        </w:tabs>
        <w:spacing w:after="120"/>
        <w:ind w:left="567" w:hanging="567"/>
        <w:rPr>
          <w:rFonts w:ascii="Finnegan LT Com" w:hAnsi="Finnegan LT Com"/>
        </w:rPr>
      </w:pPr>
      <w:r w:rsidRPr="0044247A">
        <w:rPr>
          <w:rFonts w:ascii="Finnegan LT Com" w:hAnsi="Finnegan LT Com"/>
        </w:rPr>
        <w:t>b)</w:t>
      </w:r>
      <w:r w:rsidRPr="0044247A">
        <w:rPr>
          <w:rFonts w:ascii="Finnegan LT Com" w:hAnsi="Finnegan LT Com"/>
        </w:rPr>
        <w:tab/>
        <w:t>Geländegestaltung:</w:t>
      </w:r>
    </w:p>
    <w:tbl>
      <w:tblPr>
        <w:tblW w:w="8931"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843"/>
        <w:gridCol w:w="2268"/>
        <w:gridCol w:w="1843"/>
      </w:tblGrid>
      <w:tr w:rsidR="000A4242" w:rsidRPr="0044247A" w:rsidTr="002A46C0">
        <w:trPr>
          <w:trHeight w:val="255"/>
        </w:trPr>
        <w:tc>
          <w:tcPr>
            <w:tcW w:w="2977" w:type="dxa"/>
            <w:tcBorders>
              <w:top w:val="single" w:sz="4" w:space="0" w:color="auto"/>
              <w:left w:val="single" w:sz="4" w:space="0" w:color="auto"/>
              <w:bottom w:val="single" w:sz="4" w:space="0" w:color="auto"/>
              <w:right w:val="single" w:sz="4" w:space="0" w:color="auto"/>
            </w:tcBorders>
          </w:tcPr>
          <w:p w:rsidR="000A4242" w:rsidRPr="0044247A" w:rsidRDefault="000A4242" w:rsidP="00A82CEA">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Kaum bis sehr schwach geneigt (&lt;1% bis 3,4 %)</w:t>
            </w:r>
          </w:p>
        </w:tc>
        <w:tc>
          <w:tcPr>
            <w:tcW w:w="1843" w:type="dxa"/>
            <w:tcBorders>
              <w:left w:val="single" w:sz="4" w:space="0" w:color="auto"/>
            </w:tcBorders>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c>
          <w:tcPr>
            <w:tcW w:w="2268" w:type="dxa"/>
          </w:tcPr>
          <w:p w:rsidR="000A4242" w:rsidRPr="0044247A" w:rsidRDefault="000A4242" w:rsidP="000A4242">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Schwach mittel bis mittelstark geneigt (3,5 % bis &lt; 18 %)</w:t>
            </w:r>
          </w:p>
          <w:p w:rsidR="000A4242" w:rsidRPr="0044247A" w:rsidRDefault="000A4242" w:rsidP="000A4242">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 xml:space="preserve">Stark, sehr stark bis sehr steil (18%  bis &gt;58 %) </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p>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r>
    </w:tbl>
    <w:p w:rsidR="00EA794A" w:rsidRPr="0044247A" w:rsidRDefault="00EA794A" w:rsidP="00EA794A">
      <w:pPr>
        <w:pStyle w:val="Kopfzeile"/>
        <w:tabs>
          <w:tab w:val="clear" w:pos="4536"/>
          <w:tab w:val="clear" w:pos="9072"/>
          <w:tab w:val="left" w:pos="567"/>
          <w:tab w:val="left" w:pos="993"/>
        </w:tabs>
        <w:rPr>
          <w:rFonts w:ascii="Finnegan LT Com" w:hAnsi="Finnegan LT Com"/>
          <w:u w:val="single"/>
        </w:rPr>
      </w:pPr>
    </w:p>
    <w:p w:rsidR="00EA794A" w:rsidRPr="0044247A" w:rsidRDefault="00EA794A" w:rsidP="002A46C0">
      <w:pPr>
        <w:pStyle w:val="Kopfzeile"/>
        <w:tabs>
          <w:tab w:val="clear" w:pos="4536"/>
          <w:tab w:val="clear" w:pos="9072"/>
          <w:tab w:val="left" w:pos="567"/>
          <w:tab w:val="left" w:pos="993"/>
        </w:tabs>
        <w:spacing w:after="120"/>
        <w:ind w:left="567" w:hanging="567"/>
        <w:rPr>
          <w:rFonts w:ascii="Finnegan LT Com" w:hAnsi="Finnegan LT Com"/>
        </w:rPr>
      </w:pPr>
      <w:r w:rsidRPr="0044247A">
        <w:rPr>
          <w:rFonts w:ascii="Finnegan LT Com" w:hAnsi="Finnegan LT Com"/>
        </w:rPr>
        <w:t>c)</w:t>
      </w:r>
      <w:r w:rsidRPr="0044247A">
        <w:rPr>
          <w:rFonts w:ascii="Finnegan LT Com" w:hAnsi="Finnegan LT Com"/>
        </w:rPr>
        <w:tab/>
        <w:t>Wasserregulierung:</w:t>
      </w:r>
    </w:p>
    <w:tbl>
      <w:tblPr>
        <w:tblW w:w="8931"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871"/>
        <w:gridCol w:w="2240"/>
        <w:gridCol w:w="1843"/>
      </w:tblGrid>
      <w:tr w:rsidR="000A4242" w:rsidRPr="0044247A" w:rsidTr="002A46C0">
        <w:trPr>
          <w:trHeight w:val="255"/>
        </w:trPr>
        <w:tc>
          <w:tcPr>
            <w:tcW w:w="2977" w:type="dxa"/>
          </w:tcPr>
          <w:p w:rsidR="000A4242" w:rsidRPr="0044247A" w:rsidRDefault="000A4242" w:rsidP="00A82CEA">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Drainage</w:t>
            </w:r>
          </w:p>
        </w:tc>
        <w:tc>
          <w:tcPr>
            <w:tcW w:w="1871"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c>
          <w:tcPr>
            <w:tcW w:w="2240" w:type="dxa"/>
          </w:tcPr>
          <w:p w:rsidR="000A4242" w:rsidRPr="0044247A" w:rsidRDefault="000A4242" w:rsidP="00A82CEA">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ohne Entwässerung</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r>
      <w:tr w:rsidR="000A4242" w:rsidRPr="0044247A" w:rsidTr="002A46C0">
        <w:trPr>
          <w:trHeight w:val="255"/>
        </w:trPr>
        <w:tc>
          <w:tcPr>
            <w:tcW w:w="2977" w:type="dxa"/>
          </w:tcPr>
          <w:p w:rsidR="000A4242" w:rsidRPr="0044247A" w:rsidRDefault="000A4242" w:rsidP="002A46C0">
            <w:pPr>
              <w:pStyle w:val="Kopfzeile"/>
              <w:tabs>
                <w:tab w:val="clear" w:pos="4536"/>
                <w:tab w:val="clear" w:pos="9072"/>
                <w:tab w:val="left" w:pos="567"/>
                <w:tab w:val="left" w:pos="993"/>
              </w:tabs>
              <w:spacing w:before="180" w:after="120"/>
              <w:rPr>
                <w:rFonts w:ascii="Finnegan LT Com" w:hAnsi="Finnegan LT Com"/>
                <w:b/>
                <w:sz w:val="20"/>
              </w:rPr>
            </w:pPr>
            <w:r w:rsidRPr="0044247A">
              <w:rPr>
                <w:rFonts w:ascii="Finnegan LT Com" w:hAnsi="Finnegan LT Com"/>
                <w:b/>
                <w:sz w:val="20"/>
              </w:rPr>
              <w:t xml:space="preserve">Oberflächenentwässerung </w:t>
            </w:r>
            <w:r w:rsidRPr="0044247A">
              <w:rPr>
                <w:rFonts w:ascii="Finnegan LT Com" w:hAnsi="Finnegan LT Com"/>
                <w:b/>
                <w:sz w:val="20"/>
              </w:rPr>
              <w:br/>
              <w:t>(Grüppen)</w:t>
            </w:r>
          </w:p>
        </w:tc>
        <w:tc>
          <w:tcPr>
            <w:tcW w:w="1871"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c>
          <w:tcPr>
            <w:tcW w:w="2240" w:type="dxa"/>
          </w:tcPr>
          <w:p w:rsidR="000A4242" w:rsidRPr="0044247A" w:rsidRDefault="000A4242" w:rsidP="000A4242">
            <w:pPr>
              <w:pStyle w:val="Kopfzeile"/>
              <w:tabs>
                <w:tab w:val="clear" w:pos="4536"/>
                <w:tab w:val="clear" w:pos="9072"/>
                <w:tab w:val="left" w:pos="567"/>
                <w:tab w:val="left" w:pos="993"/>
              </w:tabs>
              <w:spacing w:before="300" w:after="240"/>
              <w:rPr>
                <w:rFonts w:ascii="Finnegan LT Com" w:hAnsi="Finnegan LT Com"/>
                <w:b/>
                <w:sz w:val="20"/>
              </w:rPr>
            </w:pPr>
            <w:r w:rsidRPr="0044247A">
              <w:rPr>
                <w:rFonts w:ascii="Finnegan LT Com" w:hAnsi="Finnegan LT Com"/>
                <w:b/>
                <w:sz w:val="20"/>
              </w:rPr>
              <w:t>Bewässerung/</w:t>
            </w:r>
            <w:r w:rsidRPr="0044247A">
              <w:rPr>
                <w:rFonts w:ascii="Finnegan LT Com" w:hAnsi="Finnegan LT Com"/>
                <w:b/>
                <w:sz w:val="20"/>
              </w:rPr>
              <w:br/>
              <w:t>Beregnung</w:t>
            </w:r>
          </w:p>
        </w:tc>
        <w:tc>
          <w:tcPr>
            <w:tcW w:w="1843" w:type="dxa"/>
          </w:tcPr>
          <w:p w:rsidR="000A4242" w:rsidRPr="0044247A" w:rsidRDefault="000A4242" w:rsidP="000A4242">
            <w:pPr>
              <w:pStyle w:val="Kopfzeile"/>
              <w:tabs>
                <w:tab w:val="clear" w:pos="4536"/>
                <w:tab w:val="clear" w:pos="9072"/>
                <w:tab w:val="left" w:pos="214"/>
                <w:tab w:val="left" w:pos="1064"/>
                <w:tab w:val="left" w:pos="1348"/>
              </w:tabs>
              <w:spacing w:before="480" w:after="120"/>
              <w:rPr>
                <w:rFonts w:ascii="Finnegan LT Com" w:hAnsi="Finnegan LT Com"/>
                <w:sz w:val="20"/>
              </w:rPr>
            </w:pPr>
            <w:r w:rsidRPr="0044247A">
              <w:rPr>
                <w:rFonts w:ascii="Finnegan LT Com" w:hAnsi="Finnegan LT Com"/>
                <w:sz w:val="20"/>
              </w:rPr>
              <w:tab/>
              <w:t>___________ ha</w:t>
            </w:r>
          </w:p>
        </w:tc>
      </w:tr>
      <w:tr w:rsidR="000A4242" w:rsidRPr="0044247A" w:rsidTr="002A46C0">
        <w:trPr>
          <w:trHeight w:val="255"/>
        </w:trPr>
        <w:tc>
          <w:tcPr>
            <w:tcW w:w="8931" w:type="dxa"/>
            <w:gridSpan w:val="4"/>
          </w:tcPr>
          <w:p w:rsidR="000A4242" w:rsidRPr="0044247A" w:rsidRDefault="000A4242" w:rsidP="00A82CEA">
            <w:pPr>
              <w:pStyle w:val="Kopfzeile"/>
              <w:tabs>
                <w:tab w:val="clear" w:pos="4536"/>
                <w:tab w:val="clear" w:pos="9072"/>
                <w:tab w:val="left" w:pos="214"/>
                <w:tab w:val="left" w:pos="1064"/>
                <w:tab w:val="left" w:pos="1348"/>
              </w:tabs>
              <w:spacing w:before="360" w:after="240"/>
              <w:rPr>
                <w:rFonts w:ascii="Finnegan LT Com" w:hAnsi="Finnegan LT Com"/>
                <w:b/>
                <w:sz w:val="20"/>
              </w:rPr>
            </w:pPr>
            <w:r w:rsidRPr="0044247A">
              <w:rPr>
                <w:rFonts w:ascii="Finnegan LT Com" w:hAnsi="Finnegan LT Com"/>
                <w:b/>
                <w:sz w:val="20"/>
              </w:rPr>
              <w:t>Zu welchem Wasser- und Bodenverband gehört der Betrieb?_______________________</w:t>
            </w:r>
          </w:p>
        </w:tc>
      </w:tr>
    </w:tbl>
    <w:p w:rsidR="00EA794A" w:rsidRPr="0044247A" w:rsidRDefault="00EA794A" w:rsidP="00EA794A">
      <w:pPr>
        <w:tabs>
          <w:tab w:val="left" w:pos="567"/>
          <w:tab w:val="left" w:pos="993"/>
        </w:tabs>
        <w:rPr>
          <w:rFonts w:ascii="Finnegan LT Com" w:hAnsi="Finnegan LT Com"/>
        </w:rPr>
      </w:pPr>
    </w:p>
    <w:p w:rsidR="00EA794A" w:rsidRPr="0044247A" w:rsidRDefault="00EA794A" w:rsidP="002A46C0">
      <w:pPr>
        <w:ind w:left="567"/>
        <w:rPr>
          <w:rFonts w:ascii="Finnegan LT Com" w:hAnsi="Finnegan LT Com"/>
        </w:rPr>
      </w:pPr>
      <w:r w:rsidRPr="0044247A">
        <w:rPr>
          <w:rFonts w:ascii="Finnegan LT Com" w:hAnsi="Finnegan LT Com"/>
        </w:rPr>
        <w:t>d) Fassen Sie die Bodenverhältnisse ihres Betriebes unter a</w:t>
      </w:r>
      <w:r w:rsidR="002A46C0" w:rsidRPr="0044247A">
        <w:rPr>
          <w:rFonts w:ascii="Finnegan LT Com" w:hAnsi="Finnegan LT Com"/>
        </w:rPr>
        <w:t xml:space="preserve"> </w:t>
      </w:r>
      <w:r w:rsidRPr="0044247A">
        <w:rPr>
          <w:rFonts w:ascii="Finnegan LT Com" w:hAnsi="Finnegan LT Com"/>
        </w:rPr>
        <w:t>-</w:t>
      </w:r>
      <w:r w:rsidR="002A46C0" w:rsidRPr="0044247A">
        <w:rPr>
          <w:rFonts w:ascii="Finnegan LT Com" w:hAnsi="Finnegan LT Com"/>
        </w:rPr>
        <w:t xml:space="preserve"> </w:t>
      </w:r>
      <w:r w:rsidRPr="0044247A">
        <w:rPr>
          <w:rFonts w:ascii="Finnegan LT Com" w:hAnsi="Finnegan LT Com"/>
        </w:rPr>
        <w:t xml:space="preserve">c </w:t>
      </w:r>
      <w:r w:rsidR="002A46C0" w:rsidRPr="0044247A">
        <w:rPr>
          <w:rFonts w:ascii="Finnegan LT Com" w:hAnsi="Finnegan LT Com"/>
        </w:rPr>
        <w:br/>
        <w:t xml:space="preserve">    </w:t>
      </w:r>
      <w:r w:rsidRPr="0044247A">
        <w:rPr>
          <w:rFonts w:ascii="Finnegan LT Com" w:hAnsi="Finnegan LT Com"/>
        </w:rPr>
        <w:t>in % der Gesamtbetriebsfläche zusammen.</w:t>
      </w:r>
    </w:p>
    <w:p w:rsidR="002A46C0" w:rsidRPr="0044247A" w:rsidRDefault="002A46C0" w:rsidP="002A46C0">
      <w:pPr>
        <w:ind w:left="567"/>
        <w:jc w:val="both"/>
        <w:rPr>
          <w:rFonts w:ascii="Finnegan LT Com" w:hAnsi="Finnegan LT Com"/>
        </w:rPr>
      </w:pPr>
    </w:p>
    <w:p w:rsidR="002A46C0" w:rsidRPr="0044247A" w:rsidRDefault="00EA794A" w:rsidP="002A46C0">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2A46C0" w:rsidRPr="0044247A" w:rsidRDefault="002A46C0" w:rsidP="002A46C0">
      <w:pPr>
        <w:tabs>
          <w:tab w:val="left" w:pos="567"/>
          <w:tab w:val="left" w:pos="993"/>
        </w:tabs>
        <w:ind w:left="567"/>
        <w:rPr>
          <w:rFonts w:ascii="Finnegan LT Com" w:hAnsi="Finnegan LT Com"/>
        </w:rPr>
      </w:pPr>
    </w:p>
    <w:p w:rsidR="00EA794A" w:rsidRPr="0044247A" w:rsidRDefault="00EA794A" w:rsidP="002A46C0">
      <w:pPr>
        <w:tabs>
          <w:tab w:val="left" w:pos="567"/>
          <w:tab w:val="left" w:pos="993"/>
        </w:tabs>
        <w:ind w:left="567"/>
        <w:rPr>
          <w:rFonts w:ascii="Finnegan LT Com" w:hAnsi="Finnegan LT Com"/>
        </w:rPr>
      </w:pPr>
      <w:r w:rsidRPr="0044247A">
        <w:rPr>
          <w:rFonts w:ascii="Finnegan LT Com" w:hAnsi="Finnegan LT Com"/>
        </w:rPr>
        <w:t>__________________________________________________</w:t>
      </w:r>
      <w:r w:rsidR="002A46C0" w:rsidRPr="0044247A">
        <w:rPr>
          <w:rFonts w:ascii="Finnegan LT Com" w:hAnsi="Finnegan LT Com"/>
        </w:rPr>
        <w:t>________________________</w:t>
      </w:r>
    </w:p>
    <w:p w:rsidR="002A46C0" w:rsidRPr="0044247A" w:rsidRDefault="002A46C0" w:rsidP="002A46C0">
      <w:pPr>
        <w:tabs>
          <w:tab w:val="left" w:pos="567"/>
          <w:tab w:val="left" w:pos="993"/>
        </w:tabs>
        <w:ind w:left="567"/>
        <w:rPr>
          <w:rFonts w:ascii="Finnegan LT Com" w:hAnsi="Finnegan LT Com"/>
        </w:rPr>
      </w:pPr>
    </w:p>
    <w:p w:rsidR="002A46C0" w:rsidRPr="0044247A" w:rsidRDefault="002A46C0" w:rsidP="002A46C0">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987ED9" w:rsidRPr="0044247A" w:rsidRDefault="00987ED9" w:rsidP="00987ED9">
      <w:pPr>
        <w:tabs>
          <w:tab w:val="left" w:pos="567"/>
          <w:tab w:val="left" w:pos="993"/>
        </w:tabs>
        <w:ind w:left="567"/>
        <w:rPr>
          <w:rFonts w:ascii="Finnegan LT Com" w:hAnsi="Finnegan LT Com"/>
        </w:rPr>
      </w:pPr>
    </w:p>
    <w:p w:rsidR="00987ED9" w:rsidRPr="0044247A" w:rsidRDefault="00987ED9" w:rsidP="00987ED9">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987ED9" w:rsidRPr="0044247A" w:rsidRDefault="00987ED9" w:rsidP="00987ED9">
      <w:pPr>
        <w:tabs>
          <w:tab w:val="left" w:pos="567"/>
          <w:tab w:val="left" w:pos="993"/>
        </w:tabs>
        <w:ind w:left="567"/>
        <w:rPr>
          <w:rFonts w:ascii="Finnegan LT Com" w:hAnsi="Finnegan LT Com"/>
        </w:rPr>
      </w:pPr>
    </w:p>
    <w:p w:rsidR="00987ED9" w:rsidRPr="0044247A" w:rsidRDefault="00987ED9" w:rsidP="00987ED9">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2A46C0" w:rsidRPr="0044247A" w:rsidRDefault="002A46C0" w:rsidP="002A46C0">
      <w:pPr>
        <w:tabs>
          <w:tab w:val="left" w:pos="567"/>
          <w:tab w:val="left" w:pos="993"/>
        </w:tabs>
        <w:ind w:left="567"/>
        <w:rPr>
          <w:rFonts w:ascii="Finnegan LT Com" w:hAnsi="Finnegan LT Com"/>
        </w:rPr>
      </w:pPr>
    </w:p>
    <w:p w:rsidR="002A46C0" w:rsidRPr="0044247A" w:rsidRDefault="002A46C0" w:rsidP="002A46C0">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EA794A" w:rsidRPr="0044247A" w:rsidRDefault="00EA794A" w:rsidP="00EA794A">
      <w:pPr>
        <w:tabs>
          <w:tab w:val="left" w:pos="567"/>
          <w:tab w:val="left" w:pos="993"/>
        </w:tabs>
        <w:jc w:val="both"/>
        <w:rPr>
          <w:rFonts w:ascii="Finnegan LT Com" w:hAnsi="Finnegan LT Com"/>
        </w:rPr>
      </w:pPr>
      <w:r w:rsidRPr="0044247A">
        <w:rPr>
          <w:rFonts w:ascii="Finnegan LT Com" w:hAnsi="Finnegan LT Com"/>
        </w:rPr>
        <w:br w:type="page"/>
      </w:r>
    </w:p>
    <w:p w:rsidR="00EA794A" w:rsidRPr="0044247A" w:rsidRDefault="00EA794A" w:rsidP="007C3553">
      <w:pPr>
        <w:pStyle w:val="berschrift4"/>
        <w:pBdr>
          <w:right w:val="single" w:sz="12" w:space="31" w:color="auto"/>
        </w:pBdr>
        <w:shd w:val="clear" w:color="auto" w:fill="D9D9D9"/>
        <w:tabs>
          <w:tab w:val="clear" w:pos="3261"/>
          <w:tab w:val="left" w:pos="5387"/>
        </w:tabs>
        <w:ind w:right="4252"/>
        <w:rPr>
          <w:rFonts w:ascii="Finnegan LT Com" w:hAnsi="Finnegan LT Com"/>
        </w:rPr>
      </w:pPr>
      <w:r w:rsidRPr="0044247A">
        <w:rPr>
          <w:rFonts w:ascii="Finnegan LT Com" w:hAnsi="Finnegan LT Com"/>
        </w:rPr>
        <w:t>Lagerung der betrieblichen Wirtschaftsdünger</w:t>
      </w:r>
      <w:r w:rsidR="00876528" w:rsidRPr="0044247A">
        <w:rPr>
          <w:rFonts w:ascii="Finnegan LT Com" w:hAnsi="Finnegan LT Com"/>
        </w:rPr>
        <w:t xml:space="preserve"> und  Ermittlung der Wirtschaftsdüngermengen</w:t>
      </w:r>
    </w:p>
    <w:p w:rsidR="00876528" w:rsidRPr="0044247A" w:rsidRDefault="00876528" w:rsidP="00876528"/>
    <w:p w:rsidR="001E199D" w:rsidRPr="0044247A" w:rsidRDefault="001E199D" w:rsidP="00EA794A">
      <w:pPr>
        <w:tabs>
          <w:tab w:val="left" w:pos="567"/>
          <w:tab w:val="left" w:pos="993"/>
        </w:tabs>
        <w:jc w:val="both"/>
        <w:rPr>
          <w:rFonts w:ascii="Finnegan LT Com" w:hAnsi="Finnegan LT Com"/>
        </w:rPr>
      </w:pPr>
    </w:p>
    <w:p w:rsidR="00EA794A" w:rsidRPr="0044247A" w:rsidRDefault="00EA794A" w:rsidP="00EA794A">
      <w:pPr>
        <w:tabs>
          <w:tab w:val="left" w:pos="567"/>
          <w:tab w:val="left" w:pos="993"/>
        </w:tabs>
        <w:jc w:val="both"/>
        <w:rPr>
          <w:rFonts w:ascii="Finnegan LT Com" w:hAnsi="Finnegan LT Com"/>
        </w:rPr>
      </w:pPr>
      <w:r w:rsidRPr="0044247A">
        <w:rPr>
          <w:rFonts w:ascii="Finnegan LT Com" w:hAnsi="Finnegan LT Com"/>
        </w:rPr>
        <w:t xml:space="preserve">Die </w:t>
      </w:r>
      <w:r w:rsidRPr="0044247A">
        <w:rPr>
          <w:rFonts w:ascii="Finnegan LT Com" w:hAnsi="Finnegan LT Com"/>
          <w:b/>
        </w:rPr>
        <w:t>Erfassung der Menge an Wirtschaftsdünger und Mineraldünger</w:t>
      </w:r>
      <w:r w:rsidRPr="0044247A">
        <w:rPr>
          <w:rFonts w:ascii="Finnegan LT Com" w:hAnsi="Finnegan LT Com"/>
        </w:rPr>
        <w:t xml:space="preserve"> im Betrieb ist Grundlage für die Erstellung eines Nährstoffvergleichs und einer optimierten Düngeplanung mit Blick auf den Oberflächen- und Grundwasserschutz.</w:t>
      </w:r>
    </w:p>
    <w:p w:rsidR="001E199D" w:rsidRPr="0044247A" w:rsidRDefault="001E199D" w:rsidP="00EA794A">
      <w:pPr>
        <w:tabs>
          <w:tab w:val="left" w:pos="567"/>
          <w:tab w:val="left" w:pos="993"/>
        </w:tabs>
        <w:jc w:val="both"/>
        <w:rPr>
          <w:rFonts w:ascii="Finnegan LT Com" w:hAnsi="Finnegan LT Com"/>
        </w:rPr>
      </w:pPr>
    </w:p>
    <w:p w:rsidR="00EA794A" w:rsidRPr="0044247A" w:rsidRDefault="00EA794A" w:rsidP="001D5F24">
      <w:pPr>
        <w:pStyle w:val="Textkrper-Zeileneinzug"/>
        <w:rPr>
          <w:rFonts w:ascii="Finnegan LT Com" w:hAnsi="Finnegan LT Com"/>
        </w:rPr>
      </w:pPr>
      <w:r w:rsidRPr="0044247A">
        <w:rPr>
          <w:rFonts w:ascii="Finnegan LT Com" w:hAnsi="Finnegan LT Com"/>
        </w:rPr>
        <w:t xml:space="preserve">3) </w:t>
      </w:r>
      <w:r w:rsidR="001D5F24" w:rsidRPr="0044247A">
        <w:rPr>
          <w:rFonts w:ascii="Finnegan LT Com" w:hAnsi="Finnegan LT Com"/>
        </w:rPr>
        <w:tab/>
      </w:r>
      <w:r w:rsidRPr="0044247A">
        <w:rPr>
          <w:rFonts w:ascii="Finnegan LT Com" w:hAnsi="Finnegan LT Com"/>
        </w:rPr>
        <w:t xml:space="preserve">Fertigen Sie zuerst eine </w:t>
      </w:r>
      <w:r w:rsidRPr="0044247A">
        <w:rPr>
          <w:rFonts w:ascii="Finnegan LT Com" w:hAnsi="Finnegan LT Com"/>
          <w:b/>
        </w:rPr>
        <w:t>Übersichtsskizze</w:t>
      </w:r>
      <w:r w:rsidRPr="0044247A">
        <w:rPr>
          <w:rFonts w:ascii="Finnegan LT Com" w:hAnsi="Finnegan LT Com"/>
        </w:rPr>
        <w:t xml:space="preserve"> der vorhandenen </w:t>
      </w:r>
      <w:r w:rsidRPr="0044247A">
        <w:rPr>
          <w:rFonts w:ascii="Finnegan LT Com" w:hAnsi="Finnegan LT Com"/>
          <w:b/>
        </w:rPr>
        <w:t>Lagerstätten</w:t>
      </w:r>
      <w:r w:rsidRPr="0044247A">
        <w:rPr>
          <w:rFonts w:ascii="Finnegan LT Com" w:hAnsi="Finnegan LT Com"/>
        </w:rPr>
        <w:t xml:space="preserve"> an. Berück</w:t>
      </w:r>
      <w:r w:rsidR="000946E4" w:rsidRPr="0044247A">
        <w:rPr>
          <w:rFonts w:ascii="Finnegan LT Com" w:hAnsi="Finnegan LT Com"/>
        </w:rPr>
        <w:softHyphen/>
      </w:r>
      <w:r w:rsidRPr="0044247A">
        <w:rPr>
          <w:rFonts w:ascii="Finnegan LT Com" w:hAnsi="Finnegan LT Com"/>
        </w:rPr>
        <w:t>sichtigen Sie neben den Außenbehältern auch die Lagermöglichkeiten unter den Ställen und außerhalb des Betriebsgeländes! Nummerieren Sie die Lagerstätten und notieren Sie das Fassungsvermögen/Kapazität der einzelnen Lagerbehälter in m³/t!</w:t>
      </w:r>
    </w:p>
    <w:p w:rsidR="00EA794A" w:rsidRPr="0044247A" w:rsidRDefault="00EA794A" w:rsidP="00EA794A">
      <w:pPr>
        <w:pStyle w:val="Textkrper"/>
        <w:rPr>
          <w:rFonts w:ascii="Finnegan LT Com" w:hAnsi="Finnegan LT Com"/>
        </w:rPr>
      </w:pPr>
    </w:p>
    <w:tbl>
      <w:tblPr>
        <w:tblW w:w="9147" w:type="dxa"/>
        <w:tblInd w:w="63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285"/>
        <w:gridCol w:w="286"/>
        <w:gridCol w:w="286"/>
        <w:gridCol w:w="286"/>
        <w:gridCol w:w="286"/>
        <w:gridCol w:w="286"/>
        <w:gridCol w:w="285"/>
        <w:gridCol w:w="286"/>
        <w:gridCol w:w="286"/>
        <w:gridCol w:w="286"/>
        <w:gridCol w:w="286"/>
        <w:gridCol w:w="286"/>
        <w:gridCol w:w="285"/>
        <w:gridCol w:w="286"/>
        <w:gridCol w:w="286"/>
        <w:gridCol w:w="286"/>
        <w:gridCol w:w="286"/>
        <w:gridCol w:w="286"/>
        <w:gridCol w:w="286"/>
        <w:gridCol w:w="285"/>
        <w:gridCol w:w="286"/>
        <w:gridCol w:w="286"/>
        <w:gridCol w:w="286"/>
        <w:gridCol w:w="286"/>
        <w:gridCol w:w="286"/>
        <w:gridCol w:w="285"/>
        <w:gridCol w:w="286"/>
        <w:gridCol w:w="286"/>
        <w:gridCol w:w="286"/>
        <w:gridCol w:w="286"/>
        <w:gridCol w:w="286"/>
        <w:gridCol w:w="286"/>
      </w:tblGrid>
      <w:tr w:rsidR="00EA794A" w:rsidRPr="0044247A" w:rsidTr="001D5F24">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1D5F24" w:rsidRPr="0044247A" w:rsidTr="00167353">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5"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c>
          <w:tcPr>
            <w:tcW w:w="286" w:type="dxa"/>
          </w:tcPr>
          <w:p w:rsidR="001D5F24" w:rsidRPr="0044247A" w:rsidRDefault="001D5F24" w:rsidP="00167353">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1D5F24">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bl>
    <w:p w:rsidR="00EA794A" w:rsidRPr="0044247A" w:rsidRDefault="00EA794A" w:rsidP="000946E4">
      <w:pPr>
        <w:pStyle w:val="Textkrper-Zeileneinzug"/>
        <w:rPr>
          <w:rFonts w:ascii="Finnegan LT Com" w:hAnsi="Finnegan LT Com"/>
        </w:rPr>
      </w:pPr>
      <w:r w:rsidRPr="0044247A">
        <w:rPr>
          <w:rFonts w:ascii="Finnegan LT Com" w:hAnsi="Finnegan LT Com"/>
        </w:rPr>
        <w:br w:type="page"/>
      </w:r>
    </w:p>
    <w:p w:rsidR="00EA794A" w:rsidRPr="0044247A" w:rsidRDefault="00EA794A" w:rsidP="000946E4">
      <w:pPr>
        <w:pStyle w:val="Textkrper-Zeileneinzug"/>
        <w:rPr>
          <w:rFonts w:ascii="Finnegan LT Com" w:hAnsi="Finnegan LT Com"/>
        </w:rPr>
      </w:pPr>
      <w:r w:rsidRPr="0044247A">
        <w:rPr>
          <w:rFonts w:ascii="Finnegan LT Com" w:hAnsi="Finnegan LT Com"/>
        </w:rPr>
        <w:t xml:space="preserve">4) </w:t>
      </w:r>
      <w:r w:rsidR="000946E4" w:rsidRPr="0044247A">
        <w:rPr>
          <w:rFonts w:ascii="Finnegan LT Com" w:hAnsi="Finnegan LT Com"/>
        </w:rPr>
        <w:tab/>
      </w:r>
      <w:r w:rsidRPr="0044247A">
        <w:rPr>
          <w:rFonts w:ascii="Finnegan LT Com" w:hAnsi="Finnegan LT Com"/>
        </w:rPr>
        <w:t xml:space="preserve">Stellen Sie die </w:t>
      </w:r>
      <w:r w:rsidRPr="0044247A">
        <w:rPr>
          <w:rFonts w:ascii="Finnegan LT Com" w:hAnsi="Finnegan LT Com"/>
          <w:b/>
        </w:rPr>
        <w:t>Lagerkapazität der einzelnen Lagerbehälter</w:t>
      </w:r>
      <w:r w:rsidRPr="0044247A">
        <w:rPr>
          <w:rFonts w:ascii="Finnegan LT Com" w:hAnsi="Finnegan LT Com"/>
        </w:rPr>
        <w:t xml:space="preserve"> (Nummerierung gemäß Skizze) fest und tragen Sie die Werte in die nachfolgende Tabelle ein! </w:t>
      </w:r>
    </w:p>
    <w:p w:rsidR="00EA794A" w:rsidRPr="0044247A" w:rsidRDefault="00EA794A" w:rsidP="00EA794A">
      <w:pPr>
        <w:tabs>
          <w:tab w:val="left" w:pos="567"/>
          <w:tab w:val="left" w:pos="993"/>
        </w:tabs>
        <w:ind w:left="992" w:hanging="992"/>
        <w:jc w:val="both"/>
        <w:rPr>
          <w:rFonts w:ascii="Finnegan LT Com" w:hAnsi="Finnegan LT Com"/>
        </w:rPr>
      </w:pPr>
    </w:p>
    <w:tbl>
      <w:tblPr>
        <w:tblW w:w="918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2"/>
        <w:gridCol w:w="2860"/>
        <w:gridCol w:w="1134"/>
        <w:gridCol w:w="425"/>
        <w:gridCol w:w="425"/>
        <w:gridCol w:w="425"/>
        <w:gridCol w:w="426"/>
        <w:gridCol w:w="2943"/>
      </w:tblGrid>
      <w:tr w:rsidR="00EA794A" w:rsidRPr="0044247A" w:rsidTr="00A82CEA">
        <w:trPr>
          <w:cantSplit/>
        </w:trPr>
        <w:tc>
          <w:tcPr>
            <w:tcW w:w="542" w:type="dxa"/>
            <w:vMerge w:val="restart"/>
            <w:vAlign w:val="center"/>
          </w:tcPr>
          <w:p w:rsidR="00EA794A" w:rsidRPr="0044247A" w:rsidRDefault="00EA794A" w:rsidP="00A82CEA">
            <w:pPr>
              <w:tabs>
                <w:tab w:val="left" w:pos="567"/>
                <w:tab w:val="left" w:pos="993"/>
              </w:tabs>
              <w:jc w:val="center"/>
              <w:rPr>
                <w:rFonts w:ascii="Finnegan LT Com" w:hAnsi="Finnegan LT Com"/>
                <w:b/>
                <w:sz w:val="18"/>
              </w:rPr>
            </w:pPr>
            <w:r w:rsidRPr="0044247A">
              <w:rPr>
                <w:rFonts w:ascii="Finnegan LT Com" w:hAnsi="Finnegan LT Com"/>
                <w:b/>
                <w:sz w:val="18"/>
              </w:rPr>
              <w:t>Nr.</w:t>
            </w:r>
          </w:p>
        </w:tc>
        <w:tc>
          <w:tcPr>
            <w:tcW w:w="2860" w:type="dxa"/>
            <w:vMerge w:val="restart"/>
            <w:vAlign w:val="center"/>
          </w:tcPr>
          <w:p w:rsidR="00EA794A" w:rsidRPr="0044247A" w:rsidRDefault="00EA794A" w:rsidP="00A82CEA">
            <w:pPr>
              <w:tabs>
                <w:tab w:val="left" w:pos="567"/>
                <w:tab w:val="left" w:pos="993"/>
              </w:tabs>
              <w:jc w:val="center"/>
              <w:rPr>
                <w:rFonts w:ascii="Finnegan LT Com" w:hAnsi="Finnegan LT Com"/>
                <w:b/>
                <w:sz w:val="18"/>
              </w:rPr>
            </w:pPr>
            <w:r w:rsidRPr="0044247A">
              <w:rPr>
                <w:rFonts w:ascii="Finnegan LT Com" w:hAnsi="Finnegan LT Com"/>
                <w:b/>
                <w:sz w:val="18"/>
              </w:rPr>
              <w:t>Lagerbehälter (Bezeichnung)</w:t>
            </w:r>
          </w:p>
        </w:tc>
        <w:tc>
          <w:tcPr>
            <w:tcW w:w="1134" w:type="dxa"/>
            <w:tcBorders>
              <w:bottom w:val="nil"/>
            </w:tcBorders>
            <w:vAlign w:val="center"/>
          </w:tcPr>
          <w:p w:rsidR="00EA794A" w:rsidRPr="0044247A" w:rsidRDefault="00EA794A" w:rsidP="00A82CEA">
            <w:pPr>
              <w:tabs>
                <w:tab w:val="left" w:pos="567"/>
                <w:tab w:val="left" w:pos="993"/>
              </w:tabs>
              <w:jc w:val="center"/>
              <w:rPr>
                <w:rFonts w:ascii="Finnegan LT Com" w:hAnsi="Finnegan LT Com"/>
                <w:b/>
                <w:sz w:val="18"/>
              </w:rPr>
            </w:pPr>
            <w:r w:rsidRPr="0044247A">
              <w:rPr>
                <w:rFonts w:ascii="Finnegan LT Com" w:hAnsi="Finnegan LT Com"/>
                <w:b/>
                <w:sz w:val="18"/>
              </w:rPr>
              <w:t>Fassungs</w:t>
            </w:r>
            <w:r w:rsidR="00167353" w:rsidRPr="0044247A">
              <w:rPr>
                <w:rFonts w:ascii="Finnegan LT Com" w:hAnsi="Finnegan LT Com"/>
                <w:b/>
                <w:sz w:val="18"/>
              </w:rPr>
              <w:softHyphen/>
            </w:r>
            <w:r w:rsidRPr="0044247A">
              <w:rPr>
                <w:rFonts w:ascii="Finnegan LT Com" w:hAnsi="Finnegan LT Com"/>
                <w:b/>
                <w:sz w:val="18"/>
              </w:rPr>
              <w:t>vermögen</w:t>
            </w:r>
          </w:p>
        </w:tc>
        <w:tc>
          <w:tcPr>
            <w:tcW w:w="1701" w:type="dxa"/>
            <w:gridSpan w:val="4"/>
            <w:vAlign w:val="center"/>
          </w:tcPr>
          <w:p w:rsidR="00EA794A" w:rsidRPr="0044247A" w:rsidRDefault="00EA794A" w:rsidP="00A82CEA">
            <w:pPr>
              <w:tabs>
                <w:tab w:val="left" w:pos="567"/>
                <w:tab w:val="left" w:pos="993"/>
              </w:tabs>
              <w:jc w:val="center"/>
              <w:rPr>
                <w:rFonts w:ascii="Finnegan LT Com" w:hAnsi="Finnegan LT Com"/>
                <w:b/>
                <w:sz w:val="18"/>
              </w:rPr>
            </w:pPr>
            <w:proofErr w:type="spellStart"/>
            <w:r w:rsidRPr="0044247A">
              <w:rPr>
                <w:rFonts w:ascii="Finnegan LT Com" w:hAnsi="Finnegan LT Com"/>
                <w:b/>
                <w:sz w:val="18"/>
              </w:rPr>
              <w:t>Gülleart</w:t>
            </w:r>
            <w:proofErr w:type="spellEnd"/>
            <w:r w:rsidRPr="0044247A">
              <w:rPr>
                <w:rFonts w:ascii="Finnegan LT Com" w:hAnsi="Finnegan LT Com"/>
                <w:b/>
                <w:sz w:val="18"/>
              </w:rPr>
              <w:t xml:space="preserve"> *</w:t>
            </w:r>
          </w:p>
        </w:tc>
        <w:tc>
          <w:tcPr>
            <w:tcW w:w="2943" w:type="dxa"/>
            <w:vMerge w:val="restart"/>
            <w:vAlign w:val="center"/>
          </w:tcPr>
          <w:p w:rsidR="00EA794A" w:rsidRPr="0044247A" w:rsidRDefault="00EA794A" w:rsidP="00A82CEA">
            <w:pPr>
              <w:tabs>
                <w:tab w:val="left" w:pos="567"/>
                <w:tab w:val="left" w:pos="993"/>
              </w:tabs>
              <w:jc w:val="center"/>
              <w:rPr>
                <w:rFonts w:ascii="Finnegan LT Com" w:hAnsi="Finnegan LT Com"/>
                <w:b/>
                <w:sz w:val="18"/>
              </w:rPr>
            </w:pPr>
            <w:r w:rsidRPr="0044247A">
              <w:rPr>
                <w:rFonts w:ascii="Finnegan LT Com" w:hAnsi="Finnegan LT Com"/>
                <w:b/>
                <w:sz w:val="18"/>
              </w:rPr>
              <w:t xml:space="preserve">Besonderheiten </w:t>
            </w:r>
            <w:r w:rsidRPr="0044247A">
              <w:rPr>
                <w:rFonts w:ascii="Finnegan LT Com" w:hAnsi="Finnegan LT Com"/>
                <w:b/>
                <w:sz w:val="18"/>
              </w:rPr>
              <w:br/>
            </w:r>
            <w:r w:rsidRPr="0044247A">
              <w:rPr>
                <w:rFonts w:ascii="Finnegan LT Com" w:hAnsi="Finnegan LT Com"/>
                <w:i/>
                <w:sz w:val="18"/>
              </w:rPr>
              <w:t xml:space="preserve">(z.B. überdacht, Beton-Rundbehälter) </w:t>
            </w:r>
          </w:p>
        </w:tc>
      </w:tr>
      <w:tr w:rsidR="00EA794A" w:rsidRPr="0044247A" w:rsidTr="00A82CEA">
        <w:trPr>
          <w:cantSplit/>
        </w:trPr>
        <w:tc>
          <w:tcPr>
            <w:tcW w:w="542" w:type="dxa"/>
            <w:vMerge/>
            <w:vAlign w:val="center"/>
          </w:tcPr>
          <w:p w:rsidR="00EA794A" w:rsidRPr="0044247A" w:rsidRDefault="00EA794A" w:rsidP="00A82CEA">
            <w:pPr>
              <w:tabs>
                <w:tab w:val="left" w:pos="567"/>
                <w:tab w:val="left" w:pos="993"/>
              </w:tabs>
              <w:jc w:val="center"/>
              <w:rPr>
                <w:rFonts w:ascii="Finnegan LT Com" w:hAnsi="Finnegan LT Com"/>
                <w:sz w:val="20"/>
              </w:rPr>
            </w:pPr>
          </w:p>
        </w:tc>
        <w:tc>
          <w:tcPr>
            <w:tcW w:w="2860" w:type="dxa"/>
            <w:vMerge/>
            <w:vAlign w:val="center"/>
          </w:tcPr>
          <w:p w:rsidR="00EA794A" w:rsidRPr="0044247A" w:rsidRDefault="00EA794A" w:rsidP="00A82CEA">
            <w:pPr>
              <w:tabs>
                <w:tab w:val="left" w:pos="567"/>
                <w:tab w:val="left" w:pos="993"/>
              </w:tabs>
              <w:jc w:val="center"/>
              <w:rPr>
                <w:rFonts w:ascii="Finnegan LT Com" w:hAnsi="Finnegan LT Com"/>
                <w:sz w:val="20"/>
              </w:rPr>
            </w:pPr>
          </w:p>
        </w:tc>
        <w:tc>
          <w:tcPr>
            <w:tcW w:w="1134" w:type="dxa"/>
            <w:tcBorders>
              <w:top w:val="nil"/>
            </w:tcBorders>
            <w:vAlign w:val="center"/>
          </w:tcPr>
          <w:p w:rsidR="00EA794A" w:rsidRPr="0044247A" w:rsidRDefault="00EA794A" w:rsidP="00A82CEA">
            <w:pPr>
              <w:tabs>
                <w:tab w:val="left" w:pos="567"/>
                <w:tab w:val="left" w:pos="993"/>
              </w:tabs>
              <w:spacing w:before="20" w:after="20"/>
              <w:jc w:val="center"/>
              <w:rPr>
                <w:rFonts w:ascii="Finnegan LT Com" w:hAnsi="Finnegan LT Com"/>
                <w:i/>
                <w:sz w:val="18"/>
              </w:rPr>
            </w:pPr>
            <w:r w:rsidRPr="0044247A">
              <w:rPr>
                <w:rFonts w:ascii="Finnegan LT Com" w:hAnsi="Finnegan LT Com"/>
                <w:i/>
                <w:sz w:val="18"/>
              </w:rPr>
              <w:t>m</w:t>
            </w:r>
            <w:r w:rsidRPr="0044247A">
              <w:rPr>
                <w:rFonts w:ascii="Finnegan LT Com" w:hAnsi="Finnegan LT Com"/>
                <w:i/>
                <w:sz w:val="18"/>
                <w:vertAlign w:val="superscript"/>
              </w:rPr>
              <w:t>3</w:t>
            </w:r>
          </w:p>
        </w:tc>
        <w:tc>
          <w:tcPr>
            <w:tcW w:w="425" w:type="dxa"/>
            <w:tcBorders>
              <w:right w:val="nil"/>
            </w:tcBorders>
            <w:vAlign w:val="center"/>
          </w:tcPr>
          <w:p w:rsidR="00EA794A" w:rsidRPr="0044247A" w:rsidRDefault="00EA794A" w:rsidP="00A82CEA">
            <w:pPr>
              <w:tabs>
                <w:tab w:val="left" w:pos="567"/>
                <w:tab w:val="left" w:pos="993"/>
              </w:tabs>
              <w:spacing w:before="100" w:after="100"/>
              <w:jc w:val="center"/>
              <w:rPr>
                <w:rFonts w:ascii="Finnegan LT Com" w:hAnsi="Finnegan LT Com"/>
                <w:sz w:val="16"/>
              </w:rPr>
            </w:pPr>
            <w:r w:rsidRPr="0044247A">
              <w:rPr>
                <w:rFonts w:ascii="Finnegan LT Com" w:hAnsi="Finnegan LT Com"/>
                <w:sz w:val="16"/>
              </w:rPr>
              <w:t>RG</w:t>
            </w:r>
          </w:p>
        </w:tc>
        <w:tc>
          <w:tcPr>
            <w:tcW w:w="425" w:type="dxa"/>
            <w:tcBorders>
              <w:left w:val="nil"/>
              <w:right w:val="nil"/>
            </w:tcBorders>
            <w:vAlign w:val="center"/>
          </w:tcPr>
          <w:p w:rsidR="00EA794A" w:rsidRPr="0044247A" w:rsidRDefault="00EA794A" w:rsidP="00A82CEA">
            <w:pPr>
              <w:tabs>
                <w:tab w:val="left" w:pos="567"/>
                <w:tab w:val="left" w:pos="993"/>
              </w:tabs>
              <w:spacing w:before="100" w:after="100"/>
              <w:jc w:val="center"/>
              <w:rPr>
                <w:rFonts w:ascii="Finnegan LT Com" w:hAnsi="Finnegan LT Com"/>
                <w:sz w:val="16"/>
              </w:rPr>
            </w:pPr>
            <w:r w:rsidRPr="0044247A">
              <w:rPr>
                <w:rFonts w:ascii="Finnegan LT Com" w:hAnsi="Finnegan LT Com"/>
                <w:sz w:val="16"/>
              </w:rPr>
              <w:t>SG</w:t>
            </w:r>
          </w:p>
        </w:tc>
        <w:tc>
          <w:tcPr>
            <w:tcW w:w="425" w:type="dxa"/>
            <w:tcBorders>
              <w:left w:val="nil"/>
              <w:right w:val="nil"/>
            </w:tcBorders>
            <w:vAlign w:val="center"/>
          </w:tcPr>
          <w:p w:rsidR="00EA794A" w:rsidRPr="0044247A" w:rsidRDefault="00EA794A" w:rsidP="00A82CEA">
            <w:pPr>
              <w:tabs>
                <w:tab w:val="left" w:pos="567"/>
                <w:tab w:val="left" w:pos="993"/>
              </w:tabs>
              <w:spacing w:before="100" w:after="100"/>
              <w:jc w:val="center"/>
              <w:rPr>
                <w:rFonts w:ascii="Finnegan LT Com" w:hAnsi="Finnegan LT Com"/>
                <w:sz w:val="16"/>
              </w:rPr>
            </w:pPr>
            <w:r w:rsidRPr="0044247A">
              <w:rPr>
                <w:rFonts w:ascii="Finnegan LT Com" w:hAnsi="Finnegan LT Com"/>
                <w:sz w:val="16"/>
              </w:rPr>
              <w:t>MG</w:t>
            </w:r>
          </w:p>
        </w:tc>
        <w:tc>
          <w:tcPr>
            <w:tcW w:w="426" w:type="dxa"/>
            <w:tcBorders>
              <w:left w:val="nil"/>
            </w:tcBorders>
          </w:tcPr>
          <w:p w:rsidR="00EA794A" w:rsidRPr="0044247A" w:rsidRDefault="00EA794A" w:rsidP="00A82CEA">
            <w:pPr>
              <w:tabs>
                <w:tab w:val="left" w:pos="567"/>
                <w:tab w:val="left" w:pos="993"/>
              </w:tabs>
              <w:spacing w:before="100" w:after="100"/>
              <w:jc w:val="center"/>
              <w:rPr>
                <w:rFonts w:ascii="Finnegan LT Com" w:hAnsi="Finnegan LT Com"/>
                <w:sz w:val="16"/>
              </w:rPr>
            </w:pPr>
            <w:r w:rsidRPr="0044247A">
              <w:rPr>
                <w:rFonts w:ascii="Finnegan LT Com" w:hAnsi="Finnegan LT Com"/>
                <w:sz w:val="16"/>
              </w:rPr>
              <w:t>J</w:t>
            </w:r>
          </w:p>
        </w:tc>
        <w:tc>
          <w:tcPr>
            <w:tcW w:w="2943" w:type="dxa"/>
            <w:vMerge/>
            <w:vAlign w:val="center"/>
          </w:tcPr>
          <w:p w:rsidR="00EA794A" w:rsidRPr="0044247A" w:rsidRDefault="00EA794A" w:rsidP="00A82CEA">
            <w:pPr>
              <w:tabs>
                <w:tab w:val="left" w:pos="567"/>
                <w:tab w:val="left" w:pos="993"/>
              </w:tabs>
              <w:jc w:val="center"/>
              <w:rPr>
                <w:rFonts w:ascii="Finnegan LT Com" w:hAnsi="Finnegan LT Com"/>
                <w:sz w:val="20"/>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542" w:type="dxa"/>
            <w:tcBorders>
              <w:bottom w:val="single" w:sz="18" w:space="0" w:color="auto"/>
            </w:tcBorders>
          </w:tcPr>
          <w:p w:rsidR="00EA794A" w:rsidRPr="0044247A" w:rsidRDefault="00EA794A" w:rsidP="00A82CEA">
            <w:pPr>
              <w:tabs>
                <w:tab w:val="left" w:pos="567"/>
                <w:tab w:val="left" w:pos="993"/>
              </w:tabs>
              <w:spacing w:before="180" w:after="180"/>
              <w:jc w:val="both"/>
              <w:rPr>
                <w:rFonts w:ascii="Finnegan LT Com" w:hAnsi="Finnegan LT Com"/>
              </w:rPr>
            </w:pPr>
          </w:p>
        </w:tc>
        <w:tc>
          <w:tcPr>
            <w:tcW w:w="2860" w:type="dxa"/>
            <w:tcBorders>
              <w:bottom w:val="single" w:sz="18" w:space="0" w:color="auto"/>
            </w:tcBorders>
          </w:tcPr>
          <w:p w:rsidR="00EA794A" w:rsidRPr="0044247A" w:rsidRDefault="00EA794A" w:rsidP="00A82CEA">
            <w:pPr>
              <w:tabs>
                <w:tab w:val="left" w:pos="567"/>
                <w:tab w:val="left" w:pos="993"/>
              </w:tabs>
              <w:spacing w:before="180" w:after="180"/>
              <w:jc w:val="both"/>
              <w:rPr>
                <w:rFonts w:ascii="Finnegan LT Com" w:hAnsi="Finnegan LT Com"/>
              </w:rPr>
            </w:pPr>
          </w:p>
        </w:tc>
        <w:tc>
          <w:tcPr>
            <w:tcW w:w="1134" w:type="dxa"/>
            <w:tcBorders>
              <w:bottom w:val="single" w:sz="18" w:space="0" w:color="auto"/>
            </w:tcBorders>
          </w:tcPr>
          <w:p w:rsidR="00EA794A" w:rsidRPr="0044247A" w:rsidRDefault="00EA794A" w:rsidP="00A82CEA">
            <w:pPr>
              <w:tabs>
                <w:tab w:val="left" w:pos="567"/>
                <w:tab w:val="left" w:pos="993"/>
              </w:tabs>
              <w:spacing w:before="180" w:after="180"/>
              <w:jc w:val="both"/>
              <w:rPr>
                <w:rFonts w:ascii="Finnegan LT Com" w:hAnsi="Finnegan LT Com"/>
              </w:rPr>
            </w:pPr>
          </w:p>
        </w:tc>
        <w:tc>
          <w:tcPr>
            <w:tcW w:w="425" w:type="dxa"/>
            <w:tcBorders>
              <w:bottom w:val="single" w:sz="18" w:space="0" w:color="auto"/>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bottom w:val="single" w:sz="18" w:space="0" w:color="auto"/>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5" w:type="dxa"/>
            <w:tcBorders>
              <w:left w:val="nil"/>
              <w:bottom w:val="single" w:sz="18" w:space="0" w:color="auto"/>
              <w:right w:val="nil"/>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1"/>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426" w:type="dxa"/>
            <w:tcBorders>
              <w:left w:val="nil"/>
              <w:bottom w:val="single" w:sz="18" w:space="0" w:color="auto"/>
            </w:tcBorders>
          </w:tcPr>
          <w:p w:rsidR="00EA794A" w:rsidRPr="0044247A" w:rsidRDefault="00EA794A" w:rsidP="00A82CEA">
            <w:pPr>
              <w:tabs>
                <w:tab w:val="left" w:pos="567"/>
                <w:tab w:val="left" w:pos="993"/>
              </w:tabs>
              <w:spacing w:before="180" w:after="180"/>
              <w:jc w:val="center"/>
              <w:rPr>
                <w:rFonts w:ascii="Finnegan LT Com" w:hAnsi="Finnegan LT Com"/>
                <w:sz w:val="20"/>
              </w:rPr>
            </w:pPr>
            <w:r w:rsidRPr="0044247A">
              <w:rPr>
                <w:rFonts w:ascii="Finnegan LT Com" w:hAnsi="Finnegan LT Com"/>
                <w:sz w:val="20"/>
              </w:rPr>
              <w:fldChar w:fldCharType="begin">
                <w:ffData>
                  <w:name w:val="Kontrollkästchen3"/>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2943" w:type="dxa"/>
            <w:tcBorders>
              <w:bottom w:val="single" w:sz="18" w:space="0" w:color="auto"/>
            </w:tcBorders>
          </w:tcPr>
          <w:p w:rsidR="00EA794A" w:rsidRPr="0044247A" w:rsidRDefault="00EA794A" w:rsidP="00A82CEA">
            <w:pPr>
              <w:tabs>
                <w:tab w:val="left" w:pos="567"/>
                <w:tab w:val="left" w:pos="993"/>
              </w:tabs>
              <w:spacing w:before="180" w:after="180"/>
              <w:jc w:val="both"/>
              <w:rPr>
                <w:rFonts w:ascii="Finnegan LT Com" w:hAnsi="Finnegan LT Com"/>
              </w:rPr>
            </w:pPr>
          </w:p>
        </w:tc>
      </w:tr>
      <w:tr w:rsidR="00EA794A" w:rsidRPr="0044247A" w:rsidTr="00A82CEA">
        <w:tc>
          <w:tcPr>
            <w:tcW w:w="3402" w:type="dxa"/>
            <w:gridSpan w:val="2"/>
            <w:tcBorders>
              <w:top w:val="single" w:sz="18" w:space="0" w:color="auto"/>
              <w:bottom w:val="single" w:sz="18" w:space="0" w:color="auto"/>
            </w:tcBorders>
            <w:vAlign w:val="center"/>
          </w:tcPr>
          <w:p w:rsidR="00EA794A" w:rsidRPr="0044247A" w:rsidRDefault="00EA794A" w:rsidP="00A82CEA">
            <w:pPr>
              <w:tabs>
                <w:tab w:val="left" w:pos="567"/>
                <w:tab w:val="left" w:pos="993"/>
              </w:tabs>
              <w:spacing w:before="180" w:after="180"/>
              <w:jc w:val="both"/>
              <w:rPr>
                <w:rFonts w:ascii="Finnegan LT Com" w:hAnsi="Finnegan LT Com"/>
                <w:b/>
              </w:rPr>
            </w:pPr>
            <w:r w:rsidRPr="0044247A">
              <w:rPr>
                <w:rFonts w:ascii="Finnegan LT Com" w:hAnsi="Finnegan LT Com"/>
                <w:b/>
              </w:rPr>
              <w:t>Güllelagerkapazität insgesamt</w:t>
            </w:r>
          </w:p>
        </w:tc>
        <w:tc>
          <w:tcPr>
            <w:tcW w:w="1134" w:type="dxa"/>
            <w:tcBorders>
              <w:top w:val="single" w:sz="18" w:space="0" w:color="auto"/>
              <w:bottom w:val="single" w:sz="18" w:space="0" w:color="auto"/>
            </w:tcBorders>
            <w:vAlign w:val="center"/>
          </w:tcPr>
          <w:p w:rsidR="00EA794A" w:rsidRPr="0044247A" w:rsidRDefault="00EA794A" w:rsidP="00A82CEA">
            <w:pPr>
              <w:tabs>
                <w:tab w:val="left" w:pos="567"/>
                <w:tab w:val="left" w:pos="993"/>
              </w:tabs>
              <w:spacing w:before="180" w:after="180"/>
              <w:jc w:val="both"/>
              <w:rPr>
                <w:rFonts w:ascii="Finnegan LT Com" w:hAnsi="Finnegan LT Com"/>
                <w:b/>
              </w:rPr>
            </w:pPr>
          </w:p>
        </w:tc>
        <w:tc>
          <w:tcPr>
            <w:tcW w:w="1701" w:type="dxa"/>
            <w:gridSpan w:val="4"/>
            <w:tcBorders>
              <w:top w:val="single" w:sz="18" w:space="0" w:color="auto"/>
              <w:bottom w:val="nil"/>
              <w:right w:val="nil"/>
            </w:tcBorders>
          </w:tcPr>
          <w:p w:rsidR="00EA794A" w:rsidRPr="0044247A" w:rsidRDefault="00EA794A" w:rsidP="00A82CEA">
            <w:pPr>
              <w:tabs>
                <w:tab w:val="left" w:pos="567"/>
                <w:tab w:val="left" w:pos="993"/>
              </w:tabs>
              <w:spacing w:before="40"/>
              <w:rPr>
                <w:rFonts w:ascii="Finnegan LT Com" w:hAnsi="Finnegan LT Com"/>
                <w:b/>
                <w:sz w:val="16"/>
              </w:rPr>
            </w:pPr>
            <w:r w:rsidRPr="0044247A">
              <w:rPr>
                <w:rFonts w:ascii="Finnegan LT Com" w:hAnsi="Finnegan LT Com"/>
                <w:b/>
                <w:sz w:val="16"/>
              </w:rPr>
              <w:t>* bitte ankreuzen:</w:t>
            </w:r>
          </w:p>
        </w:tc>
        <w:tc>
          <w:tcPr>
            <w:tcW w:w="2943" w:type="dxa"/>
            <w:tcBorders>
              <w:top w:val="single" w:sz="18" w:space="0" w:color="auto"/>
              <w:left w:val="nil"/>
              <w:bottom w:val="nil"/>
              <w:right w:val="nil"/>
            </w:tcBorders>
          </w:tcPr>
          <w:p w:rsidR="00EA794A" w:rsidRPr="0044247A" w:rsidRDefault="00EA794A" w:rsidP="00A82CEA">
            <w:pPr>
              <w:tabs>
                <w:tab w:val="left" w:pos="567"/>
                <w:tab w:val="left" w:pos="993"/>
              </w:tabs>
              <w:spacing w:before="40"/>
              <w:rPr>
                <w:rFonts w:ascii="Finnegan LT Com" w:hAnsi="Finnegan LT Com"/>
                <w:sz w:val="14"/>
              </w:rPr>
            </w:pPr>
            <w:r w:rsidRPr="0044247A">
              <w:rPr>
                <w:rFonts w:ascii="Finnegan LT Com" w:hAnsi="Finnegan LT Com"/>
                <w:sz w:val="14"/>
              </w:rPr>
              <w:t>RG = Rindergülle</w:t>
            </w:r>
            <w:r w:rsidRPr="0044247A">
              <w:rPr>
                <w:rFonts w:ascii="Finnegan LT Com" w:hAnsi="Finnegan LT Com"/>
                <w:sz w:val="14"/>
              </w:rPr>
              <w:br/>
              <w:t>SG = Schweinegülle</w:t>
            </w:r>
            <w:r w:rsidRPr="0044247A">
              <w:rPr>
                <w:rFonts w:ascii="Finnegan LT Com" w:hAnsi="Finnegan LT Com"/>
                <w:sz w:val="14"/>
              </w:rPr>
              <w:br/>
              <w:t>MG = Mischgülle</w:t>
            </w:r>
            <w:r w:rsidRPr="0044247A">
              <w:rPr>
                <w:rFonts w:ascii="Finnegan LT Com" w:hAnsi="Finnegan LT Com"/>
                <w:sz w:val="14"/>
              </w:rPr>
              <w:br/>
              <w:t>J = Jauche</w:t>
            </w:r>
          </w:p>
        </w:tc>
      </w:tr>
      <w:tr w:rsidR="00EA794A" w:rsidRPr="0044247A" w:rsidTr="00A82CEA">
        <w:tc>
          <w:tcPr>
            <w:tcW w:w="3402" w:type="dxa"/>
            <w:gridSpan w:val="2"/>
            <w:tcBorders>
              <w:top w:val="single" w:sz="18" w:space="0" w:color="auto"/>
            </w:tcBorders>
          </w:tcPr>
          <w:p w:rsidR="00EA794A" w:rsidRPr="0044247A" w:rsidRDefault="00EA794A" w:rsidP="00EA794A">
            <w:pPr>
              <w:numPr>
                <w:ilvl w:val="0"/>
                <w:numId w:val="8"/>
              </w:numPr>
              <w:tabs>
                <w:tab w:val="left" w:pos="567"/>
                <w:tab w:val="left" w:pos="993"/>
              </w:tabs>
              <w:spacing w:before="180" w:after="180"/>
              <w:jc w:val="both"/>
              <w:rPr>
                <w:rFonts w:ascii="Finnegan LT Com" w:hAnsi="Finnegan LT Com"/>
              </w:rPr>
            </w:pPr>
            <w:r w:rsidRPr="0044247A">
              <w:rPr>
                <w:rFonts w:ascii="Finnegan LT Com" w:hAnsi="Finnegan LT Com"/>
              </w:rPr>
              <w:t>davon Rindergülle</w:t>
            </w:r>
          </w:p>
        </w:tc>
        <w:tc>
          <w:tcPr>
            <w:tcW w:w="1134" w:type="dxa"/>
            <w:tcBorders>
              <w:top w:val="single" w:sz="18" w:space="0" w:color="auto"/>
            </w:tcBorders>
          </w:tcPr>
          <w:p w:rsidR="00EA794A" w:rsidRPr="0044247A" w:rsidRDefault="00EA794A" w:rsidP="00A82CEA">
            <w:pPr>
              <w:tabs>
                <w:tab w:val="left" w:pos="567"/>
                <w:tab w:val="left" w:pos="993"/>
              </w:tabs>
              <w:spacing w:before="180" w:after="180"/>
              <w:jc w:val="both"/>
              <w:rPr>
                <w:rFonts w:ascii="Finnegan LT Com" w:hAnsi="Finnegan LT Com"/>
                <w:b/>
              </w:rPr>
            </w:pPr>
          </w:p>
        </w:tc>
        <w:tc>
          <w:tcPr>
            <w:tcW w:w="1701" w:type="dxa"/>
            <w:gridSpan w:val="4"/>
            <w:tcBorders>
              <w:top w:val="nil"/>
              <w:bottom w:val="nil"/>
              <w:right w:val="nil"/>
            </w:tcBorders>
          </w:tcPr>
          <w:p w:rsidR="00EA794A" w:rsidRPr="0044247A" w:rsidRDefault="00EA794A" w:rsidP="00A82CEA">
            <w:pPr>
              <w:tabs>
                <w:tab w:val="left" w:pos="567"/>
                <w:tab w:val="left" w:pos="993"/>
              </w:tabs>
              <w:rPr>
                <w:rFonts w:ascii="Finnegan LT Com" w:hAnsi="Finnegan LT Com"/>
                <w:b/>
                <w:sz w:val="16"/>
              </w:rPr>
            </w:pPr>
          </w:p>
        </w:tc>
        <w:tc>
          <w:tcPr>
            <w:tcW w:w="2943" w:type="dxa"/>
            <w:tcBorders>
              <w:top w:val="nil"/>
              <w:left w:val="nil"/>
              <w:bottom w:val="nil"/>
              <w:right w:val="nil"/>
            </w:tcBorders>
          </w:tcPr>
          <w:p w:rsidR="00EA794A" w:rsidRPr="0044247A" w:rsidRDefault="00EA794A" w:rsidP="00A82CEA">
            <w:pPr>
              <w:tabs>
                <w:tab w:val="left" w:pos="567"/>
                <w:tab w:val="left" w:pos="993"/>
              </w:tabs>
              <w:rPr>
                <w:rFonts w:ascii="Finnegan LT Com" w:hAnsi="Finnegan LT Com"/>
                <w:sz w:val="16"/>
              </w:rPr>
            </w:pPr>
          </w:p>
        </w:tc>
      </w:tr>
      <w:tr w:rsidR="00EA794A" w:rsidRPr="0044247A" w:rsidTr="00A82CEA">
        <w:tc>
          <w:tcPr>
            <w:tcW w:w="3402" w:type="dxa"/>
            <w:gridSpan w:val="2"/>
          </w:tcPr>
          <w:p w:rsidR="00EA794A" w:rsidRPr="0044247A" w:rsidRDefault="00EA794A" w:rsidP="00EA794A">
            <w:pPr>
              <w:numPr>
                <w:ilvl w:val="0"/>
                <w:numId w:val="8"/>
              </w:numPr>
              <w:tabs>
                <w:tab w:val="left" w:pos="567"/>
                <w:tab w:val="left" w:pos="993"/>
              </w:tabs>
              <w:spacing w:before="180" w:after="180"/>
              <w:jc w:val="both"/>
              <w:rPr>
                <w:rFonts w:ascii="Finnegan LT Com" w:hAnsi="Finnegan LT Com"/>
              </w:rPr>
            </w:pPr>
            <w:r w:rsidRPr="0044247A">
              <w:rPr>
                <w:rFonts w:ascii="Finnegan LT Com" w:hAnsi="Finnegan LT Com"/>
              </w:rPr>
              <w:t>davon Schweinegülle</w:t>
            </w: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b/>
              </w:rPr>
            </w:pPr>
          </w:p>
        </w:tc>
        <w:tc>
          <w:tcPr>
            <w:tcW w:w="1701" w:type="dxa"/>
            <w:gridSpan w:val="4"/>
            <w:tcBorders>
              <w:top w:val="nil"/>
              <w:bottom w:val="nil"/>
              <w:right w:val="nil"/>
            </w:tcBorders>
          </w:tcPr>
          <w:p w:rsidR="00EA794A" w:rsidRPr="0044247A" w:rsidRDefault="00EA794A" w:rsidP="00A82CEA">
            <w:pPr>
              <w:tabs>
                <w:tab w:val="left" w:pos="567"/>
                <w:tab w:val="left" w:pos="993"/>
              </w:tabs>
              <w:rPr>
                <w:rFonts w:ascii="Finnegan LT Com" w:hAnsi="Finnegan LT Com"/>
                <w:b/>
                <w:sz w:val="16"/>
              </w:rPr>
            </w:pPr>
          </w:p>
        </w:tc>
        <w:tc>
          <w:tcPr>
            <w:tcW w:w="2943" w:type="dxa"/>
            <w:tcBorders>
              <w:top w:val="nil"/>
              <w:left w:val="nil"/>
              <w:bottom w:val="nil"/>
              <w:right w:val="nil"/>
            </w:tcBorders>
          </w:tcPr>
          <w:p w:rsidR="00EA794A" w:rsidRPr="0044247A" w:rsidRDefault="00EA794A" w:rsidP="00A82CEA">
            <w:pPr>
              <w:tabs>
                <w:tab w:val="left" w:pos="567"/>
                <w:tab w:val="left" w:pos="993"/>
              </w:tabs>
              <w:rPr>
                <w:rFonts w:ascii="Finnegan LT Com" w:hAnsi="Finnegan LT Com"/>
                <w:sz w:val="16"/>
              </w:rPr>
            </w:pPr>
          </w:p>
        </w:tc>
      </w:tr>
      <w:tr w:rsidR="00EA794A" w:rsidRPr="0044247A" w:rsidTr="00A82CEA">
        <w:tc>
          <w:tcPr>
            <w:tcW w:w="3402" w:type="dxa"/>
            <w:gridSpan w:val="2"/>
          </w:tcPr>
          <w:p w:rsidR="00EA794A" w:rsidRPr="0044247A" w:rsidRDefault="00EA794A" w:rsidP="00EA794A">
            <w:pPr>
              <w:numPr>
                <w:ilvl w:val="0"/>
                <w:numId w:val="8"/>
              </w:numPr>
              <w:tabs>
                <w:tab w:val="left" w:pos="567"/>
                <w:tab w:val="left" w:pos="993"/>
              </w:tabs>
              <w:spacing w:before="180" w:after="180"/>
              <w:jc w:val="both"/>
              <w:rPr>
                <w:rFonts w:ascii="Finnegan LT Com" w:hAnsi="Finnegan LT Com"/>
              </w:rPr>
            </w:pPr>
            <w:r w:rsidRPr="0044247A">
              <w:rPr>
                <w:rFonts w:ascii="Finnegan LT Com" w:hAnsi="Finnegan LT Com"/>
              </w:rPr>
              <w:t>davon Mischgülle</w:t>
            </w: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b/>
              </w:rPr>
            </w:pPr>
          </w:p>
        </w:tc>
        <w:tc>
          <w:tcPr>
            <w:tcW w:w="1701" w:type="dxa"/>
            <w:gridSpan w:val="4"/>
            <w:tcBorders>
              <w:top w:val="nil"/>
              <w:bottom w:val="nil"/>
              <w:right w:val="nil"/>
            </w:tcBorders>
          </w:tcPr>
          <w:p w:rsidR="00EA794A" w:rsidRPr="0044247A" w:rsidRDefault="00EA794A" w:rsidP="00A82CEA">
            <w:pPr>
              <w:tabs>
                <w:tab w:val="left" w:pos="567"/>
                <w:tab w:val="left" w:pos="993"/>
              </w:tabs>
              <w:rPr>
                <w:rFonts w:ascii="Finnegan LT Com" w:hAnsi="Finnegan LT Com"/>
                <w:b/>
                <w:sz w:val="16"/>
              </w:rPr>
            </w:pPr>
          </w:p>
        </w:tc>
        <w:tc>
          <w:tcPr>
            <w:tcW w:w="2943" w:type="dxa"/>
            <w:tcBorders>
              <w:top w:val="nil"/>
              <w:left w:val="nil"/>
              <w:bottom w:val="nil"/>
              <w:right w:val="nil"/>
            </w:tcBorders>
          </w:tcPr>
          <w:p w:rsidR="00EA794A" w:rsidRPr="0044247A" w:rsidRDefault="00EA794A" w:rsidP="00A82CEA">
            <w:pPr>
              <w:tabs>
                <w:tab w:val="left" w:pos="567"/>
                <w:tab w:val="left" w:pos="993"/>
              </w:tabs>
              <w:rPr>
                <w:rFonts w:ascii="Finnegan LT Com" w:hAnsi="Finnegan LT Com"/>
                <w:sz w:val="16"/>
              </w:rPr>
            </w:pPr>
          </w:p>
        </w:tc>
      </w:tr>
      <w:tr w:rsidR="00EA794A" w:rsidRPr="0044247A" w:rsidTr="00A82CEA">
        <w:tc>
          <w:tcPr>
            <w:tcW w:w="3402" w:type="dxa"/>
            <w:gridSpan w:val="2"/>
          </w:tcPr>
          <w:p w:rsidR="00EA794A" w:rsidRPr="0044247A" w:rsidRDefault="00EA794A" w:rsidP="00EA794A">
            <w:pPr>
              <w:numPr>
                <w:ilvl w:val="0"/>
                <w:numId w:val="8"/>
              </w:numPr>
              <w:tabs>
                <w:tab w:val="left" w:pos="567"/>
                <w:tab w:val="left" w:pos="993"/>
              </w:tabs>
              <w:spacing w:before="180" w:after="180"/>
              <w:jc w:val="both"/>
              <w:rPr>
                <w:rFonts w:ascii="Finnegan LT Com" w:hAnsi="Finnegan LT Com"/>
              </w:rPr>
            </w:pPr>
            <w:r w:rsidRPr="0044247A">
              <w:rPr>
                <w:rFonts w:ascii="Finnegan LT Com" w:hAnsi="Finnegan LT Com"/>
              </w:rPr>
              <w:t>davon Jauche</w:t>
            </w:r>
          </w:p>
        </w:tc>
        <w:tc>
          <w:tcPr>
            <w:tcW w:w="1134" w:type="dxa"/>
          </w:tcPr>
          <w:p w:rsidR="00EA794A" w:rsidRPr="0044247A" w:rsidRDefault="00EA794A" w:rsidP="00A82CEA">
            <w:pPr>
              <w:tabs>
                <w:tab w:val="left" w:pos="567"/>
                <w:tab w:val="left" w:pos="993"/>
              </w:tabs>
              <w:spacing w:before="180" w:after="180"/>
              <w:jc w:val="both"/>
              <w:rPr>
                <w:rFonts w:ascii="Finnegan LT Com" w:hAnsi="Finnegan LT Com"/>
                <w:b/>
              </w:rPr>
            </w:pPr>
          </w:p>
        </w:tc>
        <w:tc>
          <w:tcPr>
            <w:tcW w:w="1701" w:type="dxa"/>
            <w:gridSpan w:val="4"/>
            <w:tcBorders>
              <w:top w:val="nil"/>
              <w:bottom w:val="nil"/>
              <w:right w:val="nil"/>
            </w:tcBorders>
          </w:tcPr>
          <w:p w:rsidR="00EA794A" w:rsidRPr="0044247A" w:rsidRDefault="00EA794A" w:rsidP="00A82CEA">
            <w:pPr>
              <w:tabs>
                <w:tab w:val="left" w:pos="567"/>
                <w:tab w:val="left" w:pos="993"/>
              </w:tabs>
              <w:rPr>
                <w:rFonts w:ascii="Finnegan LT Com" w:hAnsi="Finnegan LT Com"/>
                <w:b/>
                <w:sz w:val="16"/>
              </w:rPr>
            </w:pPr>
          </w:p>
        </w:tc>
        <w:tc>
          <w:tcPr>
            <w:tcW w:w="2943" w:type="dxa"/>
            <w:tcBorders>
              <w:top w:val="nil"/>
              <w:left w:val="nil"/>
              <w:bottom w:val="nil"/>
              <w:right w:val="nil"/>
            </w:tcBorders>
          </w:tcPr>
          <w:p w:rsidR="00EA794A" w:rsidRPr="0044247A" w:rsidRDefault="00EA794A" w:rsidP="00A82CEA">
            <w:pPr>
              <w:tabs>
                <w:tab w:val="left" w:pos="567"/>
                <w:tab w:val="left" w:pos="993"/>
              </w:tabs>
              <w:rPr>
                <w:rFonts w:ascii="Finnegan LT Com" w:hAnsi="Finnegan LT Com"/>
                <w:sz w:val="16"/>
              </w:rPr>
            </w:pPr>
          </w:p>
        </w:tc>
      </w:tr>
    </w:tbl>
    <w:p w:rsidR="00167353" w:rsidRPr="0044247A" w:rsidRDefault="00EA794A" w:rsidP="00167353">
      <w:pPr>
        <w:pStyle w:val="Textkrper-Zeileneinzug"/>
        <w:rPr>
          <w:rFonts w:ascii="Finnegan LT Com" w:hAnsi="Finnegan LT Com"/>
        </w:rPr>
      </w:pPr>
      <w:r w:rsidRPr="0044247A">
        <w:rPr>
          <w:rFonts w:ascii="Finnegan LT Com" w:hAnsi="Finnegan LT Com"/>
        </w:rPr>
        <w:br w:type="page"/>
      </w:r>
    </w:p>
    <w:p w:rsidR="00EA794A" w:rsidRPr="0044247A" w:rsidRDefault="00EA794A" w:rsidP="00167353">
      <w:pPr>
        <w:pStyle w:val="Textkrper-Zeileneinzug"/>
        <w:rPr>
          <w:rFonts w:ascii="Finnegan LT Com" w:hAnsi="Finnegan LT Com"/>
        </w:rPr>
      </w:pPr>
      <w:r w:rsidRPr="0044247A">
        <w:rPr>
          <w:rFonts w:ascii="Finnegan LT Com" w:hAnsi="Finnegan LT Com"/>
        </w:rPr>
        <w:t xml:space="preserve">5) </w:t>
      </w:r>
      <w:r w:rsidR="00167353" w:rsidRPr="0044247A">
        <w:rPr>
          <w:rFonts w:ascii="Finnegan LT Com" w:hAnsi="Finnegan LT Com"/>
        </w:rPr>
        <w:tab/>
      </w:r>
      <w:r w:rsidRPr="0044247A">
        <w:rPr>
          <w:rFonts w:ascii="Finnegan LT Com" w:hAnsi="Finnegan LT Com"/>
        </w:rPr>
        <w:t xml:space="preserve">Ermitteln Sie die jährlich in ihrem Betrieb </w:t>
      </w:r>
      <w:r w:rsidRPr="0044247A">
        <w:rPr>
          <w:rFonts w:ascii="Finnegan LT Com" w:hAnsi="Finnegan LT Com"/>
          <w:b/>
        </w:rPr>
        <w:t>anfallenden Gesamt-Mengen an Gülle</w:t>
      </w:r>
      <w:r w:rsidRPr="0044247A">
        <w:rPr>
          <w:rFonts w:ascii="Finnegan LT Com" w:hAnsi="Finnegan LT Com"/>
        </w:rPr>
        <w:t>! Verwenden Sie hierbei den GV-Schlüssel sowie den Umrechnungsschlüssel zum Gülleanfall (Datensätze im Anhang)</w:t>
      </w:r>
    </w:p>
    <w:p w:rsidR="00EA794A" w:rsidRPr="0044247A" w:rsidRDefault="00EA794A" w:rsidP="00EA794A">
      <w:pPr>
        <w:pStyle w:val="Textkrper-Einzug2"/>
        <w:tabs>
          <w:tab w:val="clear" w:pos="993"/>
          <w:tab w:val="left" w:pos="0"/>
        </w:tabs>
        <w:ind w:left="0" w:hanging="284"/>
        <w:rPr>
          <w:rFonts w:ascii="Finnegan LT Com" w:hAnsi="Finnegan LT Com" w:cs="Calibri"/>
        </w:rPr>
      </w:pPr>
    </w:p>
    <w:tbl>
      <w:tblPr>
        <w:tblW w:w="918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01"/>
        <w:gridCol w:w="1068"/>
        <w:gridCol w:w="1068"/>
        <w:gridCol w:w="1069"/>
        <w:gridCol w:w="1068"/>
        <w:gridCol w:w="1069"/>
        <w:gridCol w:w="1068"/>
        <w:gridCol w:w="1069"/>
      </w:tblGrid>
      <w:tr w:rsidR="00EA794A" w:rsidRPr="0044247A" w:rsidTr="00A82CEA">
        <w:tc>
          <w:tcPr>
            <w:tcW w:w="1701"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Tiergruppe</w:t>
            </w:r>
          </w:p>
        </w:tc>
        <w:tc>
          <w:tcPr>
            <w:tcW w:w="1068"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Ø </w:t>
            </w:r>
            <w:proofErr w:type="spellStart"/>
            <w:r w:rsidRPr="0044247A">
              <w:rPr>
                <w:rFonts w:ascii="Finnegan LT Com" w:hAnsi="Finnegan LT Com"/>
                <w:b/>
                <w:sz w:val="16"/>
              </w:rPr>
              <w:t>Tierzahl</w:t>
            </w:r>
            <w:proofErr w:type="spellEnd"/>
            <w:r w:rsidRPr="0044247A">
              <w:rPr>
                <w:rFonts w:ascii="Finnegan LT Com" w:hAnsi="Finnegan LT Com"/>
                <w:b/>
                <w:sz w:val="16"/>
              </w:rPr>
              <w:t>/ Monat</w:t>
            </w:r>
          </w:p>
        </w:tc>
        <w:tc>
          <w:tcPr>
            <w:tcW w:w="1068"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GV/Einheit</w:t>
            </w:r>
          </w:p>
        </w:tc>
        <w:tc>
          <w:tcPr>
            <w:tcW w:w="1069"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GV insgesamt</w:t>
            </w:r>
          </w:p>
        </w:tc>
        <w:tc>
          <w:tcPr>
            <w:tcW w:w="1068"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m</w:t>
            </w:r>
            <w:r w:rsidRPr="0044247A">
              <w:rPr>
                <w:rFonts w:ascii="Finnegan LT Com" w:hAnsi="Finnegan LT Com"/>
                <w:b/>
                <w:sz w:val="16"/>
                <w:vertAlign w:val="superscript"/>
              </w:rPr>
              <w:t>3</w:t>
            </w:r>
            <w:r w:rsidRPr="0044247A">
              <w:rPr>
                <w:rFonts w:ascii="Finnegan LT Com" w:hAnsi="Finnegan LT Com"/>
                <w:b/>
                <w:sz w:val="16"/>
              </w:rPr>
              <w:t>/GV + Monat</w:t>
            </w:r>
          </w:p>
        </w:tc>
        <w:tc>
          <w:tcPr>
            <w:tcW w:w="1069"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Gülleanfall </w:t>
            </w:r>
            <w:r w:rsidRPr="0044247A">
              <w:rPr>
                <w:rFonts w:ascii="Finnegan LT Com" w:hAnsi="Finnegan LT Com"/>
                <w:b/>
                <w:sz w:val="16"/>
              </w:rPr>
              <w:br/>
              <w:t>m</w:t>
            </w:r>
            <w:r w:rsidRPr="0044247A">
              <w:rPr>
                <w:rFonts w:ascii="Finnegan LT Com" w:hAnsi="Finnegan LT Com"/>
                <w:b/>
                <w:sz w:val="16"/>
                <w:vertAlign w:val="superscript"/>
              </w:rPr>
              <w:t>3</w:t>
            </w:r>
            <w:r w:rsidRPr="0044247A">
              <w:rPr>
                <w:rFonts w:ascii="Finnegan LT Com" w:hAnsi="Finnegan LT Com"/>
                <w:b/>
                <w:sz w:val="16"/>
              </w:rPr>
              <w:t>/Monat</w:t>
            </w:r>
          </w:p>
        </w:tc>
        <w:tc>
          <w:tcPr>
            <w:tcW w:w="1068"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Anzahl Monate mit Gülleanfall</w:t>
            </w:r>
          </w:p>
        </w:tc>
        <w:tc>
          <w:tcPr>
            <w:tcW w:w="1069" w:type="dxa"/>
            <w:vAlign w:val="center"/>
          </w:tcPr>
          <w:p w:rsidR="00EA794A" w:rsidRPr="0044247A" w:rsidRDefault="00EA794A" w:rsidP="00A82CEA">
            <w:pPr>
              <w:pStyle w:val="Kopfzeile"/>
              <w:tabs>
                <w:tab w:val="clear" w:pos="9072"/>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Gülleanfall </w:t>
            </w:r>
            <w:r w:rsidRPr="0044247A">
              <w:rPr>
                <w:rFonts w:ascii="Finnegan LT Com" w:hAnsi="Finnegan LT Com"/>
                <w:b/>
                <w:sz w:val="16"/>
              </w:rPr>
              <w:br/>
              <w:t>m</w:t>
            </w:r>
            <w:r w:rsidRPr="0044247A">
              <w:rPr>
                <w:rFonts w:ascii="Finnegan LT Com" w:hAnsi="Finnegan LT Com"/>
                <w:b/>
                <w:sz w:val="16"/>
                <w:vertAlign w:val="superscript"/>
              </w:rPr>
              <w:t>3</w:t>
            </w:r>
            <w:r w:rsidRPr="0044247A">
              <w:rPr>
                <w:rFonts w:ascii="Finnegan LT Com" w:hAnsi="Finnegan LT Com"/>
                <w:b/>
                <w:sz w:val="16"/>
              </w:rPr>
              <w:t>/Jahr</w:t>
            </w:r>
          </w:p>
        </w:tc>
      </w:tr>
      <w:tr w:rsidR="00EA794A" w:rsidRPr="0044247A" w:rsidTr="00A82CEA">
        <w:tc>
          <w:tcPr>
            <w:tcW w:w="1701"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(1)</w:t>
            </w:r>
          </w:p>
        </w:tc>
        <w:tc>
          <w:tcPr>
            <w:tcW w:w="1068"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(2)</w:t>
            </w:r>
          </w:p>
        </w:tc>
        <w:tc>
          <w:tcPr>
            <w:tcW w:w="1068"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(3)</w:t>
            </w:r>
          </w:p>
        </w:tc>
        <w:tc>
          <w:tcPr>
            <w:tcW w:w="1069"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(4) = (2) x (3)</w:t>
            </w:r>
          </w:p>
        </w:tc>
        <w:tc>
          <w:tcPr>
            <w:tcW w:w="1068"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(5)</w:t>
            </w:r>
          </w:p>
        </w:tc>
        <w:tc>
          <w:tcPr>
            <w:tcW w:w="1069"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(6) = (2) x (5)</w:t>
            </w:r>
          </w:p>
        </w:tc>
        <w:tc>
          <w:tcPr>
            <w:tcW w:w="1068"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(7)</w:t>
            </w:r>
          </w:p>
        </w:tc>
        <w:tc>
          <w:tcPr>
            <w:tcW w:w="1069" w:type="dxa"/>
            <w:tcBorders>
              <w:bottom w:val="single" w:sz="12" w:space="0" w:color="auto"/>
            </w:tcBorders>
          </w:tcPr>
          <w:p w:rsidR="00EA794A" w:rsidRPr="0044247A" w:rsidRDefault="00EA794A" w:rsidP="00A82CEA">
            <w:pPr>
              <w:pStyle w:val="Kopfzeile"/>
              <w:tabs>
                <w:tab w:val="clear" w:pos="9072"/>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(8) = (6) x (7)</w:t>
            </w:r>
          </w:p>
        </w:tc>
      </w:tr>
      <w:tr w:rsidR="00EA794A" w:rsidRPr="0044247A" w:rsidTr="00A82CEA">
        <w:tc>
          <w:tcPr>
            <w:tcW w:w="1701"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rPr>
                <w:rFonts w:ascii="Finnegan LT Com" w:hAnsi="Finnegan LT Com"/>
                <w:b/>
                <w:i/>
                <w:sz w:val="20"/>
              </w:rPr>
            </w:pPr>
            <w:r w:rsidRPr="0044247A">
              <w:rPr>
                <w:rFonts w:ascii="Finnegan LT Com" w:hAnsi="Finnegan LT Com"/>
                <w:b/>
                <w:i/>
                <w:sz w:val="20"/>
              </w:rPr>
              <w:t>Beispiel:</w:t>
            </w:r>
          </w:p>
          <w:p w:rsidR="00EA794A" w:rsidRPr="0044247A" w:rsidRDefault="00EA794A" w:rsidP="00A82CEA">
            <w:pPr>
              <w:pStyle w:val="Kopfzeile"/>
              <w:tabs>
                <w:tab w:val="clear" w:pos="9072"/>
                <w:tab w:val="left" w:pos="2835"/>
                <w:tab w:val="left" w:pos="4536"/>
                <w:tab w:val="left" w:pos="8505"/>
              </w:tabs>
              <w:spacing w:before="40"/>
              <w:rPr>
                <w:rFonts w:ascii="Finnegan LT Com" w:hAnsi="Finnegan LT Com"/>
                <w:i/>
                <w:sz w:val="20"/>
              </w:rPr>
            </w:pPr>
            <w:r w:rsidRPr="0044247A">
              <w:rPr>
                <w:rFonts w:ascii="Finnegan LT Com" w:hAnsi="Finnegan LT Com"/>
                <w:i/>
                <w:sz w:val="20"/>
              </w:rPr>
              <w:t>Mastschweine</w:t>
            </w:r>
          </w:p>
          <w:p w:rsidR="00EA794A" w:rsidRPr="0044247A" w:rsidRDefault="00EA794A" w:rsidP="00A82CEA">
            <w:pPr>
              <w:pStyle w:val="Kopfzeile"/>
              <w:tabs>
                <w:tab w:val="clear" w:pos="9072"/>
                <w:tab w:val="left" w:pos="2835"/>
                <w:tab w:val="left" w:pos="4536"/>
                <w:tab w:val="left" w:pos="8505"/>
              </w:tabs>
              <w:spacing w:before="40"/>
              <w:rPr>
                <w:rFonts w:ascii="Finnegan LT Com" w:hAnsi="Finnegan LT Com"/>
                <w:i/>
                <w:sz w:val="20"/>
              </w:rPr>
            </w:pPr>
            <w:r w:rsidRPr="0044247A">
              <w:rPr>
                <w:rFonts w:ascii="Finnegan LT Com" w:hAnsi="Finnegan LT Com"/>
                <w:i/>
                <w:sz w:val="20"/>
              </w:rPr>
              <w:t>Flüssigfütterung mit separater Tränke</w:t>
            </w:r>
          </w:p>
        </w:tc>
        <w:tc>
          <w:tcPr>
            <w:tcW w:w="1068"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500</w:t>
            </w:r>
          </w:p>
        </w:tc>
        <w:tc>
          <w:tcPr>
            <w:tcW w:w="1068"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0,14</w:t>
            </w:r>
          </w:p>
        </w:tc>
        <w:tc>
          <w:tcPr>
            <w:tcW w:w="1069"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70,0</w:t>
            </w:r>
          </w:p>
        </w:tc>
        <w:tc>
          <w:tcPr>
            <w:tcW w:w="1068"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0,9</w:t>
            </w:r>
          </w:p>
        </w:tc>
        <w:tc>
          <w:tcPr>
            <w:tcW w:w="1069"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63,0</w:t>
            </w:r>
          </w:p>
        </w:tc>
        <w:tc>
          <w:tcPr>
            <w:tcW w:w="1068"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12</w:t>
            </w:r>
          </w:p>
        </w:tc>
        <w:tc>
          <w:tcPr>
            <w:tcW w:w="1069" w:type="dxa"/>
            <w:tcBorders>
              <w:top w:val="single" w:sz="12" w:space="0" w:color="auto"/>
            </w:tcBorders>
          </w:tcPr>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p>
          <w:p w:rsidR="00EA794A" w:rsidRPr="0044247A" w:rsidRDefault="00EA794A" w:rsidP="00A82CEA">
            <w:pPr>
              <w:pStyle w:val="Kopfzeile"/>
              <w:tabs>
                <w:tab w:val="clear" w:pos="9072"/>
                <w:tab w:val="left" w:pos="2835"/>
                <w:tab w:val="left" w:pos="4536"/>
                <w:tab w:val="left" w:pos="8505"/>
              </w:tabs>
              <w:spacing w:before="40"/>
              <w:jc w:val="center"/>
              <w:rPr>
                <w:rFonts w:ascii="Finnegan LT Com" w:hAnsi="Finnegan LT Com"/>
                <w:i/>
                <w:sz w:val="20"/>
              </w:rPr>
            </w:pPr>
            <w:r w:rsidRPr="0044247A">
              <w:rPr>
                <w:rFonts w:ascii="Finnegan LT Com" w:hAnsi="Finnegan LT Com"/>
                <w:i/>
                <w:sz w:val="20"/>
              </w:rPr>
              <w:t>756,0</w:t>
            </w: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top w:val="single" w:sz="4" w:space="0" w:color="auto"/>
              <w:left w:val="single" w:sz="4" w:space="0" w:color="auto"/>
              <w:bottom w:val="single" w:sz="4" w:space="0" w:color="auto"/>
              <w:right w:val="single" w:sz="4"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8"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c>
          <w:tcPr>
            <w:tcW w:w="1069" w:type="dxa"/>
            <w:tcBorders>
              <w:bottom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sz w:val="18"/>
              </w:rPr>
            </w:pPr>
          </w:p>
        </w:tc>
      </w:tr>
      <w:tr w:rsidR="00EA794A" w:rsidRPr="0044247A" w:rsidTr="00A82CEA">
        <w:tc>
          <w:tcPr>
            <w:tcW w:w="1701" w:type="dxa"/>
            <w:tcBorders>
              <w:top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rPr>
            </w:pPr>
            <w:r w:rsidRPr="0044247A">
              <w:rPr>
                <w:rFonts w:ascii="Finnegan LT Com" w:hAnsi="Finnegan LT Com"/>
                <w:b/>
              </w:rPr>
              <w:t>SUMME</w:t>
            </w:r>
          </w:p>
        </w:tc>
        <w:tc>
          <w:tcPr>
            <w:tcW w:w="1068" w:type="dxa"/>
            <w:tcBorders>
              <w:top w:val="single" w:sz="18" w:space="0" w:color="auto"/>
            </w:tcBorders>
            <w:shd w:val="clear" w:color="auto" w:fill="808080"/>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8" w:type="dxa"/>
            <w:tcBorders>
              <w:top w:val="single" w:sz="18" w:space="0" w:color="auto"/>
            </w:tcBorders>
            <w:shd w:val="clear" w:color="auto" w:fill="808080"/>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9" w:type="dxa"/>
            <w:tcBorders>
              <w:top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8" w:type="dxa"/>
            <w:tcBorders>
              <w:top w:val="single" w:sz="18" w:space="0" w:color="auto"/>
            </w:tcBorders>
            <w:shd w:val="clear" w:color="auto" w:fill="808080"/>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9" w:type="dxa"/>
            <w:tcBorders>
              <w:top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8" w:type="dxa"/>
            <w:tcBorders>
              <w:top w:val="single" w:sz="18" w:space="0" w:color="auto"/>
            </w:tcBorders>
            <w:shd w:val="clear" w:color="auto" w:fill="808080"/>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c>
          <w:tcPr>
            <w:tcW w:w="1069" w:type="dxa"/>
            <w:tcBorders>
              <w:top w:val="single" w:sz="18" w:space="0" w:color="auto"/>
            </w:tcBorders>
          </w:tcPr>
          <w:p w:rsidR="00EA794A" w:rsidRPr="0044247A" w:rsidRDefault="00EA794A" w:rsidP="00A82CEA">
            <w:pPr>
              <w:pStyle w:val="Kopfzeile"/>
              <w:tabs>
                <w:tab w:val="clear" w:pos="9072"/>
                <w:tab w:val="left" w:pos="2835"/>
                <w:tab w:val="left" w:pos="4536"/>
                <w:tab w:val="left" w:pos="8505"/>
              </w:tabs>
              <w:spacing w:before="120" w:after="120"/>
              <w:jc w:val="center"/>
              <w:rPr>
                <w:rFonts w:ascii="Finnegan LT Com" w:hAnsi="Finnegan LT Com"/>
                <w:b/>
                <w:sz w:val="18"/>
              </w:rPr>
            </w:pPr>
          </w:p>
        </w:tc>
      </w:tr>
    </w:tbl>
    <w:p w:rsidR="00EA794A" w:rsidRPr="0044247A" w:rsidRDefault="00EA794A" w:rsidP="008A618B">
      <w:pPr>
        <w:pStyle w:val="Textkrper-Einzug2"/>
        <w:tabs>
          <w:tab w:val="left" w:pos="9639"/>
        </w:tabs>
        <w:jc w:val="left"/>
        <w:rPr>
          <w:rFonts w:ascii="Finnegan LT Com" w:hAnsi="Finnegan LT Com"/>
        </w:rPr>
      </w:pPr>
    </w:p>
    <w:p w:rsidR="00EA794A" w:rsidRPr="0044247A" w:rsidRDefault="00EA794A" w:rsidP="008A618B">
      <w:pPr>
        <w:pStyle w:val="Textkrper-Einzug2"/>
        <w:tabs>
          <w:tab w:val="left" w:pos="9639"/>
        </w:tabs>
        <w:jc w:val="left"/>
        <w:rPr>
          <w:rFonts w:ascii="Finnegan LT Com" w:hAnsi="Finnegan LT Com"/>
        </w:rPr>
      </w:pPr>
    </w:p>
    <w:p w:rsidR="00EA794A" w:rsidRPr="0044247A" w:rsidRDefault="00EA794A" w:rsidP="00703D87">
      <w:pPr>
        <w:pStyle w:val="Textkrper-Zeileneinzug"/>
        <w:rPr>
          <w:rFonts w:ascii="Finnegan LT Com" w:hAnsi="Finnegan LT Com"/>
        </w:rPr>
      </w:pPr>
      <w:r w:rsidRPr="0044247A">
        <w:rPr>
          <w:rFonts w:ascii="Finnegan LT Com" w:hAnsi="Finnegan LT Com"/>
        </w:rPr>
        <w:t xml:space="preserve">6) </w:t>
      </w:r>
      <w:r w:rsidR="00703D87" w:rsidRPr="0044247A">
        <w:rPr>
          <w:rFonts w:ascii="Finnegan LT Com" w:hAnsi="Finnegan LT Com"/>
        </w:rPr>
        <w:tab/>
      </w:r>
      <w:r w:rsidRPr="0044247A">
        <w:rPr>
          <w:rFonts w:ascii="Finnegan LT Com" w:hAnsi="Finnegan LT Com"/>
        </w:rPr>
        <w:t>Berechnen Sie die maximale betriebliche Güllelagerkapazität in Monaten!</w:t>
      </w:r>
    </w:p>
    <w:p w:rsidR="00703D87" w:rsidRPr="0044247A" w:rsidRDefault="00703D87" w:rsidP="008A618B">
      <w:pPr>
        <w:pStyle w:val="Textkrper-Einzug2"/>
        <w:tabs>
          <w:tab w:val="left" w:pos="9639"/>
        </w:tabs>
        <w:jc w:val="left"/>
        <w:rPr>
          <w:rFonts w:ascii="Finnegan LT Com" w:hAnsi="Finnegan LT Com"/>
        </w:rPr>
      </w:pPr>
    </w:p>
    <w:tbl>
      <w:tblPr>
        <w:tblW w:w="0" w:type="auto"/>
        <w:tblInd w:w="779" w:type="dxa"/>
        <w:tblLayout w:type="fixed"/>
        <w:tblCellMar>
          <w:left w:w="70" w:type="dxa"/>
          <w:right w:w="70" w:type="dxa"/>
        </w:tblCellMar>
        <w:tblLook w:val="0000" w:firstRow="0" w:lastRow="0" w:firstColumn="0" w:lastColumn="0" w:noHBand="0" w:noVBand="0"/>
      </w:tblPr>
      <w:tblGrid>
        <w:gridCol w:w="2410"/>
        <w:gridCol w:w="3827"/>
        <w:gridCol w:w="1418"/>
      </w:tblGrid>
      <w:tr w:rsidR="00EA794A" w:rsidRPr="0044247A" w:rsidTr="00A82CEA">
        <w:trPr>
          <w:cantSplit/>
        </w:trPr>
        <w:tc>
          <w:tcPr>
            <w:tcW w:w="2410" w:type="dxa"/>
            <w:vMerge w:val="restart"/>
            <w:vAlign w:val="center"/>
          </w:tcPr>
          <w:p w:rsidR="00EA794A" w:rsidRPr="0044247A" w:rsidRDefault="00EA794A" w:rsidP="00A82CEA">
            <w:pPr>
              <w:pStyle w:val="Textkrper-Einzug2"/>
              <w:tabs>
                <w:tab w:val="left" w:pos="9639"/>
              </w:tabs>
              <w:spacing w:before="60" w:after="60"/>
              <w:ind w:left="0"/>
              <w:jc w:val="left"/>
              <w:rPr>
                <w:rFonts w:ascii="Finnegan LT Com" w:hAnsi="Finnegan LT Com"/>
                <w:sz w:val="20"/>
              </w:rPr>
            </w:pPr>
            <w:r w:rsidRPr="0044247A">
              <w:rPr>
                <w:rFonts w:ascii="Finnegan LT Com" w:hAnsi="Finnegan LT Com"/>
                <w:sz w:val="20"/>
              </w:rPr>
              <w:t>Lagerdauer (Monate) =</w:t>
            </w:r>
          </w:p>
        </w:tc>
        <w:tc>
          <w:tcPr>
            <w:tcW w:w="3827" w:type="dxa"/>
          </w:tcPr>
          <w:p w:rsidR="00EA794A" w:rsidRPr="0044247A" w:rsidRDefault="00EA794A" w:rsidP="00A82CEA">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Lagerkapazität im Betrieb (m</w:t>
            </w:r>
            <w:r w:rsidRPr="0044247A">
              <w:rPr>
                <w:rFonts w:ascii="Finnegan LT Com" w:hAnsi="Finnegan LT Com"/>
                <w:sz w:val="20"/>
                <w:vertAlign w:val="superscript"/>
              </w:rPr>
              <w:t>3</w:t>
            </w:r>
            <w:r w:rsidRPr="0044247A">
              <w:rPr>
                <w:rFonts w:ascii="Finnegan LT Com" w:hAnsi="Finnegan LT Com"/>
                <w:sz w:val="20"/>
              </w:rPr>
              <w:t>/Jahr)</w:t>
            </w:r>
          </w:p>
        </w:tc>
        <w:tc>
          <w:tcPr>
            <w:tcW w:w="1418" w:type="dxa"/>
            <w:vMerge w:val="restart"/>
            <w:vAlign w:val="center"/>
          </w:tcPr>
          <w:p w:rsidR="00EA794A" w:rsidRPr="0044247A" w:rsidRDefault="00EA794A" w:rsidP="00A82CEA">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x 12 Monate</w:t>
            </w:r>
          </w:p>
        </w:tc>
      </w:tr>
      <w:tr w:rsidR="00EA794A" w:rsidRPr="0044247A" w:rsidTr="00A82CEA">
        <w:trPr>
          <w:cantSplit/>
        </w:trPr>
        <w:tc>
          <w:tcPr>
            <w:tcW w:w="2410" w:type="dxa"/>
            <w:vMerge/>
          </w:tcPr>
          <w:p w:rsidR="00EA794A" w:rsidRPr="0044247A" w:rsidRDefault="00EA794A" w:rsidP="00A82CEA">
            <w:pPr>
              <w:pStyle w:val="Textkrper-Einzug2"/>
              <w:tabs>
                <w:tab w:val="left" w:pos="9639"/>
              </w:tabs>
              <w:spacing w:before="60" w:after="60"/>
              <w:ind w:left="0"/>
              <w:jc w:val="left"/>
              <w:rPr>
                <w:rFonts w:ascii="Finnegan LT Com" w:hAnsi="Finnegan LT Com"/>
                <w:sz w:val="20"/>
              </w:rPr>
            </w:pPr>
          </w:p>
        </w:tc>
        <w:tc>
          <w:tcPr>
            <w:tcW w:w="3827" w:type="dxa"/>
            <w:tcBorders>
              <w:top w:val="single" w:sz="4" w:space="0" w:color="auto"/>
            </w:tcBorders>
          </w:tcPr>
          <w:p w:rsidR="00EA794A" w:rsidRPr="0044247A" w:rsidRDefault="00EA794A" w:rsidP="00A82CEA">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Gesamt-Gülleanfall im Betrieb (m</w:t>
            </w:r>
            <w:r w:rsidRPr="0044247A">
              <w:rPr>
                <w:rFonts w:ascii="Finnegan LT Com" w:hAnsi="Finnegan LT Com"/>
                <w:sz w:val="20"/>
                <w:vertAlign w:val="superscript"/>
              </w:rPr>
              <w:t>3</w:t>
            </w:r>
            <w:r w:rsidRPr="0044247A">
              <w:rPr>
                <w:rFonts w:ascii="Finnegan LT Com" w:hAnsi="Finnegan LT Com"/>
                <w:sz w:val="20"/>
              </w:rPr>
              <w:t xml:space="preserve">/Jahr) </w:t>
            </w:r>
          </w:p>
        </w:tc>
        <w:tc>
          <w:tcPr>
            <w:tcW w:w="1418" w:type="dxa"/>
            <w:vMerge/>
          </w:tcPr>
          <w:p w:rsidR="00EA794A" w:rsidRPr="0044247A" w:rsidRDefault="00EA794A" w:rsidP="00A82CEA">
            <w:pPr>
              <w:pStyle w:val="Textkrper-Einzug2"/>
              <w:tabs>
                <w:tab w:val="left" w:pos="9639"/>
              </w:tabs>
              <w:spacing w:before="60" w:after="60"/>
              <w:ind w:left="0"/>
              <w:jc w:val="center"/>
              <w:rPr>
                <w:rFonts w:ascii="Finnegan LT Com" w:hAnsi="Finnegan LT Com"/>
                <w:sz w:val="20"/>
              </w:rPr>
            </w:pPr>
          </w:p>
        </w:tc>
      </w:tr>
    </w:tbl>
    <w:p w:rsidR="00EA794A" w:rsidRPr="0044247A" w:rsidRDefault="00EA794A" w:rsidP="00EA794A">
      <w:pPr>
        <w:pStyle w:val="Textkrper-Einzug2"/>
        <w:tabs>
          <w:tab w:val="left" w:pos="9639"/>
        </w:tabs>
        <w:jc w:val="left"/>
        <w:rPr>
          <w:rFonts w:ascii="Finnegan LT Com" w:hAnsi="Finnegan LT Com"/>
        </w:rPr>
      </w:pPr>
    </w:p>
    <w:p w:rsidR="00EA794A" w:rsidRPr="0044247A" w:rsidRDefault="00EA794A" w:rsidP="00EA794A">
      <w:pPr>
        <w:pStyle w:val="Textkrper-Einzug2"/>
        <w:tabs>
          <w:tab w:val="left" w:pos="9639"/>
        </w:tabs>
        <w:jc w:val="left"/>
        <w:rPr>
          <w:rFonts w:ascii="Finnegan LT Com" w:hAnsi="Finnegan LT Com"/>
        </w:rPr>
      </w:pPr>
    </w:p>
    <w:tbl>
      <w:tblPr>
        <w:tblW w:w="8363" w:type="dxa"/>
        <w:tblInd w:w="779" w:type="dxa"/>
        <w:tblLayout w:type="fixed"/>
        <w:tblCellMar>
          <w:left w:w="70" w:type="dxa"/>
          <w:right w:w="70" w:type="dxa"/>
        </w:tblCellMar>
        <w:tblLook w:val="0000" w:firstRow="0" w:lastRow="0" w:firstColumn="0" w:lastColumn="0" w:noHBand="0" w:noVBand="0"/>
      </w:tblPr>
      <w:tblGrid>
        <w:gridCol w:w="1843"/>
        <w:gridCol w:w="2551"/>
        <w:gridCol w:w="1418"/>
        <w:gridCol w:w="2551"/>
      </w:tblGrid>
      <w:tr w:rsidR="001C52E4" w:rsidRPr="0044247A" w:rsidTr="001C52E4">
        <w:trPr>
          <w:cantSplit/>
        </w:trPr>
        <w:tc>
          <w:tcPr>
            <w:tcW w:w="1843" w:type="dxa"/>
            <w:vMerge w:val="restart"/>
            <w:vAlign w:val="center"/>
          </w:tcPr>
          <w:p w:rsidR="001C52E4" w:rsidRPr="0044247A" w:rsidRDefault="001C52E4" w:rsidP="001C52E4">
            <w:pPr>
              <w:pStyle w:val="Textkrper-Einzug2"/>
              <w:tabs>
                <w:tab w:val="left" w:pos="9639"/>
              </w:tabs>
              <w:spacing w:before="60" w:after="60"/>
              <w:ind w:left="0"/>
              <w:jc w:val="left"/>
              <w:rPr>
                <w:rFonts w:ascii="Finnegan LT Com" w:hAnsi="Finnegan LT Com"/>
                <w:sz w:val="20"/>
              </w:rPr>
            </w:pPr>
            <w:r w:rsidRPr="0044247A">
              <w:rPr>
                <w:rFonts w:ascii="Finnegan LT Com" w:hAnsi="Finnegan LT Com"/>
                <w:sz w:val="20"/>
              </w:rPr>
              <w:t>Lagerdauer =</w:t>
            </w:r>
          </w:p>
        </w:tc>
        <w:tc>
          <w:tcPr>
            <w:tcW w:w="2551" w:type="dxa"/>
            <w:tcBorders>
              <w:bottom w:val="single" w:sz="4" w:space="0" w:color="auto"/>
            </w:tcBorders>
          </w:tcPr>
          <w:p w:rsidR="001C52E4" w:rsidRPr="0044247A" w:rsidRDefault="001C52E4" w:rsidP="001C52E4">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m</w:t>
            </w:r>
            <w:r w:rsidRPr="0044247A">
              <w:rPr>
                <w:rFonts w:ascii="Finnegan LT Com" w:hAnsi="Finnegan LT Com"/>
                <w:sz w:val="20"/>
                <w:vertAlign w:val="superscript"/>
              </w:rPr>
              <w:t>3</w:t>
            </w:r>
            <w:r w:rsidRPr="0044247A">
              <w:rPr>
                <w:rFonts w:ascii="Finnegan LT Com" w:hAnsi="Finnegan LT Com"/>
                <w:sz w:val="20"/>
              </w:rPr>
              <w:t>/Jahr</w:t>
            </w:r>
          </w:p>
        </w:tc>
        <w:tc>
          <w:tcPr>
            <w:tcW w:w="1418" w:type="dxa"/>
            <w:vMerge w:val="restart"/>
            <w:vAlign w:val="center"/>
          </w:tcPr>
          <w:p w:rsidR="001C52E4" w:rsidRPr="0044247A" w:rsidRDefault="001C52E4" w:rsidP="001C52E4">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x 12 Monate</w:t>
            </w:r>
          </w:p>
        </w:tc>
        <w:tc>
          <w:tcPr>
            <w:tcW w:w="2551" w:type="dxa"/>
            <w:vMerge w:val="restart"/>
            <w:vAlign w:val="center"/>
          </w:tcPr>
          <w:p w:rsidR="001C52E4" w:rsidRPr="0044247A" w:rsidRDefault="001C52E4" w:rsidP="00703D87">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 ____________ Monate</w:t>
            </w:r>
          </w:p>
        </w:tc>
      </w:tr>
      <w:tr w:rsidR="001C52E4" w:rsidRPr="0044247A" w:rsidTr="001C52E4">
        <w:trPr>
          <w:cantSplit/>
        </w:trPr>
        <w:tc>
          <w:tcPr>
            <w:tcW w:w="1843" w:type="dxa"/>
            <w:vMerge/>
          </w:tcPr>
          <w:p w:rsidR="001C52E4" w:rsidRPr="0044247A" w:rsidRDefault="001C52E4" w:rsidP="00703D87">
            <w:pPr>
              <w:pStyle w:val="Textkrper-Einzug2"/>
              <w:tabs>
                <w:tab w:val="left" w:pos="9639"/>
              </w:tabs>
              <w:spacing w:before="60" w:after="60"/>
              <w:ind w:left="0"/>
              <w:jc w:val="left"/>
              <w:rPr>
                <w:rFonts w:ascii="Finnegan LT Com" w:hAnsi="Finnegan LT Com"/>
                <w:sz w:val="20"/>
              </w:rPr>
            </w:pPr>
          </w:p>
        </w:tc>
        <w:tc>
          <w:tcPr>
            <w:tcW w:w="2551" w:type="dxa"/>
            <w:tcBorders>
              <w:top w:val="single" w:sz="4" w:space="0" w:color="auto"/>
            </w:tcBorders>
          </w:tcPr>
          <w:p w:rsidR="001C52E4" w:rsidRPr="0044247A" w:rsidRDefault="001C52E4" w:rsidP="001C52E4">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m</w:t>
            </w:r>
            <w:r w:rsidRPr="0044247A">
              <w:rPr>
                <w:rFonts w:ascii="Finnegan LT Com" w:hAnsi="Finnegan LT Com"/>
                <w:sz w:val="20"/>
                <w:vertAlign w:val="superscript"/>
              </w:rPr>
              <w:t>3</w:t>
            </w:r>
            <w:r w:rsidRPr="0044247A">
              <w:rPr>
                <w:rFonts w:ascii="Finnegan LT Com" w:hAnsi="Finnegan LT Com"/>
                <w:sz w:val="20"/>
              </w:rPr>
              <w:t xml:space="preserve">/Jahr </w:t>
            </w:r>
          </w:p>
        </w:tc>
        <w:tc>
          <w:tcPr>
            <w:tcW w:w="1418" w:type="dxa"/>
            <w:vMerge/>
          </w:tcPr>
          <w:p w:rsidR="001C52E4" w:rsidRPr="0044247A" w:rsidRDefault="001C52E4" w:rsidP="00703D87">
            <w:pPr>
              <w:pStyle w:val="Textkrper-Einzug2"/>
              <w:tabs>
                <w:tab w:val="left" w:pos="9639"/>
              </w:tabs>
              <w:spacing w:before="60" w:after="60"/>
              <w:ind w:left="0"/>
              <w:jc w:val="center"/>
              <w:rPr>
                <w:rFonts w:ascii="Finnegan LT Com" w:hAnsi="Finnegan LT Com"/>
                <w:sz w:val="20"/>
              </w:rPr>
            </w:pPr>
          </w:p>
        </w:tc>
        <w:tc>
          <w:tcPr>
            <w:tcW w:w="2551" w:type="dxa"/>
            <w:vMerge/>
          </w:tcPr>
          <w:p w:rsidR="001C52E4" w:rsidRPr="0044247A" w:rsidRDefault="001C52E4" w:rsidP="00703D87">
            <w:pPr>
              <w:pStyle w:val="Textkrper-Einzug2"/>
              <w:tabs>
                <w:tab w:val="left" w:pos="9639"/>
              </w:tabs>
              <w:spacing w:before="60" w:after="60"/>
              <w:ind w:left="0"/>
              <w:jc w:val="center"/>
              <w:rPr>
                <w:rFonts w:ascii="Finnegan LT Com" w:hAnsi="Finnegan LT Com"/>
                <w:sz w:val="20"/>
              </w:rPr>
            </w:pPr>
          </w:p>
        </w:tc>
      </w:tr>
    </w:tbl>
    <w:p w:rsidR="00EA794A" w:rsidRPr="0044247A" w:rsidRDefault="00EA794A" w:rsidP="00EA794A">
      <w:pPr>
        <w:pStyle w:val="Textkrper-Einzug2"/>
        <w:tabs>
          <w:tab w:val="left" w:pos="9639"/>
        </w:tabs>
        <w:ind w:left="0"/>
        <w:jc w:val="left"/>
        <w:rPr>
          <w:rFonts w:ascii="Finnegan LT Com" w:hAnsi="Finnegan LT Com" w:cs="Calibri"/>
        </w:rPr>
      </w:pPr>
      <w:r w:rsidRPr="0044247A">
        <w:rPr>
          <w:rFonts w:ascii="Finnegan LT Com" w:hAnsi="Finnegan LT Com" w:cs="Calibri"/>
        </w:rPr>
        <w:br w:type="page"/>
      </w:r>
    </w:p>
    <w:p w:rsidR="00EA794A" w:rsidRPr="0044247A" w:rsidRDefault="00EA794A" w:rsidP="00703D87">
      <w:pPr>
        <w:pStyle w:val="Textkrper-Zeileneinzug"/>
        <w:jc w:val="left"/>
        <w:rPr>
          <w:rFonts w:ascii="Finnegan LT Com" w:hAnsi="Finnegan LT Com"/>
        </w:rPr>
      </w:pPr>
      <w:r w:rsidRPr="0044247A">
        <w:rPr>
          <w:rFonts w:ascii="Finnegan LT Com" w:hAnsi="Finnegan LT Com"/>
        </w:rPr>
        <w:t>7)</w:t>
      </w:r>
      <w:r w:rsidR="00703D87" w:rsidRPr="0044247A">
        <w:rPr>
          <w:rFonts w:ascii="Finnegan LT Com" w:hAnsi="Finnegan LT Com"/>
        </w:rPr>
        <w:tab/>
      </w:r>
      <w:r w:rsidRPr="0044247A">
        <w:rPr>
          <w:rFonts w:ascii="Finnegan LT Com" w:hAnsi="Finnegan LT Com"/>
        </w:rPr>
        <w:t xml:space="preserve">Ermitteln Sie überschlägig die jährlich im Betrieb anfallenden Mengen an </w:t>
      </w:r>
      <w:proofErr w:type="spellStart"/>
      <w:r w:rsidRPr="0044247A">
        <w:rPr>
          <w:rFonts w:ascii="Finnegan LT Com" w:hAnsi="Finnegan LT Com"/>
          <w:b/>
        </w:rPr>
        <w:t>Festmist</w:t>
      </w:r>
      <w:proofErr w:type="spellEnd"/>
      <w:r w:rsidRPr="0044247A">
        <w:rPr>
          <w:rFonts w:ascii="Finnegan LT Com" w:hAnsi="Finnegan LT Com"/>
        </w:rPr>
        <w:t xml:space="preserve">! </w:t>
      </w:r>
      <w:r w:rsidR="00703D87" w:rsidRPr="0044247A">
        <w:rPr>
          <w:rFonts w:ascii="Finnegan LT Com" w:hAnsi="Finnegan LT Com"/>
        </w:rPr>
        <w:br/>
      </w:r>
      <w:r w:rsidRPr="0044247A">
        <w:rPr>
          <w:rFonts w:ascii="Finnegan LT Com" w:hAnsi="Finnegan LT Com"/>
        </w:rPr>
        <w:t>(Datensätze im Anhang)</w:t>
      </w:r>
    </w:p>
    <w:p w:rsidR="00703D87" w:rsidRPr="0044247A" w:rsidRDefault="00703D87" w:rsidP="008A618B">
      <w:pPr>
        <w:pStyle w:val="Textkrper-Einzug2"/>
        <w:tabs>
          <w:tab w:val="left" w:pos="9639"/>
        </w:tabs>
        <w:jc w:val="left"/>
        <w:rPr>
          <w:rFonts w:ascii="Finnegan LT Com" w:hAnsi="Finnegan LT Com"/>
        </w:rPr>
      </w:pPr>
    </w:p>
    <w:tbl>
      <w:tblPr>
        <w:tblW w:w="93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992"/>
        <w:gridCol w:w="709"/>
        <w:gridCol w:w="850"/>
        <w:gridCol w:w="993"/>
        <w:gridCol w:w="992"/>
        <w:gridCol w:w="992"/>
        <w:gridCol w:w="9"/>
        <w:gridCol w:w="842"/>
        <w:gridCol w:w="976"/>
      </w:tblGrid>
      <w:tr w:rsidR="00EA794A" w:rsidRPr="0044247A" w:rsidTr="00A82CEA">
        <w:trPr>
          <w:cantSplit/>
        </w:trPr>
        <w:tc>
          <w:tcPr>
            <w:tcW w:w="1985" w:type="dxa"/>
            <w:vMerge w:val="restart"/>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r w:rsidRPr="0044247A">
              <w:rPr>
                <w:rFonts w:ascii="Finnegan LT Com" w:hAnsi="Finnegan LT Com"/>
                <w:b/>
                <w:sz w:val="16"/>
              </w:rPr>
              <w:t>Tiergruppe</w:t>
            </w:r>
          </w:p>
        </w:tc>
        <w:tc>
          <w:tcPr>
            <w:tcW w:w="992" w:type="dxa"/>
            <w:vMerge w:val="restart"/>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Ø </w:t>
            </w:r>
            <w:proofErr w:type="spellStart"/>
            <w:r w:rsidRPr="0044247A">
              <w:rPr>
                <w:rFonts w:ascii="Finnegan LT Com" w:hAnsi="Finnegan LT Com"/>
                <w:b/>
                <w:sz w:val="16"/>
              </w:rPr>
              <w:t>Tierzahl</w:t>
            </w:r>
            <w:proofErr w:type="spellEnd"/>
            <w:r w:rsidRPr="0044247A">
              <w:rPr>
                <w:rFonts w:ascii="Finnegan LT Com" w:hAnsi="Finnegan LT Com"/>
                <w:b/>
                <w:sz w:val="16"/>
              </w:rPr>
              <w:t>/ Monat</w:t>
            </w:r>
          </w:p>
        </w:tc>
        <w:tc>
          <w:tcPr>
            <w:tcW w:w="1559" w:type="dxa"/>
            <w:gridSpan w:val="2"/>
            <w:tcBorders>
              <w:bottom w:val="nil"/>
            </w:tcBorders>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Einstreu </w:t>
            </w:r>
            <w:r w:rsidRPr="0044247A">
              <w:rPr>
                <w:rFonts w:ascii="Finnegan LT Com" w:hAnsi="Finnegan LT Com"/>
                <w:b/>
                <w:sz w:val="16"/>
              </w:rPr>
              <w:br/>
              <w:t>je Einheit</w:t>
            </w:r>
          </w:p>
        </w:tc>
        <w:tc>
          <w:tcPr>
            <w:tcW w:w="993" w:type="dxa"/>
            <w:tcBorders>
              <w:bottom w:val="nil"/>
            </w:tcBorders>
            <w:vAlign w:val="center"/>
          </w:tcPr>
          <w:p w:rsidR="00EA794A" w:rsidRPr="0044247A" w:rsidRDefault="00EA794A" w:rsidP="00BA4493">
            <w:pPr>
              <w:tabs>
                <w:tab w:val="left" w:pos="2835"/>
                <w:tab w:val="left" w:pos="4536"/>
                <w:tab w:val="left" w:pos="8505"/>
              </w:tabs>
              <w:spacing w:before="20" w:after="20"/>
              <w:jc w:val="center"/>
              <w:rPr>
                <w:rFonts w:ascii="Finnegan LT Com" w:hAnsi="Finnegan LT Com"/>
                <w:sz w:val="14"/>
              </w:rPr>
            </w:pPr>
            <w:proofErr w:type="spellStart"/>
            <w:r w:rsidRPr="0044247A">
              <w:rPr>
                <w:rFonts w:ascii="Finnegan LT Com" w:hAnsi="Finnegan LT Com"/>
                <w:b/>
                <w:sz w:val="16"/>
              </w:rPr>
              <w:t>Festmist</w:t>
            </w:r>
            <w:r w:rsidR="00BA4493" w:rsidRPr="0044247A">
              <w:rPr>
                <w:rFonts w:ascii="Finnegan LT Com" w:hAnsi="Finnegan LT Com"/>
                <w:b/>
                <w:sz w:val="16"/>
              </w:rPr>
              <w:softHyphen/>
            </w:r>
            <w:r w:rsidRPr="0044247A">
              <w:rPr>
                <w:rFonts w:ascii="Finnegan LT Com" w:hAnsi="Finnegan LT Com"/>
                <w:b/>
                <w:sz w:val="16"/>
              </w:rPr>
              <w:t>anfall</w:t>
            </w:r>
            <w:proofErr w:type="spellEnd"/>
            <w:r w:rsidRPr="0044247A">
              <w:rPr>
                <w:rFonts w:ascii="Finnegan LT Com" w:hAnsi="Finnegan LT Com"/>
                <w:b/>
                <w:sz w:val="16"/>
              </w:rPr>
              <w:t xml:space="preserve"> je Einheit</w:t>
            </w:r>
          </w:p>
        </w:tc>
        <w:tc>
          <w:tcPr>
            <w:tcW w:w="992" w:type="dxa"/>
            <w:tcBorders>
              <w:bottom w:val="nil"/>
            </w:tcBorders>
            <w:vAlign w:val="center"/>
          </w:tcPr>
          <w:p w:rsidR="00EA794A" w:rsidRPr="0044247A" w:rsidRDefault="00EA794A" w:rsidP="00A82CEA">
            <w:pPr>
              <w:tabs>
                <w:tab w:val="left" w:pos="2835"/>
                <w:tab w:val="left" w:pos="4536"/>
                <w:tab w:val="left" w:pos="8505"/>
                <w:tab w:val="right" w:pos="9072"/>
              </w:tabs>
              <w:spacing w:before="40"/>
              <w:jc w:val="center"/>
              <w:rPr>
                <w:rFonts w:ascii="Finnegan LT Com" w:hAnsi="Finnegan LT Com"/>
                <w:b/>
                <w:sz w:val="16"/>
              </w:rPr>
            </w:pPr>
            <w:proofErr w:type="spellStart"/>
            <w:r w:rsidRPr="0044247A">
              <w:rPr>
                <w:rFonts w:ascii="Finnegan LT Com" w:hAnsi="Finnegan LT Com"/>
                <w:b/>
                <w:sz w:val="16"/>
              </w:rPr>
              <w:t>Einstreu</w:t>
            </w:r>
            <w:r w:rsidR="00BA4493" w:rsidRPr="0044247A">
              <w:rPr>
                <w:rFonts w:ascii="Finnegan LT Com" w:hAnsi="Finnegan LT Com"/>
                <w:b/>
                <w:sz w:val="16"/>
              </w:rPr>
              <w:softHyphen/>
            </w:r>
            <w:r w:rsidRPr="0044247A">
              <w:rPr>
                <w:rFonts w:ascii="Finnegan LT Com" w:hAnsi="Finnegan LT Com"/>
                <w:b/>
                <w:sz w:val="16"/>
              </w:rPr>
              <w:t>bedarf</w:t>
            </w:r>
            <w:proofErr w:type="spellEnd"/>
            <w:r w:rsidRPr="0044247A">
              <w:rPr>
                <w:rFonts w:ascii="Finnegan LT Com" w:hAnsi="Finnegan LT Com"/>
                <w:b/>
                <w:sz w:val="16"/>
              </w:rPr>
              <w:t xml:space="preserve"> der Tiergruppe</w:t>
            </w:r>
          </w:p>
        </w:tc>
        <w:tc>
          <w:tcPr>
            <w:tcW w:w="992" w:type="dxa"/>
            <w:tcBorders>
              <w:bottom w:val="nil"/>
            </w:tcBorders>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proofErr w:type="spellStart"/>
            <w:r w:rsidRPr="0044247A">
              <w:rPr>
                <w:rFonts w:ascii="Finnegan LT Com" w:hAnsi="Finnegan LT Com"/>
                <w:b/>
                <w:sz w:val="16"/>
              </w:rPr>
              <w:t>Festmist</w:t>
            </w:r>
            <w:r w:rsidR="00BA4493" w:rsidRPr="0044247A">
              <w:rPr>
                <w:rFonts w:ascii="Finnegan LT Com" w:hAnsi="Finnegan LT Com"/>
                <w:b/>
                <w:sz w:val="16"/>
              </w:rPr>
              <w:softHyphen/>
            </w:r>
            <w:r w:rsidRPr="0044247A">
              <w:rPr>
                <w:rFonts w:ascii="Finnegan LT Com" w:hAnsi="Finnegan LT Com"/>
                <w:b/>
                <w:sz w:val="16"/>
              </w:rPr>
              <w:t>anfall</w:t>
            </w:r>
            <w:proofErr w:type="spellEnd"/>
            <w:r w:rsidRPr="0044247A">
              <w:rPr>
                <w:rFonts w:ascii="Finnegan LT Com" w:hAnsi="Finnegan LT Com"/>
                <w:b/>
                <w:sz w:val="16"/>
              </w:rPr>
              <w:t xml:space="preserve"> der Tiergruppe </w:t>
            </w:r>
          </w:p>
        </w:tc>
        <w:tc>
          <w:tcPr>
            <w:tcW w:w="851" w:type="dxa"/>
            <w:gridSpan w:val="2"/>
            <w:vMerge w:val="restart"/>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r w:rsidRPr="0044247A">
              <w:rPr>
                <w:rFonts w:ascii="Finnegan LT Com" w:hAnsi="Finnegan LT Com"/>
                <w:b/>
                <w:sz w:val="16"/>
              </w:rPr>
              <w:t xml:space="preserve">Anzahl Monate mit </w:t>
            </w:r>
            <w:proofErr w:type="spellStart"/>
            <w:r w:rsidRPr="0044247A">
              <w:rPr>
                <w:rFonts w:ascii="Finnegan LT Com" w:hAnsi="Finnegan LT Com"/>
                <w:b/>
                <w:sz w:val="16"/>
              </w:rPr>
              <w:t>Festmist</w:t>
            </w:r>
            <w:r w:rsidR="00BA4493" w:rsidRPr="0044247A">
              <w:rPr>
                <w:rFonts w:ascii="Finnegan LT Com" w:hAnsi="Finnegan LT Com"/>
                <w:b/>
                <w:sz w:val="16"/>
              </w:rPr>
              <w:softHyphen/>
            </w:r>
            <w:r w:rsidRPr="0044247A">
              <w:rPr>
                <w:rFonts w:ascii="Finnegan LT Com" w:hAnsi="Finnegan LT Com"/>
                <w:b/>
                <w:sz w:val="16"/>
              </w:rPr>
              <w:t>anfall</w:t>
            </w:r>
            <w:proofErr w:type="spellEnd"/>
          </w:p>
        </w:tc>
        <w:tc>
          <w:tcPr>
            <w:tcW w:w="976" w:type="dxa"/>
            <w:tcBorders>
              <w:bottom w:val="nil"/>
            </w:tcBorders>
            <w:vAlign w:val="center"/>
          </w:tcPr>
          <w:p w:rsidR="00EA794A" w:rsidRPr="0044247A" w:rsidRDefault="00EA794A" w:rsidP="00703D87">
            <w:pPr>
              <w:tabs>
                <w:tab w:val="left" w:pos="2835"/>
                <w:tab w:val="left" w:pos="4536"/>
                <w:tab w:val="left" w:pos="8505"/>
              </w:tabs>
              <w:jc w:val="center"/>
              <w:rPr>
                <w:rFonts w:ascii="Finnegan LT Com" w:hAnsi="Finnegan LT Com"/>
                <w:b/>
                <w:sz w:val="16"/>
              </w:rPr>
            </w:pPr>
            <w:proofErr w:type="spellStart"/>
            <w:r w:rsidRPr="0044247A">
              <w:rPr>
                <w:rFonts w:ascii="Finnegan LT Com" w:hAnsi="Finnegan LT Com"/>
                <w:b/>
                <w:sz w:val="16"/>
              </w:rPr>
              <w:t>Festmist</w:t>
            </w:r>
            <w:r w:rsidR="00703D87" w:rsidRPr="0044247A">
              <w:rPr>
                <w:rFonts w:ascii="Finnegan LT Com" w:hAnsi="Finnegan LT Com"/>
                <w:b/>
                <w:sz w:val="16"/>
              </w:rPr>
              <w:softHyphen/>
            </w:r>
            <w:r w:rsidRPr="0044247A">
              <w:rPr>
                <w:rFonts w:ascii="Finnegan LT Com" w:hAnsi="Finnegan LT Com"/>
                <w:b/>
                <w:sz w:val="16"/>
              </w:rPr>
              <w:t>anfall</w:t>
            </w:r>
            <w:proofErr w:type="spellEnd"/>
          </w:p>
        </w:tc>
      </w:tr>
      <w:tr w:rsidR="00EA794A" w:rsidRPr="0044247A" w:rsidTr="00A82CEA">
        <w:trPr>
          <w:cantSplit/>
        </w:trPr>
        <w:tc>
          <w:tcPr>
            <w:tcW w:w="1985" w:type="dxa"/>
            <w:vMerge/>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p>
        </w:tc>
        <w:tc>
          <w:tcPr>
            <w:tcW w:w="992" w:type="dxa"/>
            <w:vMerge/>
            <w:vAlign w:val="center"/>
          </w:tcPr>
          <w:p w:rsidR="00EA794A" w:rsidRPr="0044247A" w:rsidRDefault="00EA794A" w:rsidP="00A82CEA">
            <w:pPr>
              <w:tabs>
                <w:tab w:val="left" w:pos="2835"/>
                <w:tab w:val="left" w:pos="4536"/>
                <w:tab w:val="left" w:pos="8505"/>
              </w:tabs>
              <w:jc w:val="center"/>
              <w:rPr>
                <w:rFonts w:ascii="Finnegan LT Com" w:hAnsi="Finnegan LT Com"/>
                <w:b/>
                <w:sz w:val="16"/>
              </w:rPr>
            </w:pPr>
          </w:p>
        </w:tc>
        <w:tc>
          <w:tcPr>
            <w:tcW w:w="709" w:type="dxa"/>
            <w:tcBorders>
              <w:top w:val="nil"/>
            </w:tcBorders>
            <w:vAlign w:val="center"/>
          </w:tcPr>
          <w:p w:rsidR="00EA794A" w:rsidRPr="0044247A" w:rsidRDefault="00EA794A" w:rsidP="00A82CEA">
            <w:pPr>
              <w:tabs>
                <w:tab w:val="left" w:pos="2835"/>
                <w:tab w:val="left" w:pos="4536"/>
                <w:tab w:val="left" w:pos="8505"/>
              </w:tabs>
              <w:jc w:val="center"/>
              <w:rPr>
                <w:rFonts w:ascii="Finnegan LT Com" w:hAnsi="Finnegan LT Com"/>
                <w:sz w:val="16"/>
              </w:rPr>
            </w:pPr>
            <w:r w:rsidRPr="0044247A">
              <w:rPr>
                <w:rFonts w:ascii="Finnegan LT Com" w:hAnsi="Finnegan LT Com"/>
                <w:sz w:val="16"/>
              </w:rPr>
              <w:t>kg/Tag</w:t>
            </w:r>
          </w:p>
        </w:tc>
        <w:tc>
          <w:tcPr>
            <w:tcW w:w="850" w:type="dxa"/>
            <w:tcBorders>
              <w:top w:val="nil"/>
            </w:tcBorders>
            <w:vAlign w:val="center"/>
          </w:tcPr>
          <w:p w:rsidR="00EA794A" w:rsidRPr="0044247A" w:rsidRDefault="00EA794A" w:rsidP="00A82CEA">
            <w:pPr>
              <w:tabs>
                <w:tab w:val="left" w:pos="2835"/>
                <w:tab w:val="left" w:pos="4536"/>
                <w:tab w:val="left" w:pos="8505"/>
              </w:tabs>
              <w:jc w:val="center"/>
              <w:rPr>
                <w:rFonts w:ascii="Finnegan LT Com" w:hAnsi="Finnegan LT Com"/>
                <w:sz w:val="16"/>
              </w:rPr>
            </w:pPr>
            <w:r w:rsidRPr="0044247A">
              <w:rPr>
                <w:rFonts w:ascii="Finnegan LT Com" w:hAnsi="Finnegan LT Com"/>
                <w:sz w:val="16"/>
              </w:rPr>
              <w:t>t/Monat</w:t>
            </w:r>
          </w:p>
        </w:tc>
        <w:tc>
          <w:tcPr>
            <w:tcW w:w="993" w:type="dxa"/>
            <w:tcBorders>
              <w:top w:val="nil"/>
              <w:bottom w:val="nil"/>
            </w:tcBorders>
            <w:vAlign w:val="center"/>
          </w:tcPr>
          <w:p w:rsidR="00EA794A" w:rsidRPr="0044247A" w:rsidRDefault="00EA794A" w:rsidP="00A82CEA">
            <w:pPr>
              <w:tabs>
                <w:tab w:val="left" w:pos="2835"/>
                <w:tab w:val="left" w:pos="4536"/>
                <w:tab w:val="left" w:pos="8505"/>
                <w:tab w:val="right" w:pos="9072"/>
              </w:tabs>
              <w:spacing w:before="40"/>
              <w:jc w:val="center"/>
              <w:rPr>
                <w:rFonts w:ascii="Finnegan LT Com" w:hAnsi="Finnegan LT Com"/>
                <w:sz w:val="16"/>
              </w:rPr>
            </w:pPr>
            <w:r w:rsidRPr="0044247A">
              <w:rPr>
                <w:rFonts w:ascii="Finnegan LT Com" w:hAnsi="Finnegan LT Com"/>
                <w:sz w:val="16"/>
              </w:rPr>
              <w:t>t/Monat</w:t>
            </w:r>
          </w:p>
        </w:tc>
        <w:tc>
          <w:tcPr>
            <w:tcW w:w="992" w:type="dxa"/>
            <w:tcBorders>
              <w:top w:val="nil"/>
              <w:bottom w:val="nil"/>
            </w:tcBorders>
            <w:vAlign w:val="center"/>
          </w:tcPr>
          <w:p w:rsidR="00EA794A" w:rsidRPr="0044247A" w:rsidRDefault="00EA794A" w:rsidP="00A82CEA">
            <w:pPr>
              <w:tabs>
                <w:tab w:val="left" w:pos="2835"/>
                <w:tab w:val="left" w:pos="4536"/>
                <w:tab w:val="left" w:pos="8505"/>
                <w:tab w:val="right" w:pos="9072"/>
              </w:tabs>
              <w:spacing w:before="40"/>
              <w:jc w:val="center"/>
              <w:rPr>
                <w:rFonts w:ascii="Finnegan LT Com" w:hAnsi="Finnegan LT Com"/>
                <w:sz w:val="16"/>
              </w:rPr>
            </w:pPr>
            <w:r w:rsidRPr="0044247A">
              <w:rPr>
                <w:rFonts w:ascii="Finnegan LT Com" w:hAnsi="Finnegan LT Com"/>
                <w:sz w:val="16"/>
              </w:rPr>
              <w:t>t/Monat</w:t>
            </w:r>
          </w:p>
        </w:tc>
        <w:tc>
          <w:tcPr>
            <w:tcW w:w="992" w:type="dxa"/>
            <w:tcBorders>
              <w:top w:val="nil"/>
            </w:tcBorders>
            <w:vAlign w:val="center"/>
          </w:tcPr>
          <w:p w:rsidR="00EA794A" w:rsidRPr="0044247A" w:rsidRDefault="00EA794A" w:rsidP="00A82CEA">
            <w:pPr>
              <w:tabs>
                <w:tab w:val="left" w:pos="2835"/>
                <w:tab w:val="left" w:pos="4536"/>
                <w:tab w:val="left" w:pos="8505"/>
              </w:tabs>
              <w:jc w:val="center"/>
              <w:rPr>
                <w:rFonts w:ascii="Finnegan LT Com" w:hAnsi="Finnegan LT Com"/>
                <w:sz w:val="16"/>
              </w:rPr>
            </w:pPr>
            <w:r w:rsidRPr="0044247A">
              <w:rPr>
                <w:rFonts w:ascii="Finnegan LT Com" w:hAnsi="Finnegan LT Com"/>
                <w:sz w:val="16"/>
              </w:rPr>
              <w:t>t/Monat</w:t>
            </w:r>
          </w:p>
        </w:tc>
        <w:tc>
          <w:tcPr>
            <w:tcW w:w="851" w:type="dxa"/>
            <w:gridSpan w:val="2"/>
            <w:vMerge/>
            <w:vAlign w:val="center"/>
          </w:tcPr>
          <w:p w:rsidR="00EA794A" w:rsidRPr="0044247A" w:rsidRDefault="00EA794A" w:rsidP="00A82CEA">
            <w:pPr>
              <w:tabs>
                <w:tab w:val="left" w:pos="2835"/>
                <w:tab w:val="left" w:pos="4536"/>
                <w:tab w:val="left" w:pos="8505"/>
              </w:tabs>
              <w:jc w:val="center"/>
              <w:rPr>
                <w:rFonts w:ascii="Finnegan LT Com" w:hAnsi="Finnegan LT Com"/>
                <w:sz w:val="16"/>
              </w:rPr>
            </w:pPr>
          </w:p>
        </w:tc>
        <w:tc>
          <w:tcPr>
            <w:tcW w:w="976" w:type="dxa"/>
            <w:tcBorders>
              <w:top w:val="nil"/>
            </w:tcBorders>
            <w:vAlign w:val="center"/>
          </w:tcPr>
          <w:p w:rsidR="00EA794A" w:rsidRPr="0044247A" w:rsidRDefault="00EA794A" w:rsidP="00A82CEA">
            <w:pPr>
              <w:tabs>
                <w:tab w:val="left" w:pos="2835"/>
                <w:tab w:val="left" w:pos="4536"/>
                <w:tab w:val="left" w:pos="8505"/>
              </w:tabs>
              <w:jc w:val="center"/>
              <w:rPr>
                <w:rFonts w:ascii="Finnegan LT Com" w:hAnsi="Finnegan LT Com"/>
                <w:sz w:val="16"/>
              </w:rPr>
            </w:pPr>
            <w:r w:rsidRPr="0044247A">
              <w:rPr>
                <w:rFonts w:ascii="Finnegan LT Com" w:hAnsi="Finnegan LT Com"/>
                <w:sz w:val="16"/>
              </w:rPr>
              <w:t>t/Jahr</w:t>
            </w:r>
          </w:p>
        </w:tc>
      </w:tr>
      <w:tr w:rsidR="00EA794A" w:rsidRPr="0044247A" w:rsidTr="00A82CEA">
        <w:trPr>
          <w:cantSplit/>
        </w:trPr>
        <w:tc>
          <w:tcPr>
            <w:tcW w:w="1985"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(1)</w:t>
            </w:r>
          </w:p>
        </w:tc>
        <w:tc>
          <w:tcPr>
            <w:tcW w:w="992"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(2)</w:t>
            </w:r>
          </w:p>
        </w:tc>
        <w:tc>
          <w:tcPr>
            <w:tcW w:w="709"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(3)</w:t>
            </w:r>
          </w:p>
        </w:tc>
        <w:tc>
          <w:tcPr>
            <w:tcW w:w="850"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(4)</w:t>
            </w:r>
          </w:p>
        </w:tc>
        <w:tc>
          <w:tcPr>
            <w:tcW w:w="993" w:type="dxa"/>
            <w:tcBorders>
              <w:bottom w:val="single" w:sz="12" w:space="0" w:color="auto"/>
            </w:tcBorders>
            <w:vAlign w:val="center"/>
          </w:tcPr>
          <w:p w:rsidR="00EA794A" w:rsidRPr="0044247A" w:rsidRDefault="00EA794A" w:rsidP="00A82CEA">
            <w:pPr>
              <w:tabs>
                <w:tab w:val="left" w:pos="2835"/>
                <w:tab w:val="left" w:pos="4536"/>
                <w:tab w:val="left" w:pos="8505"/>
                <w:tab w:val="right" w:pos="9072"/>
              </w:tabs>
              <w:spacing w:before="40"/>
              <w:jc w:val="center"/>
              <w:rPr>
                <w:rFonts w:ascii="Finnegan LT Com" w:hAnsi="Finnegan LT Com"/>
                <w:sz w:val="14"/>
              </w:rPr>
            </w:pPr>
            <w:r w:rsidRPr="0044247A">
              <w:rPr>
                <w:rFonts w:ascii="Finnegan LT Com" w:hAnsi="Finnegan LT Com"/>
                <w:sz w:val="14"/>
              </w:rPr>
              <w:t>(5)</w:t>
            </w:r>
          </w:p>
        </w:tc>
        <w:tc>
          <w:tcPr>
            <w:tcW w:w="992" w:type="dxa"/>
            <w:tcBorders>
              <w:bottom w:val="single" w:sz="12" w:space="0" w:color="auto"/>
            </w:tcBorders>
            <w:vAlign w:val="center"/>
          </w:tcPr>
          <w:p w:rsidR="00EA794A" w:rsidRPr="0044247A" w:rsidRDefault="00EA794A" w:rsidP="00A82CEA">
            <w:pPr>
              <w:tabs>
                <w:tab w:val="left" w:pos="2835"/>
                <w:tab w:val="left" w:pos="4536"/>
                <w:tab w:val="left" w:pos="8505"/>
                <w:tab w:val="right" w:pos="9072"/>
              </w:tabs>
              <w:spacing w:before="40"/>
              <w:jc w:val="center"/>
              <w:rPr>
                <w:rFonts w:ascii="Finnegan LT Com" w:hAnsi="Finnegan LT Com"/>
                <w:sz w:val="14"/>
              </w:rPr>
            </w:pPr>
            <w:r w:rsidRPr="0044247A">
              <w:rPr>
                <w:rFonts w:ascii="Finnegan LT Com" w:hAnsi="Finnegan LT Com"/>
                <w:sz w:val="14"/>
              </w:rPr>
              <w:t>(6) =  (2) x (4)</w:t>
            </w:r>
          </w:p>
        </w:tc>
        <w:tc>
          <w:tcPr>
            <w:tcW w:w="992"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(7) = (2) x (5)</w:t>
            </w:r>
          </w:p>
        </w:tc>
        <w:tc>
          <w:tcPr>
            <w:tcW w:w="851" w:type="dxa"/>
            <w:gridSpan w:val="2"/>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(8)</w:t>
            </w:r>
          </w:p>
        </w:tc>
        <w:tc>
          <w:tcPr>
            <w:tcW w:w="976" w:type="dxa"/>
            <w:tcBorders>
              <w:bottom w:val="single" w:sz="12" w:space="0" w:color="auto"/>
            </w:tcBorders>
            <w:vAlign w:val="center"/>
          </w:tcPr>
          <w:p w:rsidR="00EA794A" w:rsidRPr="0044247A" w:rsidRDefault="00EA794A" w:rsidP="00A82CEA">
            <w:pPr>
              <w:tabs>
                <w:tab w:val="left" w:pos="2835"/>
                <w:tab w:val="left" w:pos="4536"/>
                <w:tab w:val="left" w:pos="8505"/>
              </w:tabs>
              <w:spacing w:before="20" w:after="20"/>
              <w:jc w:val="center"/>
              <w:rPr>
                <w:rFonts w:ascii="Finnegan LT Com" w:hAnsi="Finnegan LT Com"/>
                <w:sz w:val="14"/>
              </w:rPr>
            </w:pPr>
            <w:r w:rsidRPr="0044247A">
              <w:rPr>
                <w:rFonts w:ascii="Finnegan LT Com" w:hAnsi="Finnegan LT Com"/>
                <w:sz w:val="14"/>
              </w:rPr>
              <w:t>(9) = (7) x (8)</w:t>
            </w:r>
          </w:p>
        </w:tc>
      </w:tr>
      <w:tr w:rsidR="00EA794A" w:rsidRPr="0044247A" w:rsidTr="00A82CEA">
        <w:trPr>
          <w:cantSplit/>
        </w:trPr>
        <w:tc>
          <w:tcPr>
            <w:tcW w:w="1985" w:type="dxa"/>
            <w:tcBorders>
              <w:top w:val="single" w:sz="12" w:space="0" w:color="auto"/>
            </w:tcBorders>
          </w:tcPr>
          <w:p w:rsidR="00EA794A" w:rsidRPr="0044247A" w:rsidRDefault="00EA794A" w:rsidP="00A82CEA">
            <w:pPr>
              <w:tabs>
                <w:tab w:val="left" w:pos="2835"/>
                <w:tab w:val="left" w:pos="4536"/>
                <w:tab w:val="left" w:pos="8505"/>
              </w:tabs>
              <w:spacing w:before="40"/>
              <w:rPr>
                <w:rFonts w:ascii="Finnegan LT Com" w:hAnsi="Finnegan LT Com"/>
                <w:b/>
                <w:i/>
                <w:sz w:val="20"/>
              </w:rPr>
            </w:pPr>
            <w:r w:rsidRPr="0044247A">
              <w:rPr>
                <w:rFonts w:ascii="Finnegan LT Com" w:hAnsi="Finnegan LT Com"/>
                <w:b/>
                <w:i/>
                <w:sz w:val="20"/>
              </w:rPr>
              <w:t>Beispiel:</w:t>
            </w:r>
          </w:p>
          <w:p w:rsidR="00EA794A" w:rsidRPr="0044247A" w:rsidRDefault="00EA794A" w:rsidP="00A82CEA">
            <w:pPr>
              <w:tabs>
                <w:tab w:val="left" w:pos="2835"/>
                <w:tab w:val="left" w:pos="4536"/>
                <w:tab w:val="left" w:pos="8505"/>
              </w:tabs>
              <w:spacing w:before="40"/>
              <w:rPr>
                <w:rFonts w:ascii="Finnegan LT Com" w:hAnsi="Finnegan LT Com"/>
                <w:i/>
                <w:sz w:val="20"/>
              </w:rPr>
            </w:pPr>
            <w:r w:rsidRPr="0044247A">
              <w:rPr>
                <w:rFonts w:ascii="Finnegan LT Com" w:hAnsi="Finnegan LT Com"/>
                <w:i/>
                <w:sz w:val="18"/>
              </w:rPr>
              <w:t>Milchvieh, Tretmiststall</w:t>
            </w:r>
          </w:p>
        </w:tc>
        <w:tc>
          <w:tcPr>
            <w:tcW w:w="992" w:type="dxa"/>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50</w:t>
            </w:r>
          </w:p>
        </w:tc>
        <w:tc>
          <w:tcPr>
            <w:tcW w:w="709" w:type="dxa"/>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5</w:t>
            </w:r>
          </w:p>
        </w:tc>
        <w:tc>
          <w:tcPr>
            <w:tcW w:w="850" w:type="dxa"/>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0,15</w:t>
            </w:r>
          </w:p>
        </w:tc>
        <w:tc>
          <w:tcPr>
            <w:tcW w:w="993" w:type="dxa"/>
            <w:tcBorders>
              <w:top w:val="nil"/>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 w:val="right" w:pos="9072"/>
              </w:tabs>
              <w:spacing w:before="40"/>
              <w:jc w:val="center"/>
              <w:rPr>
                <w:rFonts w:ascii="Finnegan LT Com" w:hAnsi="Finnegan LT Com"/>
                <w:b/>
                <w:sz w:val="16"/>
              </w:rPr>
            </w:pPr>
            <w:r w:rsidRPr="0044247A">
              <w:rPr>
                <w:rFonts w:ascii="Finnegan LT Com" w:hAnsi="Finnegan LT Com"/>
                <w:i/>
                <w:sz w:val="18"/>
              </w:rPr>
              <w:t>1,05</w:t>
            </w:r>
          </w:p>
        </w:tc>
        <w:tc>
          <w:tcPr>
            <w:tcW w:w="992" w:type="dxa"/>
            <w:tcBorders>
              <w:top w:val="nil"/>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7,5</w:t>
            </w:r>
          </w:p>
        </w:tc>
        <w:tc>
          <w:tcPr>
            <w:tcW w:w="1001" w:type="dxa"/>
            <w:gridSpan w:val="2"/>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52,5</w:t>
            </w:r>
          </w:p>
        </w:tc>
        <w:tc>
          <w:tcPr>
            <w:tcW w:w="842" w:type="dxa"/>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12</w:t>
            </w:r>
          </w:p>
        </w:tc>
        <w:tc>
          <w:tcPr>
            <w:tcW w:w="976" w:type="dxa"/>
            <w:tcBorders>
              <w:top w:val="single" w:sz="12" w:space="0" w:color="auto"/>
            </w:tcBorders>
          </w:tcPr>
          <w:p w:rsidR="00EA794A" w:rsidRPr="0044247A" w:rsidRDefault="00EA794A" w:rsidP="00A82CEA">
            <w:pPr>
              <w:tabs>
                <w:tab w:val="left" w:pos="2835"/>
                <w:tab w:val="left" w:pos="4536"/>
                <w:tab w:val="left" w:pos="8505"/>
              </w:tabs>
              <w:spacing w:before="40"/>
              <w:jc w:val="center"/>
              <w:rPr>
                <w:rFonts w:ascii="Finnegan LT Com" w:hAnsi="Finnegan LT Com"/>
                <w:i/>
                <w:sz w:val="18"/>
              </w:rPr>
            </w:pPr>
          </w:p>
          <w:p w:rsidR="00EA794A" w:rsidRPr="0044247A" w:rsidRDefault="00EA794A" w:rsidP="00A82CEA">
            <w:pPr>
              <w:tabs>
                <w:tab w:val="left" w:pos="2835"/>
                <w:tab w:val="left" w:pos="4536"/>
                <w:tab w:val="left" w:pos="8505"/>
              </w:tabs>
              <w:spacing w:before="40"/>
              <w:jc w:val="center"/>
              <w:rPr>
                <w:rFonts w:ascii="Finnegan LT Com" w:hAnsi="Finnegan LT Com"/>
                <w:i/>
                <w:sz w:val="18"/>
              </w:rPr>
            </w:pPr>
            <w:r w:rsidRPr="0044247A">
              <w:rPr>
                <w:rFonts w:ascii="Finnegan LT Com" w:hAnsi="Finnegan LT Com"/>
                <w:i/>
                <w:sz w:val="18"/>
              </w:rPr>
              <w:t>630,0</w:t>
            </w: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709"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50"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3"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92"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1001" w:type="dxa"/>
            <w:gridSpan w:val="2"/>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842"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c>
          <w:tcPr>
            <w:tcW w:w="976" w:type="dxa"/>
            <w:tcBorders>
              <w:bottom w:val="nil"/>
            </w:tcBorders>
          </w:tcPr>
          <w:p w:rsidR="00EA794A" w:rsidRPr="0044247A" w:rsidRDefault="00EA794A" w:rsidP="00A82CEA">
            <w:pPr>
              <w:tabs>
                <w:tab w:val="left" w:pos="2835"/>
                <w:tab w:val="left" w:pos="4536"/>
                <w:tab w:val="left" w:pos="8505"/>
              </w:tabs>
              <w:spacing w:before="120" w:after="120"/>
              <w:jc w:val="center"/>
              <w:rPr>
                <w:rFonts w:ascii="Finnegan LT Com" w:hAnsi="Finnegan LT Com"/>
                <w:sz w:val="18"/>
              </w:rPr>
            </w:pPr>
          </w:p>
        </w:tc>
      </w:tr>
      <w:tr w:rsidR="00EA794A" w:rsidRPr="0044247A" w:rsidTr="00A82CEA">
        <w:trPr>
          <w:cantSplit/>
        </w:trPr>
        <w:tc>
          <w:tcPr>
            <w:tcW w:w="1985" w:type="dxa"/>
            <w:tcBorders>
              <w:top w:val="single" w:sz="18" w:space="0" w:color="auto"/>
            </w:tcBorders>
          </w:tcPr>
          <w:p w:rsidR="00EA794A" w:rsidRPr="0044247A" w:rsidRDefault="00EA794A" w:rsidP="00A82CEA">
            <w:pPr>
              <w:tabs>
                <w:tab w:val="left" w:pos="2835"/>
                <w:tab w:val="left" w:pos="4536"/>
                <w:tab w:val="left" w:pos="8505"/>
              </w:tabs>
              <w:spacing w:before="120" w:after="120"/>
              <w:jc w:val="center"/>
              <w:rPr>
                <w:rFonts w:ascii="Finnegan LT Com" w:hAnsi="Finnegan LT Com"/>
                <w:b/>
              </w:rPr>
            </w:pPr>
            <w:r w:rsidRPr="0044247A">
              <w:rPr>
                <w:rFonts w:ascii="Finnegan LT Com" w:hAnsi="Finnegan LT Com"/>
                <w:b/>
              </w:rPr>
              <w:t>SUMME</w:t>
            </w:r>
          </w:p>
        </w:tc>
        <w:tc>
          <w:tcPr>
            <w:tcW w:w="992" w:type="dxa"/>
            <w:tcBorders>
              <w:top w:val="single" w:sz="18" w:space="0" w:color="auto"/>
            </w:tcBorders>
            <w:shd w:val="clear" w:color="auto" w:fill="808080"/>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709" w:type="dxa"/>
            <w:tcBorders>
              <w:top w:val="single" w:sz="18" w:space="0" w:color="auto"/>
            </w:tcBorders>
            <w:shd w:val="clear" w:color="auto" w:fill="808080"/>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850" w:type="dxa"/>
            <w:tcBorders>
              <w:top w:val="single" w:sz="18" w:space="0" w:color="auto"/>
            </w:tcBorders>
            <w:shd w:val="pct50" w:color="auto" w:fill="FFFFFF"/>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993" w:type="dxa"/>
            <w:tcBorders>
              <w:top w:val="single" w:sz="18" w:space="0" w:color="auto"/>
            </w:tcBorders>
            <w:shd w:val="pct50" w:color="auto" w:fill="FFFFFF"/>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992" w:type="dxa"/>
            <w:tcBorders>
              <w:top w:val="single" w:sz="18" w:space="0" w:color="auto"/>
            </w:tcBorders>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1001" w:type="dxa"/>
            <w:gridSpan w:val="2"/>
            <w:tcBorders>
              <w:top w:val="single" w:sz="18" w:space="0" w:color="auto"/>
            </w:tcBorders>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842" w:type="dxa"/>
            <w:tcBorders>
              <w:top w:val="single" w:sz="18" w:space="0" w:color="auto"/>
            </w:tcBorders>
            <w:shd w:val="clear" w:color="auto" w:fill="808080"/>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c>
          <w:tcPr>
            <w:tcW w:w="976" w:type="dxa"/>
            <w:tcBorders>
              <w:top w:val="single" w:sz="18" w:space="0" w:color="auto"/>
            </w:tcBorders>
          </w:tcPr>
          <w:p w:rsidR="00EA794A" w:rsidRPr="0044247A" w:rsidRDefault="00EA794A" w:rsidP="00A82CEA">
            <w:pPr>
              <w:tabs>
                <w:tab w:val="left" w:pos="2835"/>
                <w:tab w:val="left" w:pos="4536"/>
                <w:tab w:val="left" w:pos="8505"/>
              </w:tabs>
              <w:spacing w:before="120" w:after="120"/>
              <w:jc w:val="center"/>
              <w:rPr>
                <w:rFonts w:ascii="Finnegan LT Com" w:hAnsi="Finnegan LT Com"/>
                <w:b/>
                <w:sz w:val="18"/>
              </w:rPr>
            </w:pPr>
          </w:p>
        </w:tc>
      </w:tr>
    </w:tbl>
    <w:p w:rsidR="00BA4493" w:rsidRPr="0044247A" w:rsidRDefault="00BA4493" w:rsidP="008A618B">
      <w:pPr>
        <w:pStyle w:val="Textkrper-Einzug2"/>
        <w:tabs>
          <w:tab w:val="left" w:pos="9639"/>
        </w:tabs>
        <w:jc w:val="left"/>
        <w:rPr>
          <w:rFonts w:ascii="Finnegan LT Com" w:hAnsi="Finnegan LT Com"/>
        </w:rPr>
      </w:pPr>
    </w:p>
    <w:p w:rsidR="00EA794A" w:rsidRPr="0044247A" w:rsidRDefault="00EA794A" w:rsidP="00BA4493">
      <w:pPr>
        <w:pStyle w:val="Textkrper-Zeileneinzug"/>
        <w:jc w:val="left"/>
        <w:rPr>
          <w:rFonts w:ascii="Finnegan LT Com" w:hAnsi="Finnegan LT Com"/>
        </w:rPr>
      </w:pPr>
      <w:r w:rsidRPr="0044247A">
        <w:rPr>
          <w:rFonts w:ascii="Finnegan LT Com" w:hAnsi="Finnegan LT Com"/>
        </w:rPr>
        <w:t>8)</w:t>
      </w:r>
      <w:r w:rsidRPr="0044247A">
        <w:rPr>
          <w:rFonts w:ascii="Finnegan LT Com" w:hAnsi="Finnegan LT Com"/>
        </w:rPr>
        <w:tab/>
        <w:t>Berechnen Sie die maximale betriebliche Festmistkapazität in Monaten ohne Berücksichtigung des Jauch</w:t>
      </w:r>
      <w:r w:rsidR="00BA4493" w:rsidRPr="0044247A">
        <w:rPr>
          <w:rFonts w:ascii="Finnegan LT Com" w:hAnsi="Finnegan LT Com"/>
        </w:rPr>
        <w:t>e</w:t>
      </w:r>
      <w:r w:rsidRPr="0044247A">
        <w:rPr>
          <w:rFonts w:ascii="Finnegan LT Com" w:hAnsi="Finnegan LT Com"/>
        </w:rPr>
        <w:t>anfalls!</w:t>
      </w:r>
    </w:p>
    <w:p w:rsidR="00E95E33" w:rsidRPr="0044247A" w:rsidRDefault="00E95E33" w:rsidP="00E95E33">
      <w:pPr>
        <w:pStyle w:val="Textkrper-Einzug2"/>
        <w:tabs>
          <w:tab w:val="left" w:pos="9639"/>
        </w:tabs>
        <w:jc w:val="left"/>
        <w:rPr>
          <w:rFonts w:ascii="Finnegan LT Com" w:hAnsi="Finnegan LT Com"/>
        </w:rPr>
      </w:pPr>
    </w:p>
    <w:p w:rsidR="00E95E33" w:rsidRPr="0044247A" w:rsidRDefault="00E95E33" w:rsidP="00E95E33">
      <w:pPr>
        <w:pStyle w:val="Textkrper-Einzug2"/>
        <w:tabs>
          <w:tab w:val="left" w:pos="9639"/>
        </w:tabs>
        <w:jc w:val="left"/>
        <w:rPr>
          <w:rFonts w:ascii="Finnegan LT Com" w:hAnsi="Finnegan LT Com"/>
          <w:u w:val="single"/>
        </w:rPr>
      </w:pPr>
      <w:r w:rsidRPr="0044247A">
        <w:rPr>
          <w:rFonts w:ascii="Finnegan LT Com" w:hAnsi="Finnegan LT Com"/>
          <w:u w:val="single"/>
        </w:rPr>
        <w:t>Berechnungsformel</w:t>
      </w:r>
    </w:p>
    <w:tbl>
      <w:tblPr>
        <w:tblW w:w="0" w:type="auto"/>
        <w:tblInd w:w="779" w:type="dxa"/>
        <w:tblLayout w:type="fixed"/>
        <w:tblCellMar>
          <w:left w:w="70" w:type="dxa"/>
          <w:right w:w="70" w:type="dxa"/>
        </w:tblCellMar>
        <w:tblLook w:val="0000" w:firstRow="0" w:lastRow="0" w:firstColumn="0" w:lastColumn="0" w:noHBand="0" w:noVBand="0"/>
      </w:tblPr>
      <w:tblGrid>
        <w:gridCol w:w="2410"/>
        <w:gridCol w:w="4111"/>
        <w:gridCol w:w="1559"/>
      </w:tblGrid>
      <w:tr w:rsidR="00EA794A" w:rsidRPr="0044247A" w:rsidTr="00A82CEA">
        <w:trPr>
          <w:cantSplit/>
        </w:trPr>
        <w:tc>
          <w:tcPr>
            <w:tcW w:w="2410" w:type="dxa"/>
            <w:vMerge w:val="restart"/>
            <w:vAlign w:val="center"/>
          </w:tcPr>
          <w:p w:rsidR="00EA794A" w:rsidRPr="0044247A" w:rsidRDefault="00EA794A" w:rsidP="00A82CEA">
            <w:pPr>
              <w:tabs>
                <w:tab w:val="left" w:pos="567"/>
                <w:tab w:val="left" w:pos="9639"/>
              </w:tabs>
              <w:spacing w:before="60" w:after="60"/>
              <w:rPr>
                <w:rFonts w:ascii="Finnegan LT Com" w:hAnsi="Finnegan LT Com"/>
                <w:sz w:val="20"/>
              </w:rPr>
            </w:pPr>
            <w:r w:rsidRPr="0044247A">
              <w:rPr>
                <w:rFonts w:ascii="Finnegan LT Com" w:hAnsi="Finnegan LT Com"/>
                <w:sz w:val="20"/>
              </w:rPr>
              <w:t>Lagerdauer (Monate) =</w:t>
            </w:r>
          </w:p>
        </w:tc>
        <w:tc>
          <w:tcPr>
            <w:tcW w:w="4111" w:type="dxa"/>
          </w:tcPr>
          <w:p w:rsidR="00EA794A" w:rsidRPr="0044247A" w:rsidRDefault="00EA794A" w:rsidP="00A82CEA">
            <w:pPr>
              <w:tabs>
                <w:tab w:val="left" w:pos="567"/>
                <w:tab w:val="left" w:pos="9639"/>
              </w:tabs>
              <w:spacing w:before="60" w:after="60"/>
              <w:jc w:val="center"/>
              <w:rPr>
                <w:rFonts w:ascii="Finnegan LT Com" w:hAnsi="Finnegan LT Com"/>
                <w:sz w:val="20"/>
              </w:rPr>
            </w:pPr>
            <w:r w:rsidRPr="0044247A">
              <w:rPr>
                <w:rFonts w:ascii="Finnegan LT Com" w:hAnsi="Finnegan LT Com"/>
                <w:sz w:val="20"/>
              </w:rPr>
              <w:t>Lagerkapazität im Betrieb (t/Jahr)</w:t>
            </w:r>
          </w:p>
        </w:tc>
        <w:tc>
          <w:tcPr>
            <w:tcW w:w="1559" w:type="dxa"/>
            <w:vMerge w:val="restart"/>
            <w:vAlign w:val="center"/>
          </w:tcPr>
          <w:p w:rsidR="00EA794A" w:rsidRPr="0044247A" w:rsidRDefault="00EA794A" w:rsidP="00A82CEA">
            <w:pPr>
              <w:tabs>
                <w:tab w:val="left" w:pos="567"/>
                <w:tab w:val="left" w:pos="9639"/>
              </w:tabs>
              <w:spacing w:before="60" w:after="60"/>
              <w:jc w:val="center"/>
              <w:rPr>
                <w:rFonts w:ascii="Finnegan LT Com" w:hAnsi="Finnegan LT Com"/>
                <w:sz w:val="20"/>
              </w:rPr>
            </w:pPr>
            <w:r w:rsidRPr="0044247A">
              <w:rPr>
                <w:rFonts w:ascii="Finnegan LT Com" w:hAnsi="Finnegan LT Com"/>
                <w:sz w:val="20"/>
              </w:rPr>
              <w:t>x 12 Monate</w:t>
            </w:r>
          </w:p>
        </w:tc>
      </w:tr>
      <w:tr w:rsidR="00EA794A" w:rsidRPr="0044247A" w:rsidTr="00A82CEA">
        <w:trPr>
          <w:cantSplit/>
        </w:trPr>
        <w:tc>
          <w:tcPr>
            <w:tcW w:w="2410" w:type="dxa"/>
            <w:vMerge/>
          </w:tcPr>
          <w:p w:rsidR="00EA794A" w:rsidRPr="0044247A" w:rsidRDefault="00EA794A" w:rsidP="00A82CEA">
            <w:pPr>
              <w:tabs>
                <w:tab w:val="left" w:pos="567"/>
                <w:tab w:val="left" w:pos="9639"/>
              </w:tabs>
              <w:spacing w:before="60" w:after="60"/>
              <w:rPr>
                <w:rFonts w:ascii="Finnegan LT Com" w:hAnsi="Finnegan LT Com"/>
                <w:sz w:val="20"/>
              </w:rPr>
            </w:pPr>
          </w:p>
        </w:tc>
        <w:tc>
          <w:tcPr>
            <w:tcW w:w="4111" w:type="dxa"/>
            <w:tcBorders>
              <w:top w:val="single" w:sz="4" w:space="0" w:color="auto"/>
            </w:tcBorders>
          </w:tcPr>
          <w:p w:rsidR="00EA794A" w:rsidRPr="0044247A" w:rsidRDefault="00EA794A" w:rsidP="00A82CEA">
            <w:pPr>
              <w:tabs>
                <w:tab w:val="left" w:pos="567"/>
                <w:tab w:val="left" w:pos="9639"/>
              </w:tabs>
              <w:spacing w:before="60" w:after="60"/>
              <w:jc w:val="center"/>
              <w:rPr>
                <w:rFonts w:ascii="Finnegan LT Com" w:hAnsi="Finnegan LT Com"/>
                <w:sz w:val="20"/>
              </w:rPr>
            </w:pPr>
            <w:r w:rsidRPr="0044247A">
              <w:rPr>
                <w:rFonts w:ascii="Finnegan LT Com" w:hAnsi="Finnegan LT Com"/>
                <w:sz w:val="20"/>
              </w:rPr>
              <w:t xml:space="preserve">Gesamt-Festmistanfall im Betrieb (t/Jahr) </w:t>
            </w:r>
          </w:p>
        </w:tc>
        <w:tc>
          <w:tcPr>
            <w:tcW w:w="1559" w:type="dxa"/>
            <w:vMerge/>
          </w:tcPr>
          <w:p w:rsidR="00EA794A" w:rsidRPr="0044247A" w:rsidRDefault="00EA794A" w:rsidP="00A82CEA">
            <w:pPr>
              <w:tabs>
                <w:tab w:val="left" w:pos="567"/>
                <w:tab w:val="left" w:pos="9639"/>
              </w:tabs>
              <w:spacing w:before="60" w:after="60"/>
              <w:jc w:val="center"/>
              <w:rPr>
                <w:rFonts w:ascii="Finnegan LT Com" w:hAnsi="Finnegan LT Com"/>
                <w:sz w:val="20"/>
              </w:rPr>
            </w:pPr>
          </w:p>
        </w:tc>
      </w:tr>
    </w:tbl>
    <w:p w:rsidR="00EA794A" w:rsidRPr="0044247A" w:rsidRDefault="00EA794A" w:rsidP="008A618B">
      <w:pPr>
        <w:pStyle w:val="Textkrper-Einzug2"/>
        <w:tabs>
          <w:tab w:val="left" w:pos="9639"/>
        </w:tabs>
        <w:jc w:val="left"/>
        <w:rPr>
          <w:rFonts w:ascii="Finnegan LT Com" w:hAnsi="Finnegan LT Com"/>
        </w:rPr>
      </w:pPr>
    </w:p>
    <w:p w:rsidR="00BA4493" w:rsidRPr="0044247A" w:rsidRDefault="00BA4493" w:rsidP="00BA4493">
      <w:pPr>
        <w:pStyle w:val="Textkrper-Einzug2"/>
        <w:tabs>
          <w:tab w:val="left" w:pos="9639"/>
        </w:tabs>
        <w:jc w:val="left"/>
        <w:rPr>
          <w:rFonts w:ascii="Finnegan LT Com" w:hAnsi="Finnegan LT Com"/>
        </w:rPr>
      </w:pPr>
    </w:p>
    <w:tbl>
      <w:tblPr>
        <w:tblW w:w="8363" w:type="dxa"/>
        <w:tblInd w:w="779" w:type="dxa"/>
        <w:tblLayout w:type="fixed"/>
        <w:tblCellMar>
          <w:left w:w="70" w:type="dxa"/>
          <w:right w:w="70" w:type="dxa"/>
        </w:tblCellMar>
        <w:tblLook w:val="0000" w:firstRow="0" w:lastRow="0" w:firstColumn="0" w:lastColumn="0" w:noHBand="0" w:noVBand="0"/>
      </w:tblPr>
      <w:tblGrid>
        <w:gridCol w:w="1843"/>
        <w:gridCol w:w="2551"/>
        <w:gridCol w:w="1418"/>
        <w:gridCol w:w="2551"/>
      </w:tblGrid>
      <w:tr w:rsidR="00BA4493" w:rsidRPr="0044247A" w:rsidTr="002568D7">
        <w:trPr>
          <w:cantSplit/>
        </w:trPr>
        <w:tc>
          <w:tcPr>
            <w:tcW w:w="1843" w:type="dxa"/>
            <w:vMerge w:val="restart"/>
            <w:vAlign w:val="center"/>
          </w:tcPr>
          <w:p w:rsidR="00BA4493" w:rsidRPr="0044247A" w:rsidRDefault="00BA4493" w:rsidP="002568D7">
            <w:pPr>
              <w:pStyle w:val="Textkrper-Einzug2"/>
              <w:tabs>
                <w:tab w:val="left" w:pos="9639"/>
              </w:tabs>
              <w:spacing w:before="60" w:after="60"/>
              <w:ind w:left="0"/>
              <w:jc w:val="left"/>
              <w:rPr>
                <w:rFonts w:ascii="Finnegan LT Com" w:hAnsi="Finnegan LT Com"/>
                <w:sz w:val="20"/>
              </w:rPr>
            </w:pPr>
            <w:r w:rsidRPr="0044247A">
              <w:rPr>
                <w:rFonts w:ascii="Finnegan LT Com" w:hAnsi="Finnegan LT Com"/>
                <w:sz w:val="20"/>
              </w:rPr>
              <w:t>Lagerdauer =</w:t>
            </w:r>
          </w:p>
        </w:tc>
        <w:tc>
          <w:tcPr>
            <w:tcW w:w="2551" w:type="dxa"/>
            <w:tcBorders>
              <w:bottom w:val="single" w:sz="4" w:space="0" w:color="auto"/>
            </w:tcBorders>
          </w:tcPr>
          <w:p w:rsidR="00BA4493" w:rsidRPr="0044247A" w:rsidRDefault="00BA4493" w:rsidP="002568D7">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t/Jahr</w:t>
            </w:r>
          </w:p>
        </w:tc>
        <w:tc>
          <w:tcPr>
            <w:tcW w:w="1418" w:type="dxa"/>
            <w:vMerge w:val="restart"/>
            <w:vAlign w:val="center"/>
          </w:tcPr>
          <w:p w:rsidR="00BA4493" w:rsidRPr="0044247A" w:rsidRDefault="00BA4493" w:rsidP="002568D7">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x 12 Monate</w:t>
            </w:r>
          </w:p>
        </w:tc>
        <w:tc>
          <w:tcPr>
            <w:tcW w:w="2551" w:type="dxa"/>
            <w:vMerge w:val="restart"/>
            <w:vAlign w:val="center"/>
          </w:tcPr>
          <w:p w:rsidR="00BA4493" w:rsidRPr="0044247A" w:rsidRDefault="00BA4493" w:rsidP="002568D7">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 ____________ Monate</w:t>
            </w:r>
          </w:p>
        </w:tc>
      </w:tr>
      <w:tr w:rsidR="00BA4493" w:rsidRPr="0044247A" w:rsidTr="002568D7">
        <w:trPr>
          <w:cantSplit/>
        </w:trPr>
        <w:tc>
          <w:tcPr>
            <w:tcW w:w="1843" w:type="dxa"/>
            <w:vMerge/>
          </w:tcPr>
          <w:p w:rsidR="00BA4493" w:rsidRPr="0044247A" w:rsidRDefault="00BA4493" w:rsidP="002568D7">
            <w:pPr>
              <w:pStyle w:val="Textkrper-Einzug2"/>
              <w:tabs>
                <w:tab w:val="left" w:pos="9639"/>
              </w:tabs>
              <w:spacing w:before="60" w:after="60"/>
              <w:ind w:left="0"/>
              <w:jc w:val="left"/>
              <w:rPr>
                <w:rFonts w:ascii="Finnegan LT Com" w:hAnsi="Finnegan LT Com"/>
                <w:sz w:val="20"/>
              </w:rPr>
            </w:pPr>
          </w:p>
        </w:tc>
        <w:tc>
          <w:tcPr>
            <w:tcW w:w="2551" w:type="dxa"/>
            <w:tcBorders>
              <w:top w:val="single" w:sz="4" w:space="0" w:color="auto"/>
            </w:tcBorders>
          </w:tcPr>
          <w:p w:rsidR="00BA4493" w:rsidRPr="0044247A" w:rsidRDefault="00BA4493" w:rsidP="002568D7">
            <w:pPr>
              <w:pStyle w:val="Textkrper-Einzug2"/>
              <w:tabs>
                <w:tab w:val="left" w:pos="9639"/>
              </w:tabs>
              <w:spacing w:before="60" w:after="60"/>
              <w:ind w:left="0"/>
              <w:jc w:val="right"/>
              <w:rPr>
                <w:rFonts w:ascii="Finnegan LT Com" w:hAnsi="Finnegan LT Com"/>
                <w:sz w:val="20"/>
              </w:rPr>
            </w:pPr>
            <w:r w:rsidRPr="0044247A">
              <w:rPr>
                <w:rFonts w:ascii="Finnegan LT Com" w:hAnsi="Finnegan LT Com"/>
                <w:sz w:val="20"/>
              </w:rPr>
              <w:t xml:space="preserve">t/Jahr </w:t>
            </w:r>
          </w:p>
        </w:tc>
        <w:tc>
          <w:tcPr>
            <w:tcW w:w="1418" w:type="dxa"/>
            <w:vMerge/>
          </w:tcPr>
          <w:p w:rsidR="00BA4493" w:rsidRPr="0044247A" w:rsidRDefault="00BA4493" w:rsidP="002568D7">
            <w:pPr>
              <w:pStyle w:val="Textkrper-Einzug2"/>
              <w:tabs>
                <w:tab w:val="left" w:pos="9639"/>
              </w:tabs>
              <w:spacing w:before="60" w:after="60"/>
              <w:ind w:left="0"/>
              <w:jc w:val="center"/>
              <w:rPr>
                <w:rFonts w:ascii="Finnegan LT Com" w:hAnsi="Finnegan LT Com"/>
                <w:sz w:val="20"/>
              </w:rPr>
            </w:pPr>
          </w:p>
        </w:tc>
        <w:tc>
          <w:tcPr>
            <w:tcW w:w="2551" w:type="dxa"/>
            <w:vMerge/>
          </w:tcPr>
          <w:p w:rsidR="00BA4493" w:rsidRPr="0044247A" w:rsidRDefault="00BA4493" w:rsidP="002568D7">
            <w:pPr>
              <w:pStyle w:val="Textkrper-Einzug2"/>
              <w:tabs>
                <w:tab w:val="left" w:pos="9639"/>
              </w:tabs>
              <w:spacing w:before="60" w:after="60"/>
              <w:ind w:left="0"/>
              <w:jc w:val="center"/>
              <w:rPr>
                <w:rFonts w:ascii="Finnegan LT Com" w:hAnsi="Finnegan LT Com"/>
                <w:sz w:val="20"/>
              </w:rPr>
            </w:pPr>
          </w:p>
        </w:tc>
      </w:tr>
    </w:tbl>
    <w:p w:rsidR="00BA4493" w:rsidRPr="0044247A" w:rsidRDefault="00BA4493" w:rsidP="00BA4493">
      <w:pPr>
        <w:pStyle w:val="Textkrper-Einzug2"/>
        <w:tabs>
          <w:tab w:val="left" w:pos="9639"/>
        </w:tabs>
        <w:jc w:val="left"/>
        <w:rPr>
          <w:rFonts w:ascii="Finnegan LT Com" w:hAnsi="Finnegan LT Com"/>
        </w:rPr>
      </w:pPr>
    </w:p>
    <w:p w:rsidR="00EA794A" w:rsidRPr="0044247A" w:rsidRDefault="00EA794A" w:rsidP="008A618B">
      <w:pPr>
        <w:pStyle w:val="Textkrper-Zeileneinzug"/>
        <w:jc w:val="left"/>
        <w:rPr>
          <w:rFonts w:ascii="Finnegan LT Com" w:hAnsi="Finnegan LT Com"/>
        </w:rPr>
      </w:pPr>
      <w:r w:rsidRPr="0044247A">
        <w:rPr>
          <w:rFonts w:ascii="Finnegan LT Com" w:hAnsi="Finnegan LT Com"/>
        </w:rPr>
        <w:t>9)</w:t>
      </w:r>
      <w:r w:rsidRPr="0044247A">
        <w:rPr>
          <w:rFonts w:ascii="Finnegan LT Com" w:hAnsi="Finnegan LT Com"/>
        </w:rPr>
        <w:tab/>
        <w:t xml:space="preserve">Erklären Sie die ordnungsgemäße </w:t>
      </w:r>
      <w:r w:rsidRPr="0044247A">
        <w:rPr>
          <w:rFonts w:ascii="Finnegan LT Com" w:hAnsi="Finnegan LT Com"/>
          <w:b/>
        </w:rPr>
        <w:t>Lagerung</w:t>
      </w:r>
      <w:r w:rsidRPr="0044247A">
        <w:rPr>
          <w:rFonts w:ascii="Finnegan LT Com" w:hAnsi="Finnegan LT Com"/>
        </w:rPr>
        <w:t xml:space="preserve"> der Wirtschaftsdünger in ihrem Betrieb wie im Lageplan angegeben. Zeichnen Sie die Abstände im Lageplan (s. Aufgabe 3) zu vorhandenen Oberflächengewässern ein.</w:t>
      </w:r>
    </w:p>
    <w:p w:rsidR="008A618B" w:rsidRPr="0044247A" w:rsidRDefault="008A618B" w:rsidP="008A618B">
      <w:pPr>
        <w:ind w:left="567"/>
        <w:jc w:val="both"/>
        <w:rPr>
          <w:rFonts w:ascii="Finnegan LT Com" w:hAnsi="Finnegan LT Com"/>
        </w:rPr>
      </w:pPr>
    </w:p>
    <w:p w:rsidR="008A618B" w:rsidRPr="0044247A" w:rsidRDefault="008A618B" w:rsidP="008A618B">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8A618B" w:rsidRPr="0044247A" w:rsidRDefault="008A618B" w:rsidP="008A618B">
      <w:pPr>
        <w:tabs>
          <w:tab w:val="left" w:pos="567"/>
          <w:tab w:val="left" w:pos="993"/>
        </w:tabs>
        <w:ind w:left="567"/>
        <w:rPr>
          <w:rFonts w:ascii="Finnegan LT Com" w:hAnsi="Finnegan LT Com"/>
        </w:rPr>
      </w:pPr>
    </w:p>
    <w:p w:rsidR="008A618B" w:rsidRPr="0044247A" w:rsidRDefault="008A618B" w:rsidP="008A618B">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8A618B" w:rsidRPr="0044247A" w:rsidRDefault="008A618B" w:rsidP="008A618B">
      <w:pPr>
        <w:tabs>
          <w:tab w:val="left" w:pos="567"/>
          <w:tab w:val="left" w:pos="993"/>
        </w:tabs>
        <w:ind w:left="567"/>
        <w:rPr>
          <w:rFonts w:ascii="Finnegan LT Com" w:hAnsi="Finnegan LT Com"/>
        </w:rPr>
      </w:pPr>
    </w:p>
    <w:p w:rsidR="008A618B" w:rsidRPr="0044247A" w:rsidRDefault="008A618B" w:rsidP="008A618B">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8A618B" w:rsidRPr="0044247A" w:rsidRDefault="008A618B" w:rsidP="008A618B">
      <w:pPr>
        <w:tabs>
          <w:tab w:val="left" w:pos="567"/>
          <w:tab w:val="left" w:pos="993"/>
        </w:tabs>
        <w:ind w:left="567"/>
        <w:rPr>
          <w:rFonts w:ascii="Finnegan LT Com" w:hAnsi="Finnegan LT Com"/>
        </w:rPr>
      </w:pPr>
    </w:p>
    <w:p w:rsidR="008A618B" w:rsidRPr="0044247A" w:rsidRDefault="008A618B" w:rsidP="008A618B">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8A618B" w:rsidRPr="0044247A" w:rsidRDefault="008A618B" w:rsidP="008A618B">
      <w:pPr>
        <w:tabs>
          <w:tab w:val="left" w:pos="567"/>
          <w:tab w:val="left" w:pos="993"/>
        </w:tabs>
        <w:ind w:left="567"/>
        <w:rPr>
          <w:rFonts w:ascii="Finnegan LT Com" w:hAnsi="Finnegan LT Com"/>
        </w:rPr>
      </w:pPr>
    </w:p>
    <w:p w:rsidR="008A618B" w:rsidRPr="0044247A" w:rsidRDefault="008A618B" w:rsidP="008A618B">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0717A2" w:rsidRPr="0044247A" w:rsidRDefault="008A618B" w:rsidP="00EA794A">
      <w:pPr>
        <w:rPr>
          <w:rFonts w:ascii="Finnegan LT Com" w:hAnsi="Finnegan LT Com"/>
        </w:rPr>
      </w:pPr>
      <w:r w:rsidRPr="0044247A">
        <w:rPr>
          <w:rFonts w:ascii="Finnegan LT Com" w:hAnsi="Finnegan LT Com"/>
        </w:rPr>
        <w:br w:type="page"/>
      </w:r>
    </w:p>
    <w:p w:rsidR="000717A2" w:rsidRPr="0044247A" w:rsidRDefault="000717A2" w:rsidP="007C3553">
      <w:pPr>
        <w:pStyle w:val="berschrift4"/>
        <w:pBdr>
          <w:right w:val="single" w:sz="12" w:space="31" w:color="auto"/>
        </w:pBdr>
        <w:shd w:val="clear" w:color="auto" w:fill="D9D9D9"/>
        <w:tabs>
          <w:tab w:val="clear" w:pos="3261"/>
          <w:tab w:val="left" w:pos="7797"/>
        </w:tabs>
        <w:ind w:right="1701"/>
        <w:rPr>
          <w:rFonts w:ascii="Finnegan LT Com" w:hAnsi="Finnegan LT Com"/>
        </w:rPr>
      </w:pPr>
      <w:r w:rsidRPr="0044247A">
        <w:rPr>
          <w:rFonts w:ascii="Finnegan LT Com" w:hAnsi="Finnegan LT Com"/>
        </w:rPr>
        <w:t>Die sach- und umweltgerechte Ausbringung des Wirtschaftsdüngers</w:t>
      </w:r>
    </w:p>
    <w:p w:rsidR="000717A2" w:rsidRPr="0044247A" w:rsidRDefault="000717A2" w:rsidP="00EA794A">
      <w:pPr>
        <w:rPr>
          <w:rFonts w:ascii="Finnegan LT Com" w:hAnsi="Finnegan LT Com"/>
        </w:rPr>
      </w:pPr>
    </w:p>
    <w:p w:rsidR="00EA794A" w:rsidRPr="0044247A" w:rsidRDefault="00EA794A" w:rsidP="00EA794A">
      <w:pPr>
        <w:rPr>
          <w:rFonts w:ascii="Finnegan LT Com" w:hAnsi="Finnegan LT Com"/>
        </w:rPr>
      </w:pPr>
      <w:r w:rsidRPr="0044247A">
        <w:rPr>
          <w:rFonts w:ascii="Finnegan LT Com" w:hAnsi="Finnegan LT Com"/>
        </w:rPr>
        <w:t xml:space="preserve">Die </w:t>
      </w:r>
      <w:r w:rsidRPr="0044247A">
        <w:rPr>
          <w:rFonts w:ascii="Finnegan LT Com" w:hAnsi="Finnegan LT Com"/>
          <w:b/>
        </w:rPr>
        <w:t>Ausbringung</w:t>
      </w:r>
      <w:r w:rsidRPr="0044247A">
        <w:rPr>
          <w:rFonts w:ascii="Finnegan LT Com" w:hAnsi="Finnegan LT Com"/>
        </w:rPr>
        <w:t xml:space="preserve"> </w:t>
      </w:r>
      <w:r w:rsidRPr="0044247A">
        <w:rPr>
          <w:rFonts w:ascii="Finnegan LT Com" w:hAnsi="Finnegan LT Com"/>
          <w:b/>
        </w:rPr>
        <w:t>von Wirtschaftsdüngern</w:t>
      </w:r>
      <w:r w:rsidRPr="0044247A">
        <w:rPr>
          <w:rFonts w:ascii="Finnegan LT Com" w:hAnsi="Finnegan LT Com"/>
        </w:rPr>
        <w:t xml:space="preserve"> in ihrem Betrieb erfordert die Kenntnis von Regeln und Geboten aus den gesetzlichen Vorgaben der Düngeverordnung (DÜV).</w:t>
      </w:r>
      <w:r w:rsidRPr="0044247A">
        <w:rPr>
          <w:rFonts w:ascii="Finnegan LT Com" w:hAnsi="Finnegan LT Com"/>
        </w:rPr>
        <w:br/>
      </w:r>
    </w:p>
    <w:p w:rsidR="00EA794A" w:rsidRPr="0044247A" w:rsidRDefault="00EA794A" w:rsidP="002568D7">
      <w:pPr>
        <w:pStyle w:val="Textkrper-Zeileneinzug"/>
        <w:jc w:val="left"/>
        <w:rPr>
          <w:rFonts w:ascii="Finnegan LT Com" w:hAnsi="Finnegan LT Com"/>
        </w:rPr>
      </w:pPr>
      <w:r w:rsidRPr="0044247A">
        <w:rPr>
          <w:rFonts w:ascii="Finnegan LT Com" w:hAnsi="Finnegan LT Com"/>
        </w:rPr>
        <w:t xml:space="preserve">10) </w:t>
      </w:r>
      <w:r w:rsidR="00F01EE5" w:rsidRPr="0044247A">
        <w:rPr>
          <w:rFonts w:ascii="Finnegan LT Com" w:hAnsi="Finnegan LT Com"/>
        </w:rPr>
        <w:tab/>
      </w:r>
      <w:r w:rsidRPr="0044247A">
        <w:rPr>
          <w:rFonts w:ascii="Finnegan LT Com" w:hAnsi="Finnegan LT Com"/>
        </w:rPr>
        <w:t>Zum Schutz der Gewässer</w:t>
      </w:r>
      <w:r w:rsidR="00067CF5" w:rsidRPr="0044247A">
        <w:rPr>
          <w:rFonts w:ascii="Finnegan LT Com" w:hAnsi="Finnegan LT Com"/>
        </w:rPr>
        <w:t xml:space="preserve"> </w:t>
      </w:r>
      <w:r w:rsidRPr="0044247A">
        <w:rPr>
          <w:rFonts w:ascii="Finnegan LT Com" w:hAnsi="Finnegan LT Com"/>
        </w:rPr>
        <w:t>und des Grundwassers besteht nach D</w:t>
      </w:r>
      <w:r w:rsidR="00110E38" w:rsidRPr="0044247A">
        <w:rPr>
          <w:rFonts w:ascii="Finnegan LT Com" w:hAnsi="Finnegan LT Com"/>
        </w:rPr>
        <w:t>Ü</w:t>
      </w:r>
      <w:r w:rsidRPr="0044247A">
        <w:rPr>
          <w:rFonts w:ascii="Finnegan LT Com" w:hAnsi="Finnegan LT Com"/>
        </w:rPr>
        <w:t xml:space="preserve">V ein </w:t>
      </w:r>
      <w:r w:rsidRPr="0044247A">
        <w:rPr>
          <w:rFonts w:ascii="Finnegan LT Com" w:hAnsi="Finnegan LT Com"/>
          <w:b/>
        </w:rPr>
        <w:t>grundsätzliches Verbot</w:t>
      </w:r>
      <w:r w:rsidRPr="0044247A">
        <w:rPr>
          <w:rFonts w:ascii="Finnegan LT Com" w:hAnsi="Finnegan LT Com"/>
        </w:rPr>
        <w:t xml:space="preserve"> für die Aufbringung aller Düngemittel mit wesentlichen Gehalten an verfügbarem Stickstoff innerhalb der sog. Sperrzeiten. Das Verbot gilt auch für alle Wirtschaftsdünger, ausgenommen Festmiste ohne Geflügelkot, </w:t>
      </w:r>
    </w:p>
    <w:p w:rsidR="00F901BD" w:rsidRPr="0044247A" w:rsidRDefault="00F901BD" w:rsidP="002568D7">
      <w:pPr>
        <w:pStyle w:val="Textkrper-Zeileneinzug"/>
        <w:jc w:val="left"/>
        <w:rPr>
          <w:rFonts w:ascii="Finnegan LT Com" w:hAnsi="Finnegan LT Com"/>
        </w:rPr>
      </w:pPr>
    </w:p>
    <w:p w:rsidR="00F901BD" w:rsidRPr="0044247A" w:rsidRDefault="00EA794A" w:rsidP="00F901BD">
      <w:pPr>
        <w:ind w:left="1134" w:hanging="567"/>
        <w:rPr>
          <w:rFonts w:ascii="Finnegan LT Com" w:hAnsi="Finnegan LT Com"/>
        </w:rPr>
      </w:pPr>
      <w:r w:rsidRPr="0044247A">
        <w:rPr>
          <w:rFonts w:ascii="Finnegan LT Com" w:hAnsi="Finnegan LT Com"/>
          <w:b/>
        </w:rPr>
        <w:tab/>
      </w:r>
      <w:r w:rsidRPr="0044247A">
        <w:rPr>
          <w:rFonts w:ascii="Finnegan LT Com" w:hAnsi="Finnegan LT Com"/>
        </w:rPr>
        <w:t xml:space="preserve"> </w:t>
      </w:r>
      <w:r w:rsidRPr="0044247A">
        <w:rPr>
          <w:rFonts w:ascii="Finnegan LT Com" w:hAnsi="Finnegan LT Com"/>
        </w:rPr>
        <w:tab/>
        <w:t xml:space="preserve"> in der Zeit von  _______</w:t>
      </w:r>
      <w:r w:rsidR="00F01EE5" w:rsidRPr="0044247A">
        <w:rPr>
          <w:rFonts w:ascii="Finnegan LT Com" w:hAnsi="Finnegan LT Com"/>
        </w:rPr>
        <w:t>___</w:t>
      </w:r>
      <w:r w:rsidRPr="0044247A">
        <w:rPr>
          <w:rFonts w:ascii="Finnegan LT Com" w:hAnsi="Finnegan LT Com"/>
        </w:rPr>
        <w:t>_  bis  ______</w:t>
      </w:r>
      <w:r w:rsidR="00F01EE5" w:rsidRPr="0044247A">
        <w:rPr>
          <w:rFonts w:ascii="Finnegan LT Com" w:hAnsi="Finnegan LT Com"/>
        </w:rPr>
        <w:t>___</w:t>
      </w:r>
      <w:r w:rsidRPr="0044247A">
        <w:rPr>
          <w:rFonts w:ascii="Finnegan LT Com" w:hAnsi="Finnegan LT Com"/>
        </w:rPr>
        <w:t>___</w:t>
      </w:r>
      <w:r w:rsidR="00F01EE5" w:rsidRPr="0044247A">
        <w:rPr>
          <w:rFonts w:ascii="Finnegan LT Com" w:hAnsi="Finnegan LT Com"/>
        </w:rPr>
        <w:t xml:space="preserve">  </w:t>
      </w:r>
      <w:r w:rsidRPr="0044247A">
        <w:rPr>
          <w:rFonts w:ascii="Finnegan LT Com" w:hAnsi="Finnegan LT Com"/>
        </w:rPr>
        <w:t>für Ackerland und</w:t>
      </w:r>
    </w:p>
    <w:p w:rsidR="00F901BD" w:rsidRPr="0044247A" w:rsidRDefault="00F901BD" w:rsidP="00F901BD">
      <w:pPr>
        <w:ind w:left="1134" w:hanging="567"/>
        <w:rPr>
          <w:rFonts w:ascii="Finnegan LT Com" w:hAnsi="Finnegan LT Com"/>
        </w:rPr>
      </w:pPr>
    </w:p>
    <w:p w:rsidR="00EA794A" w:rsidRPr="0044247A" w:rsidRDefault="00EA794A" w:rsidP="00F901BD">
      <w:pPr>
        <w:ind w:left="1134" w:hanging="567"/>
        <w:rPr>
          <w:rFonts w:ascii="Finnegan LT Com" w:hAnsi="Finnegan LT Com"/>
        </w:rPr>
      </w:pPr>
      <w:r w:rsidRPr="0044247A">
        <w:rPr>
          <w:rFonts w:ascii="Finnegan LT Com" w:hAnsi="Finnegan LT Com"/>
        </w:rPr>
        <w:tab/>
      </w:r>
      <w:r w:rsidR="00F901BD" w:rsidRPr="0044247A">
        <w:rPr>
          <w:rFonts w:ascii="Finnegan LT Com" w:hAnsi="Finnegan LT Com"/>
        </w:rPr>
        <w:tab/>
      </w:r>
      <w:r w:rsidRPr="0044247A">
        <w:rPr>
          <w:rFonts w:ascii="Finnegan LT Com" w:hAnsi="Finnegan LT Com"/>
        </w:rPr>
        <w:t xml:space="preserve"> in der Zeit von  ____</w:t>
      </w:r>
      <w:r w:rsidR="00F01EE5" w:rsidRPr="0044247A">
        <w:rPr>
          <w:rFonts w:ascii="Finnegan LT Com" w:hAnsi="Finnegan LT Com"/>
        </w:rPr>
        <w:t>___</w:t>
      </w:r>
      <w:r w:rsidRPr="0044247A">
        <w:rPr>
          <w:rFonts w:ascii="Finnegan LT Com" w:hAnsi="Finnegan LT Com"/>
        </w:rPr>
        <w:t>____  bis  _____</w:t>
      </w:r>
      <w:r w:rsidR="00F01EE5" w:rsidRPr="0044247A">
        <w:rPr>
          <w:rFonts w:ascii="Finnegan LT Com" w:hAnsi="Finnegan LT Com"/>
        </w:rPr>
        <w:t>___</w:t>
      </w:r>
      <w:r w:rsidRPr="0044247A">
        <w:rPr>
          <w:rFonts w:ascii="Finnegan LT Com" w:hAnsi="Finnegan LT Com"/>
        </w:rPr>
        <w:t>____</w:t>
      </w:r>
      <w:r w:rsidR="00F01EE5" w:rsidRPr="0044247A">
        <w:rPr>
          <w:rFonts w:ascii="Finnegan LT Com" w:hAnsi="Finnegan LT Com"/>
        </w:rPr>
        <w:t xml:space="preserve">  </w:t>
      </w:r>
      <w:r w:rsidRPr="0044247A">
        <w:rPr>
          <w:rFonts w:ascii="Finnegan LT Com" w:hAnsi="Finnegan LT Com"/>
        </w:rPr>
        <w:t>für Grünland.</w:t>
      </w:r>
    </w:p>
    <w:p w:rsidR="000717A2" w:rsidRPr="0044247A" w:rsidRDefault="000717A2" w:rsidP="00EA794A">
      <w:pPr>
        <w:ind w:left="567" w:hanging="851"/>
        <w:rPr>
          <w:rFonts w:ascii="Finnegan LT Com" w:hAnsi="Finnegan LT Com"/>
        </w:rPr>
      </w:pPr>
    </w:p>
    <w:p w:rsidR="000717A2" w:rsidRPr="0044247A" w:rsidRDefault="000717A2" w:rsidP="00EA794A">
      <w:pPr>
        <w:ind w:left="567" w:hanging="851"/>
        <w:rPr>
          <w:rFonts w:ascii="Finnegan LT Com" w:hAnsi="Finnegan LT Com"/>
        </w:rPr>
      </w:pPr>
    </w:p>
    <w:p w:rsidR="00EA794A" w:rsidRPr="0044247A" w:rsidRDefault="00EA794A" w:rsidP="00F02818">
      <w:pPr>
        <w:pStyle w:val="Textkrper-Zeileneinzug"/>
        <w:jc w:val="left"/>
        <w:rPr>
          <w:rFonts w:ascii="Finnegan LT Com" w:hAnsi="Finnegan LT Com"/>
        </w:rPr>
      </w:pPr>
      <w:r w:rsidRPr="0044247A">
        <w:rPr>
          <w:rFonts w:ascii="Finnegan LT Com" w:hAnsi="Finnegan LT Com"/>
        </w:rPr>
        <w:t xml:space="preserve">11) </w:t>
      </w:r>
      <w:r w:rsidR="00F02818" w:rsidRPr="0044247A">
        <w:rPr>
          <w:rFonts w:ascii="Finnegan LT Com" w:hAnsi="Finnegan LT Com"/>
        </w:rPr>
        <w:tab/>
      </w:r>
      <w:r w:rsidRPr="0044247A">
        <w:rPr>
          <w:rFonts w:ascii="Finnegan LT Com" w:hAnsi="Finnegan LT Com"/>
        </w:rPr>
        <w:t xml:space="preserve">Darüber hinaus gibt es weitere Beschränkungen, die eine Düngung auch </w:t>
      </w:r>
      <w:r w:rsidRPr="0044247A">
        <w:rPr>
          <w:rFonts w:ascii="Finnegan LT Com" w:hAnsi="Finnegan LT Com"/>
          <w:b/>
        </w:rPr>
        <w:t xml:space="preserve">außerhalb der Sperrfrist </w:t>
      </w:r>
      <w:r w:rsidRPr="0044247A">
        <w:rPr>
          <w:rFonts w:ascii="Finnegan LT Com" w:hAnsi="Finnegan LT Com"/>
        </w:rPr>
        <w:t>verbieten. Kreuzen Sie die zutreffenden Aussagen an</w:t>
      </w:r>
      <w:r w:rsidR="00F02818" w:rsidRPr="0044247A">
        <w:rPr>
          <w:rFonts w:ascii="Finnegan LT Com" w:hAnsi="Finnegan LT Com"/>
        </w:rPr>
        <w:t>:</w:t>
      </w:r>
    </w:p>
    <w:p w:rsidR="00D61E81" w:rsidRPr="0044247A" w:rsidRDefault="00D61E81" w:rsidP="00F02818">
      <w:pPr>
        <w:pStyle w:val="Textkrper-Zeileneinzug"/>
        <w:jc w:val="left"/>
        <w:rPr>
          <w:rFonts w:ascii="Finnegan LT Com" w:hAnsi="Finnegan LT Com"/>
        </w:rPr>
      </w:pPr>
    </w:p>
    <w:p w:rsidR="00EA794A" w:rsidRPr="0044247A" w:rsidRDefault="00884516"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bookmarkStart w:id="2" w:name="Kontrollkästchen14"/>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bookmarkEnd w:id="2"/>
      <w:r w:rsidRPr="0044247A">
        <w:rPr>
          <w:rFonts w:ascii="Finnegan LT Com" w:hAnsi="Finnegan LT Com"/>
        </w:rPr>
        <w:t xml:space="preserve"> </w:t>
      </w:r>
      <w:r w:rsidR="00EA794A" w:rsidRPr="0044247A">
        <w:rPr>
          <w:rFonts w:ascii="Finnegan LT Com" w:hAnsi="Finnegan LT Com" w:cs="Calibri"/>
        </w:rPr>
        <w:t xml:space="preserve">Ausbringung ohne Ermittlung des Düngebedarfs </w:t>
      </w:r>
    </w:p>
    <w:p w:rsidR="00EA794A" w:rsidRPr="0044247A" w:rsidRDefault="00884516"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rPr>
        <w:t>Ausbringung ohne Vorliegen eines Düngebedarfs</w:t>
      </w:r>
    </w:p>
    <w:p w:rsidR="00EA794A" w:rsidRPr="0044247A" w:rsidRDefault="00884516" w:rsidP="002957D6">
      <w:pPr>
        <w:tabs>
          <w:tab w:val="left" w:pos="567"/>
          <w:tab w:val="left" w:pos="1260"/>
          <w:tab w:val="left" w:pos="9639"/>
        </w:tabs>
        <w:spacing w:before="40" w:after="40"/>
        <w:ind w:left="567"/>
        <w:rPr>
          <w:rFonts w:ascii="Finnegan LT Com" w:hAnsi="Finnegan LT Com" w:cs="Calibri"/>
          <w:iCs/>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iCs/>
        </w:rPr>
        <w:t xml:space="preserve">Ausbringung von </w:t>
      </w:r>
      <w:proofErr w:type="spellStart"/>
      <w:r w:rsidR="00EA794A" w:rsidRPr="0044247A">
        <w:rPr>
          <w:rFonts w:ascii="Finnegan LT Com" w:hAnsi="Finnegan LT Com" w:cs="Calibri"/>
          <w:iCs/>
        </w:rPr>
        <w:t>Festmist</w:t>
      </w:r>
      <w:proofErr w:type="spellEnd"/>
      <w:r w:rsidR="00EA794A" w:rsidRPr="0044247A">
        <w:rPr>
          <w:rFonts w:ascii="Finnegan LT Com" w:hAnsi="Finnegan LT Com" w:cs="Calibri"/>
          <w:iCs/>
        </w:rPr>
        <w:t xml:space="preserve"> ohne Geflügelkot</w:t>
      </w:r>
    </w:p>
    <w:p w:rsidR="00EA794A" w:rsidRPr="0044247A" w:rsidRDefault="00884516"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rPr>
        <w:t xml:space="preserve">Ausbringung auf überschwemmte, wassergesättigte, durchgängig gefrorene und </w:t>
      </w:r>
      <w:r w:rsidRPr="0044247A">
        <w:rPr>
          <w:rFonts w:ascii="Finnegan LT Com" w:hAnsi="Finnegan LT Com" w:cs="Calibri"/>
        </w:rPr>
        <w:br/>
      </w:r>
      <w:r w:rsidR="002957D6" w:rsidRPr="0044247A">
        <w:rPr>
          <w:rFonts w:ascii="Finnegan LT Com" w:hAnsi="Finnegan LT Com" w:cs="Calibri"/>
        </w:rPr>
        <w:t xml:space="preserve">   </w:t>
      </w:r>
      <w:r w:rsidRPr="0044247A">
        <w:rPr>
          <w:rFonts w:ascii="Finnegan LT Com" w:hAnsi="Finnegan LT Com" w:cs="Calibri"/>
        </w:rPr>
        <w:t xml:space="preserve">     </w:t>
      </w:r>
      <w:r w:rsidR="00067CF5" w:rsidRPr="0044247A">
        <w:rPr>
          <w:rFonts w:ascii="Finnegan LT Com" w:hAnsi="Finnegan LT Com" w:cs="Calibri"/>
        </w:rPr>
        <w:t>über Tag nicht auftauende</w:t>
      </w:r>
      <w:r w:rsidR="00EA794A" w:rsidRPr="0044247A">
        <w:rPr>
          <w:rFonts w:ascii="Finnegan LT Com" w:hAnsi="Finnegan LT Com" w:cs="Calibri"/>
        </w:rPr>
        <w:t xml:space="preserve"> sowie mit Schnee bedeckte Böden</w:t>
      </w:r>
    </w:p>
    <w:p w:rsidR="00D61E81" w:rsidRPr="0044247A" w:rsidRDefault="00D61E81" w:rsidP="002957D6">
      <w:pPr>
        <w:tabs>
          <w:tab w:val="left" w:pos="567"/>
          <w:tab w:val="left" w:pos="993"/>
          <w:tab w:val="left" w:pos="9639"/>
        </w:tabs>
        <w:spacing w:before="40" w:after="40"/>
        <w:ind w:left="567"/>
        <w:rPr>
          <w:rFonts w:ascii="Finnegan LT Com" w:hAnsi="Finnegan LT Com" w:cs="Calibri"/>
        </w:rPr>
      </w:pPr>
    </w:p>
    <w:p w:rsidR="00EA794A" w:rsidRPr="0044247A" w:rsidRDefault="00EA794A"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cs="Calibri"/>
        </w:rPr>
        <w:t>Zudem gilt für Gülle, Jauche</w:t>
      </w:r>
      <w:r w:rsidR="00110E38" w:rsidRPr="0044247A">
        <w:rPr>
          <w:rFonts w:ascii="Finnegan LT Com" w:hAnsi="Finnegan LT Com" w:cs="Calibri"/>
        </w:rPr>
        <w:t xml:space="preserve">, </w:t>
      </w:r>
      <w:proofErr w:type="spellStart"/>
      <w:r w:rsidR="00110E38" w:rsidRPr="0044247A">
        <w:rPr>
          <w:rFonts w:ascii="Finnegan LT Com" w:hAnsi="Finnegan LT Com" w:cs="Calibri"/>
        </w:rPr>
        <w:t>Gärreste</w:t>
      </w:r>
      <w:proofErr w:type="spellEnd"/>
      <w:r w:rsidR="00110E38" w:rsidRPr="0044247A">
        <w:rPr>
          <w:rFonts w:ascii="Finnegan LT Com" w:hAnsi="Finnegan LT Com" w:cs="Calibri"/>
        </w:rPr>
        <w:t>, Hühnertrockenkot</w:t>
      </w:r>
      <w:r w:rsidRPr="0044247A">
        <w:rPr>
          <w:rFonts w:ascii="Finnegan LT Com" w:hAnsi="Finnegan LT Com" w:cs="Calibri"/>
        </w:rPr>
        <w:t xml:space="preserve"> und sonstige flüssige organische und organisch-mineralische Düngemittel das </w:t>
      </w:r>
      <w:r w:rsidRPr="0044247A">
        <w:rPr>
          <w:rFonts w:ascii="Finnegan LT Com" w:hAnsi="Finnegan LT Com" w:cs="Calibri"/>
          <w:b/>
        </w:rPr>
        <w:t>Verbot</w:t>
      </w:r>
      <w:r w:rsidRPr="0044247A">
        <w:rPr>
          <w:rFonts w:ascii="Finnegan LT Com" w:hAnsi="Finnegan LT Com" w:cs="Calibri"/>
        </w:rPr>
        <w:t xml:space="preserve"> der:</w:t>
      </w:r>
    </w:p>
    <w:p w:rsidR="00EA794A" w:rsidRPr="0044247A" w:rsidRDefault="00EC72D5"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rPr>
        <w:t xml:space="preserve">Ausbringung im Herbst ohne im gleichen Jahr angebaute Folgekultur oder </w:t>
      </w:r>
      <w:r w:rsidRPr="0044247A">
        <w:rPr>
          <w:rFonts w:ascii="Finnegan LT Com" w:hAnsi="Finnegan LT Com" w:cs="Calibri"/>
        </w:rPr>
        <w:br/>
        <w:t xml:space="preserve">     </w:t>
      </w:r>
      <w:r w:rsidR="00EA794A" w:rsidRPr="0044247A">
        <w:rPr>
          <w:rFonts w:ascii="Finnegan LT Com" w:hAnsi="Finnegan LT Com" w:cs="Calibri"/>
        </w:rPr>
        <w:t>Zwischenfrucht</w:t>
      </w:r>
    </w:p>
    <w:p w:rsidR="00EA794A" w:rsidRPr="0044247A" w:rsidRDefault="00EC72D5"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rPr>
        <w:t>Ausbringung von mehr als 80 kg Gesamt-N/ha oder 40 kg Ammonium-N/ha im Herbst</w:t>
      </w:r>
    </w:p>
    <w:p w:rsidR="00EA794A" w:rsidRPr="0044247A" w:rsidRDefault="00EC72D5"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00EA794A" w:rsidRPr="0044247A">
        <w:rPr>
          <w:rFonts w:ascii="Finnegan LT Com" w:hAnsi="Finnegan LT Com" w:cs="Calibri"/>
        </w:rPr>
        <w:t>Ausbringung ohne Einarbeitung</w:t>
      </w:r>
    </w:p>
    <w:p w:rsidR="00110E38" w:rsidRPr="0044247A" w:rsidRDefault="00110E38" w:rsidP="002957D6">
      <w:pPr>
        <w:tabs>
          <w:tab w:val="left" w:pos="567"/>
          <w:tab w:val="left" w:pos="993"/>
          <w:tab w:val="left" w:pos="9639"/>
        </w:tabs>
        <w:spacing w:before="40" w:after="40"/>
        <w:ind w:left="567"/>
        <w:rPr>
          <w:rFonts w:ascii="Finnegan LT Com" w:hAnsi="Finnegan LT Com" w:cs="Calibri"/>
        </w:rPr>
      </w:pPr>
      <w:r w:rsidRPr="0044247A">
        <w:rPr>
          <w:rFonts w:ascii="Finnegan LT Com" w:hAnsi="Finnegan LT Com"/>
        </w:rPr>
        <w:fldChar w:fldCharType="begin">
          <w:ffData>
            <w:name w:val="Kontrollkästchen14"/>
            <w:enabled/>
            <w:calcOnExit w:val="0"/>
            <w:checkBox>
              <w:sizeAuto/>
              <w:default w:val="0"/>
            </w:checkBox>
          </w:ffData>
        </w:fldChar>
      </w:r>
      <w:r w:rsidRPr="0044247A">
        <w:rPr>
          <w:rFonts w:ascii="Finnegan LT Com" w:hAnsi="Finnegan LT Com"/>
        </w:rPr>
        <w:instrText xml:space="preserve"> FORMCHECKBOX </w:instrText>
      </w:r>
      <w:r w:rsidRPr="0044247A">
        <w:rPr>
          <w:rFonts w:ascii="Finnegan LT Com" w:hAnsi="Finnegan LT Com"/>
        </w:rPr>
      </w:r>
      <w:r w:rsidRPr="0044247A">
        <w:rPr>
          <w:rFonts w:ascii="Finnegan LT Com" w:hAnsi="Finnegan LT Com"/>
        </w:rPr>
        <w:fldChar w:fldCharType="end"/>
      </w:r>
      <w:r w:rsidRPr="0044247A">
        <w:rPr>
          <w:rFonts w:ascii="Finnegan LT Com" w:hAnsi="Finnegan LT Com"/>
        </w:rPr>
        <w:t xml:space="preserve"> </w:t>
      </w:r>
      <w:r w:rsidRPr="0044247A">
        <w:rPr>
          <w:rFonts w:ascii="Finnegan LT Com" w:hAnsi="Finnegan LT Com" w:cs="Calibri"/>
        </w:rPr>
        <w:t xml:space="preserve">Ausbringung nach Mais, Kartoffeln und Rüben zu nachfolgendem Wintergetreide und  </w:t>
      </w:r>
      <w:r w:rsidR="002957D6" w:rsidRPr="0044247A">
        <w:rPr>
          <w:rFonts w:ascii="Finnegan LT Com" w:hAnsi="Finnegan LT Com" w:cs="Calibri"/>
        </w:rPr>
        <w:br/>
        <w:t xml:space="preserve">       </w:t>
      </w:r>
      <w:r w:rsidRPr="0044247A">
        <w:rPr>
          <w:rFonts w:ascii="Finnegan LT Com" w:hAnsi="Finnegan LT Com" w:cs="Calibri"/>
        </w:rPr>
        <w:t>Grünroggen</w:t>
      </w:r>
    </w:p>
    <w:p w:rsidR="00EA794A" w:rsidRPr="0044247A" w:rsidRDefault="00EA794A" w:rsidP="00DE0391">
      <w:pPr>
        <w:pStyle w:val="Listenabsatz"/>
        <w:spacing w:after="0" w:line="240" w:lineRule="auto"/>
        <w:ind w:left="709"/>
        <w:rPr>
          <w:rFonts w:ascii="Finnegan LT Com" w:hAnsi="Finnegan LT Com" w:cs="Calibri"/>
          <w:szCs w:val="20"/>
          <w:lang w:eastAsia="de-DE"/>
        </w:rPr>
      </w:pPr>
    </w:p>
    <w:p w:rsidR="00EA794A" w:rsidRPr="0044247A" w:rsidRDefault="00EA794A" w:rsidP="00DE0391">
      <w:pPr>
        <w:ind w:left="567" w:hanging="567"/>
        <w:jc w:val="both"/>
        <w:rPr>
          <w:rFonts w:ascii="Finnegan LT Com" w:hAnsi="Finnegan LT Com"/>
        </w:rPr>
      </w:pPr>
      <w:r w:rsidRPr="0044247A">
        <w:rPr>
          <w:rFonts w:ascii="Finnegan LT Com" w:eastAsia="Calibri" w:hAnsi="Finnegan LT Com"/>
        </w:rPr>
        <w:t xml:space="preserve">12) </w:t>
      </w:r>
      <w:r w:rsidR="00DE0391" w:rsidRPr="0044247A">
        <w:rPr>
          <w:rFonts w:ascii="Finnegan LT Com" w:eastAsia="Calibri" w:hAnsi="Finnegan LT Com"/>
        </w:rPr>
        <w:tab/>
      </w:r>
      <w:r w:rsidRPr="0044247A">
        <w:rPr>
          <w:rFonts w:ascii="Finnegan LT Com" w:hAnsi="Finnegan LT Com"/>
        </w:rPr>
        <w:t xml:space="preserve">Erklären Sie die zusätzlichen </w:t>
      </w:r>
      <w:r w:rsidRPr="0044247A">
        <w:rPr>
          <w:rFonts w:ascii="Finnegan LT Com" w:hAnsi="Finnegan LT Com"/>
          <w:b/>
        </w:rPr>
        <w:t xml:space="preserve">Einschränkungen der Ausbringung von </w:t>
      </w:r>
      <w:proofErr w:type="spellStart"/>
      <w:r w:rsidRPr="0044247A">
        <w:rPr>
          <w:rFonts w:ascii="Finnegan LT Com" w:hAnsi="Finnegan LT Com"/>
          <w:b/>
        </w:rPr>
        <w:t>Wirtschafts</w:t>
      </w:r>
      <w:r w:rsidR="00DE0391" w:rsidRPr="0044247A">
        <w:rPr>
          <w:rFonts w:ascii="Finnegan LT Com" w:hAnsi="Finnegan LT Com"/>
          <w:b/>
        </w:rPr>
        <w:softHyphen/>
      </w:r>
      <w:r w:rsidRPr="0044247A">
        <w:rPr>
          <w:rFonts w:ascii="Finnegan LT Com" w:hAnsi="Finnegan LT Com"/>
          <w:b/>
        </w:rPr>
        <w:t>düngern</w:t>
      </w:r>
      <w:proofErr w:type="spellEnd"/>
      <w:r w:rsidRPr="0044247A">
        <w:rPr>
          <w:rFonts w:ascii="Finnegan LT Com" w:hAnsi="Finnegan LT Com"/>
        </w:rPr>
        <w:t xml:space="preserve"> in Ihrem Betrieb durch Regelungen zum Wasserschutz, Naturschutz, Hochwasser</w:t>
      </w:r>
      <w:r w:rsidR="00DE0391" w:rsidRPr="0044247A">
        <w:rPr>
          <w:rFonts w:ascii="Finnegan LT Com" w:hAnsi="Finnegan LT Com"/>
        </w:rPr>
        <w:softHyphen/>
      </w:r>
      <w:r w:rsidRPr="0044247A">
        <w:rPr>
          <w:rFonts w:ascii="Finnegan LT Com" w:hAnsi="Finnegan LT Com"/>
        </w:rPr>
        <w:t>schutz u.a.</w:t>
      </w:r>
    </w:p>
    <w:p w:rsidR="00D61E81" w:rsidRPr="0044247A" w:rsidRDefault="00D61E81" w:rsidP="00D61E81">
      <w:pPr>
        <w:ind w:left="567"/>
        <w:jc w:val="both"/>
        <w:rPr>
          <w:rFonts w:ascii="Finnegan LT Com" w:hAnsi="Finnegan LT Com"/>
        </w:rPr>
      </w:pPr>
    </w:p>
    <w:p w:rsidR="00D61E81" w:rsidRPr="0044247A" w:rsidRDefault="00D61E81" w:rsidP="00D61E81">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D61E81" w:rsidRPr="0044247A" w:rsidRDefault="00D61E81" w:rsidP="00D61E81">
      <w:pPr>
        <w:tabs>
          <w:tab w:val="left" w:pos="567"/>
          <w:tab w:val="left" w:pos="993"/>
        </w:tabs>
        <w:ind w:left="567"/>
        <w:rPr>
          <w:rFonts w:ascii="Finnegan LT Com" w:hAnsi="Finnegan LT Com"/>
        </w:rPr>
      </w:pPr>
    </w:p>
    <w:p w:rsidR="00D61E81" w:rsidRPr="0044247A" w:rsidRDefault="00D61E81" w:rsidP="00D61E81">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D61E81" w:rsidRPr="0044247A" w:rsidRDefault="00D61E81" w:rsidP="00D61E81">
      <w:pPr>
        <w:tabs>
          <w:tab w:val="left" w:pos="567"/>
          <w:tab w:val="left" w:pos="993"/>
        </w:tabs>
        <w:ind w:left="567"/>
        <w:rPr>
          <w:rFonts w:ascii="Finnegan LT Com" w:hAnsi="Finnegan LT Com"/>
        </w:rPr>
      </w:pPr>
    </w:p>
    <w:p w:rsidR="00D61E81" w:rsidRPr="0044247A" w:rsidRDefault="00D61E81" w:rsidP="00D61E81">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D61E81" w:rsidRPr="0044247A" w:rsidRDefault="00D61E81" w:rsidP="00D61E81">
      <w:pPr>
        <w:tabs>
          <w:tab w:val="left" w:pos="567"/>
          <w:tab w:val="left" w:pos="993"/>
        </w:tabs>
        <w:ind w:left="567"/>
        <w:rPr>
          <w:rFonts w:ascii="Finnegan LT Com" w:hAnsi="Finnegan LT Com"/>
        </w:rPr>
      </w:pPr>
    </w:p>
    <w:p w:rsidR="00D61E81" w:rsidRPr="0044247A" w:rsidRDefault="00D61E81" w:rsidP="00D61E81">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D61E81" w:rsidRPr="0044247A" w:rsidRDefault="00D61E81" w:rsidP="00D61E81">
      <w:pPr>
        <w:tabs>
          <w:tab w:val="left" w:pos="567"/>
          <w:tab w:val="left" w:pos="993"/>
        </w:tabs>
        <w:ind w:left="567"/>
        <w:rPr>
          <w:rFonts w:ascii="Finnegan LT Com" w:hAnsi="Finnegan LT Com"/>
        </w:rPr>
      </w:pPr>
    </w:p>
    <w:p w:rsidR="00D61E81" w:rsidRPr="0044247A" w:rsidRDefault="00D61E81" w:rsidP="00D61E81">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EA794A" w:rsidRPr="0044247A" w:rsidRDefault="00D61E81" w:rsidP="00EA794A">
      <w:pPr>
        <w:ind w:left="851" w:hanging="284"/>
        <w:jc w:val="both"/>
        <w:rPr>
          <w:rFonts w:ascii="Finnegan LT Com" w:hAnsi="Finnegan LT Com"/>
        </w:rPr>
      </w:pPr>
      <w:r w:rsidRPr="0044247A">
        <w:rPr>
          <w:rFonts w:ascii="Finnegan LT Com" w:hAnsi="Finnegan LT Com"/>
        </w:rPr>
        <w:br w:type="page"/>
      </w:r>
    </w:p>
    <w:p w:rsidR="00EA794A" w:rsidRPr="0044247A" w:rsidRDefault="00EA794A" w:rsidP="00886CF4">
      <w:pPr>
        <w:ind w:left="567" w:hanging="567"/>
        <w:jc w:val="both"/>
        <w:rPr>
          <w:rFonts w:ascii="Finnegan LT Com" w:eastAsia="Calibri" w:hAnsi="Finnegan LT Com"/>
        </w:rPr>
      </w:pPr>
      <w:r w:rsidRPr="0044247A">
        <w:rPr>
          <w:rFonts w:ascii="Finnegan LT Com" w:eastAsia="Calibri" w:hAnsi="Finnegan LT Com"/>
        </w:rPr>
        <w:t xml:space="preserve">13) </w:t>
      </w:r>
      <w:r w:rsidR="00886CF4" w:rsidRPr="0044247A">
        <w:rPr>
          <w:rFonts w:ascii="Finnegan LT Com" w:eastAsia="Calibri" w:hAnsi="Finnegan LT Com"/>
        </w:rPr>
        <w:tab/>
      </w:r>
      <w:r w:rsidRPr="0044247A">
        <w:rPr>
          <w:rFonts w:ascii="Finnegan LT Com" w:eastAsia="Calibri" w:hAnsi="Finnegan LT Com"/>
        </w:rPr>
        <w:t xml:space="preserve">Erfassen Sie die durchschnittliche Mineraldüngerzukaufmenge in ihrem Betrieb in </w:t>
      </w:r>
      <w:proofErr w:type="spellStart"/>
      <w:r w:rsidRPr="0044247A">
        <w:rPr>
          <w:rFonts w:ascii="Finnegan LT Com" w:eastAsia="Calibri" w:hAnsi="Finnegan LT Com"/>
        </w:rPr>
        <w:t>dt</w:t>
      </w:r>
      <w:proofErr w:type="spellEnd"/>
      <w:r w:rsidRPr="0044247A">
        <w:rPr>
          <w:rFonts w:ascii="Finnegan LT Com" w:eastAsia="Calibri" w:hAnsi="Finnegan LT Com"/>
        </w:rPr>
        <w:t>/Jahr</w:t>
      </w:r>
    </w:p>
    <w:p w:rsidR="00DE0391" w:rsidRPr="0044247A" w:rsidRDefault="00DE0391" w:rsidP="00EA794A">
      <w:pPr>
        <w:tabs>
          <w:tab w:val="left" w:pos="567"/>
          <w:tab w:val="left" w:pos="9639"/>
        </w:tabs>
        <w:ind w:hanging="284"/>
        <w:rPr>
          <w:rFonts w:ascii="Finnegan LT Com" w:hAnsi="Finnegan LT Com"/>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205"/>
        <w:gridCol w:w="3606"/>
      </w:tblGrid>
      <w:tr w:rsidR="00EA794A" w:rsidRPr="0044247A" w:rsidTr="00886CF4">
        <w:tc>
          <w:tcPr>
            <w:tcW w:w="3261" w:type="dxa"/>
          </w:tcPr>
          <w:p w:rsidR="00EA794A" w:rsidRPr="0044247A" w:rsidRDefault="00EA794A" w:rsidP="00886CF4">
            <w:pPr>
              <w:spacing w:before="120" w:after="120"/>
              <w:rPr>
                <w:rFonts w:ascii="Finnegan LT Com" w:hAnsi="Finnegan LT Com" w:cs="Arial"/>
                <w:b/>
                <w:bCs/>
              </w:rPr>
            </w:pPr>
            <w:r w:rsidRPr="0044247A">
              <w:rPr>
                <w:rFonts w:ascii="Finnegan LT Com" w:hAnsi="Finnegan LT Com" w:cs="Arial"/>
                <w:b/>
                <w:bCs/>
              </w:rPr>
              <w:t>Düngerart</w:t>
            </w: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b/>
                <w:bCs/>
              </w:rPr>
            </w:pPr>
            <w:r w:rsidRPr="0044247A">
              <w:rPr>
                <w:rFonts w:ascii="Finnegan LT Com" w:hAnsi="Finnegan LT Com" w:cs="Arial"/>
                <w:b/>
                <w:bCs/>
              </w:rPr>
              <w:t xml:space="preserve">Menge in </w:t>
            </w:r>
            <w:proofErr w:type="spellStart"/>
            <w:r w:rsidRPr="0044247A">
              <w:rPr>
                <w:rFonts w:ascii="Finnegan LT Com" w:hAnsi="Finnegan LT Com" w:cs="Arial"/>
                <w:b/>
                <w:bCs/>
              </w:rPr>
              <w:t>dt</w:t>
            </w:r>
            <w:proofErr w:type="spellEnd"/>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b/>
                <w:bCs/>
              </w:rPr>
            </w:pPr>
            <w:r w:rsidRPr="0044247A">
              <w:rPr>
                <w:rFonts w:ascii="Finnegan LT Com" w:hAnsi="Finnegan LT Com" w:cs="Arial"/>
                <w:b/>
                <w:bCs/>
              </w:rPr>
              <w:t>Bemerkungen zur Lagerung</w:t>
            </w: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r w:rsidRPr="0044247A">
              <w:rPr>
                <w:rFonts w:ascii="Finnegan LT Com" w:hAnsi="Finnegan LT Com" w:cs="Arial"/>
                <w:i/>
              </w:rPr>
              <w:t>Beispiel:</w:t>
            </w:r>
            <w:r w:rsidR="00886CF4" w:rsidRPr="0044247A">
              <w:rPr>
                <w:rFonts w:ascii="Finnegan LT Com" w:hAnsi="Finnegan LT Com" w:cs="Arial"/>
                <w:i/>
              </w:rPr>
              <w:br/>
            </w:r>
            <w:r w:rsidRPr="0044247A">
              <w:rPr>
                <w:rFonts w:ascii="Finnegan LT Com" w:hAnsi="Finnegan LT Com" w:cs="Arial"/>
                <w:i/>
              </w:rPr>
              <w:t>KAS</w:t>
            </w:r>
          </w:p>
        </w:tc>
        <w:tc>
          <w:tcPr>
            <w:tcW w:w="2205" w:type="dxa"/>
          </w:tcPr>
          <w:p w:rsidR="00EA794A" w:rsidRPr="0044247A" w:rsidRDefault="00886CF4" w:rsidP="00886CF4">
            <w:pPr>
              <w:pStyle w:val="Textkrper-Einzug2"/>
              <w:tabs>
                <w:tab w:val="left" w:pos="9639"/>
              </w:tabs>
              <w:spacing w:before="120" w:after="120"/>
              <w:ind w:left="0"/>
              <w:jc w:val="left"/>
              <w:rPr>
                <w:rFonts w:ascii="Finnegan LT Com" w:hAnsi="Finnegan LT Com" w:cs="Arial"/>
                <w:i/>
              </w:rPr>
            </w:pPr>
            <w:r w:rsidRPr="0044247A">
              <w:rPr>
                <w:rFonts w:ascii="Finnegan LT Com" w:hAnsi="Finnegan LT Com" w:cs="Arial"/>
                <w:i/>
              </w:rPr>
              <w:br/>
            </w:r>
            <w:r w:rsidR="00EA794A" w:rsidRPr="0044247A">
              <w:rPr>
                <w:rFonts w:ascii="Finnegan LT Com" w:hAnsi="Finnegan LT Com" w:cs="Arial"/>
                <w:i/>
              </w:rPr>
              <w:t xml:space="preserve">200 </w:t>
            </w:r>
          </w:p>
        </w:tc>
        <w:tc>
          <w:tcPr>
            <w:tcW w:w="3606" w:type="dxa"/>
          </w:tcPr>
          <w:p w:rsidR="00EA794A" w:rsidRPr="0044247A" w:rsidRDefault="00886CF4" w:rsidP="00886CF4">
            <w:pPr>
              <w:pStyle w:val="Textkrper-Einzug2"/>
              <w:tabs>
                <w:tab w:val="left" w:pos="9639"/>
              </w:tabs>
              <w:spacing w:before="120" w:after="120"/>
              <w:ind w:left="0"/>
              <w:jc w:val="left"/>
              <w:rPr>
                <w:rFonts w:ascii="Finnegan LT Com" w:hAnsi="Finnegan LT Com" w:cs="Arial"/>
                <w:i/>
              </w:rPr>
            </w:pPr>
            <w:r w:rsidRPr="0044247A">
              <w:rPr>
                <w:rFonts w:ascii="Finnegan LT Com" w:hAnsi="Finnegan LT Com" w:cs="Arial"/>
                <w:i/>
              </w:rPr>
              <w:br/>
            </w:r>
            <w:r w:rsidR="00EA794A" w:rsidRPr="0044247A">
              <w:rPr>
                <w:rFonts w:ascii="Finnegan LT Com" w:hAnsi="Finnegan LT Com" w:cs="Arial"/>
                <w:i/>
              </w:rPr>
              <w:t>Direktbezug</w:t>
            </w: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EA794A" w:rsidRPr="0044247A" w:rsidTr="00886CF4">
        <w:tc>
          <w:tcPr>
            <w:tcW w:w="3261" w:type="dxa"/>
          </w:tcPr>
          <w:p w:rsidR="00EA794A" w:rsidRPr="0044247A" w:rsidRDefault="00EA794A" w:rsidP="00886CF4">
            <w:pPr>
              <w:spacing w:before="120" w:after="120"/>
              <w:rPr>
                <w:rFonts w:ascii="Finnegan LT Com" w:hAnsi="Finnegan LT Com" w:cs="Arial"/>
                <w:i/>
              </w:rPr>
            </w:pPr>
          </w:p>
        </w:tc>
        <w:tc>
          <w:tcPr>
            <w:tcW w:w="2205"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c>
          <w:tcPr>
            <w:tcW w:w="3606" w:type="dxa"/>
          </w:tcPr>
          <w:p w:rsidR="00EA794A" w:rsidRPr="0044247A" w:rsidRDefault="00EA794A"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r w:rsidR="00886CF4" w:rsidRPr="0044247A" w:rsidTr="00886CF4">
        <w:tc>
          <w:tcPr>
            <w:tcW w:w="3261" w:type="dxa"/>
          </w:tcPr>
          <w:p w:rsidR="00886CF4" w:rsidRPr="0044247A" w:rsidRDefault="00886CF4" w:rsidP="00886CF4">
            <w:pPr>
              <w:spacing w:before="120" w:after="120"/>
              <w:rPr>
                <w:rFonts w:ascii="Finnegan LT Com" w:hAnsi="Finnegan LT Com" w:cs="Arial"/>
                <w:i/>
              </w:rPr>
            </w:pPr>
          </w:p>
        </w:tc>
        <w:tc>
          <w:tcPr>
            <w:tcW w:w="2205"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c>
          <w:tcPr>
            <w:tcW w:w="3606" w:type="dxa"/>
          </w:tcPr>
          <w:p w:rsidR="00886CF4" w:rsidRPr="0044247A" w:rsidRDefault="00886CF4" w:rsidP="00886CF4">
            <w:pPr>
              <w:pStyle w:val="Textkrper-Einzug2"/>
              <w:tabs>
                <w:tab w:val="left" w:pos="9639"/>
              </w:tabs>
              <w:spacing w:before="120" w:after="120"/>
              <w:ind w:left="0"/>
              <w:jc w:val="left"/>
              <w:rPr>
                <w:rFonts w:ascii="Finnegan LT Com" w:hAnsi="Finnegan LT Com" w:cs="Arial"/>
                <w:i/>
              </w:rPr>
            </w:pPr>
          </w:p>
        </w:tc>
      </w:tr>
    </w:tbl>
    <w:p w:rsidR="00EA794A" w:rsidRPr="0044247A" w:rsidRDefault="00EA794A" w:rsidP="00EA794A">
      <w:pPr>
        <w:pStyle w:val="Textkrper-Einzug2"/>
        <w:tabs>
          <w:tab w:val="left" w:pos="9639"/>
        </w:tabs>
        <w:ind w:left="0"/>
        <w:jc w:val="left"/>
        <w:rPr>
          <w:rFonts w:ascii="Finnegan LT Com" w:hAnsi="Finnegan LT Com"/>
        </w:rPr>
      </w:pPr>
    </w:p>
    <w:p w:rsidR="00EA794A" w:rsidRPr="0044247A" w:rsidRDefault="00EA794A" w:rsidP="00EA794A">
      <w:pPr>
        <w:pStyle w:val="Textkrper-Einzug2"/>
        <w:tabs>
          <w:tab w:val="left" w:pos="9639"/>
        </w:tabs>
        <w:jc w:val="left"/>
        <w:rPr>
          <w:rFonts w:ascii="Finnegan LT Com" w:hAnsi="Finnegan LT Com"/>
          <w:u w:val="single"/>
        </w:rPr>
      </w:pPr>
      <w:r w:rsidRPr="0044247A">
        <w:rPr>
          <w:rFonts w:ascii="Finnegan LT Com" w:hAnsi="Finnegan LT Com"/>
          <w:u w:val="single"/>
        </w:rPr>
        <w:br w:type="page"/>
      </w:r>
    </w:p>
    <w:p w:rsidR="00EA794A" w:rsidRPr="0044247A" w:rsidRDefault="00EA794A" w:rsidP="007C3553">
      <w:pPr>
        <w:pStyle w:val="berschrift4"/>
        <w:pBdr>
          <w:right w:val="single" w:sz="12" w:space="31" w:color="auto"/>
        </w:pBdr>
        <w:shd w:val="clear" w:color="auto" w:fill="D9D9D9"/>
        <w:tabs>
          <w:tab w:val="clear" w:pos="3261"/>
          <w:tab w:val="left" w:pos="6804"/>
        </w:tabs>
        <w:ind w:right="2835"/>
        <w:rPr>
          <w:rFonts w:ascii="Finnegan LT Com" w:hAnsi="Finnegan LT Com"/>
        </w:rPr>
      </w:pPr>
      <w:r w:rsidRPr="0044247A">
        <w:rPr>
          <w:rFonts w:ascii="Finnegan LT Com" w:hAnsi="Finnegan LT Com"/>
        </w:rPr>
        <w:t xml:space="preserve">Von den </w:t>
      </w:r>
      <w:r w:rsidR="00876528" w:rsidRPr="0044247A">
        <w:rPr>
          <w:rFonts w:ascii="Finnegan LT Com" w:hAnsi="Finnegan LT Com"/>
        </w:rPr>
        <w:t>Düngerm</w:t>
      </w:r>
      <w:r w:rsidRPr="0044247A">
        <w:rPr>
          <w:rFonts w:ascii="Finnegan LT Com" w:hAnsi="Finnegan LT Com"/>
        </w:rPr>
        <w:t xml:space="preserve">engen in m³ und </w:t>
      </w:r>
      <w:proofErr w:type="spellStart"/>
      <w:r w:rsidRPr="0044247A">
        <w:rPr>
          <w:rFonts w:ascii="Finnegan LT Com" w:hAnsi="Finnegan LT Com"/>
        </w:rPr>
        <w:t>dt</w:t>
      </w:r>
      <w:proofErr w:type="spellEnd"/>
      <w:r w:rsidRPr="0044247A">
        <w:rPr>
          <w:rFonts w:ascii="Finnegan LT Com" w:hAnsi="Finnegan LT Com"/>
        </w:rPr>
        <w:t xml:space="preserve"> zu den Nährstoffmengen in kg </w:t>
      </w:r>
    </w:p>
    <w:p w:rsidR="003B59FC" w:rsidRPr="0044247A" w:rsidRDefault="003B59FC" w:rsidP="00EA794A">
      <w:pPr>
        <w:ind w:hanging="284"/>
        <w:rPr>
          <w:rFonts w:ascii="Finnegan LT Com" w:hAnsi="Finnegan LT Com"/>
        </w:rPr>
      </w:pPr>
    </w:p>
    <w:p w:rsidR="003B59FC" w:rsidRPr="0044247A" w:rsidRDefault="00EA794A" w:rsidP="0066431C">
      <w:pPr>
        <w:ind w:left="567" w:hanging="567"/>
        <w:jc w:val="both"/>
        <w:rPr>
          <w:rFonts w:ascii="Finnegan LT Com" w:eastAsia="Calibri" w:hAnsi="Finnegan LT Com"/>
        </w:rPr>
      </w:pPr>
      <w:r w:rsidRPr="0044247A">
        <w:rPr>
          <w:rFonts w:ascii="Finnegan LT Com" w:eastAsia="Calibri" w:hAnsi="Finnegan LT Com"/>
        </w:rPr>
        <w:t xml:space="preserve">14) </w:t>
      </w:r>
      <w:r w:rsidR="0066431C" w:rsidRPr="0044247A">
        <w:rPr>
          <w:rFonts w:ascii="Finnegan LT Com" w:eastAsia="Calibri" w:hAnsi="Finnegan LT Com"/>
        </w:rPr>
        <w:tab/>
      </w:r>
      <w:r w:rsidRPr="0044247A">
        <w:rPr>
          <w:rFonts w:ascii="Finnegan LT Com" w:eastAsia="Calibri" w:hAnsi="Finnegan LT Com"/>
        </w:rPr>
        <w:t>Die Gesamtmengen an Dünger und die entsprechenden Gesamt-Nährstoffmengen im Betrieb werden in einer Übersicht überschlägig zusammengefasst.</w:t>
      </w:r>
    </w:p>
    <w:p w:rsidR="00EA794A" w:rsidRPr="0044247A" w:rsidRDefault="00EA794A" w:rsidP="00EA794A">
      <w:pPr>
        <w:ind w:hanging="284"/>
        <w:rPr>
          <w:rFonts w:ascii="Finnegan LT Com" w:hAnsi="Finnegan LT Com"/>
        </w:rPr>
      </w:pPr>
      <w:r w:rsidRPr="0044247A">
        <w:rPr>
          <w:rFonts w:ascii="Finnegan LT Com" w:hAnsi="Finnegan LT Com"/>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2"/>
        <w:gridCol w:w="1002"/>
        <w:gridCol w:w="764"/>
        <w:gridCol w:w="1160"/>
        <w:gridCol w:w="834"/>
        <w:gridCol w:w="776"/>
        <w:gridCol w:w="882"/>
        <w:gridCol w:w="838"/>
        <w:gridCol w:w="820"/>
      </w:tblGrid>
      <w:tr w:rsidR="0066431C" w:rsidRPr="0044247A" w:rsidTr="0066431C">
        <w:tc>
          <w:tcPr>
            <w:tcW w:w="2062" w:type="dxa"/>
          </w:tcPr>
          <w:p w:rsidR="00EA794A" w:rsidRPr="0044247A" w:rsidRDefault="00EA794A" w:rsidP="00A82CEA">
            <w:pPr>
              <w:tabs>
                <w:tab w:val="left" w:pos="567"/>
                <w:tab w:val="left" w:pos="3969"/>
                <w:tab w:val="left" w:pos="9639"/>
              </w:tabs>
              <w:ind w:left="-1674"/>
              <w:rPr>
                <w:rFonts w:ascii="Finnegan LT Com" w:hAnsi="Finnegan LT Com"/>
                <w:b/>
                <w:sz w:val="20"/>
              </w:rPr>
            </w:pPr>
          </w:p>
          <w:p w:rsidR="00EA794A" w:rsidRPr="0044247A" w:rsidRDefault="00EA794A" w:rsidP="00A82CEA">
            <w:pPr>
              <w:tabs>
                <w:tab w:val="center" w:pos="66"/>
              </w:tabs>
              <w:ind w:left="-1674"/>
              <w:rPr>
                <w:rFonts w:ascii="Finnegan LT Com" w:hAnsi="Finnegan LT Com"/>
                <w:b/>
                <w:sz w:val="20"/>
              </w:rPr>
            </w:pPr>
            <w:proofErr w:type="spellStart"/>
            <w:r w:rsidRPr="0044247A">
              <w:rPr>
                <w:rFonts w:ascii="Finnegan LT Com" w:hAnsi="Finnegan LT Com"/>
                <w:sz w:val="20"/>
              </w:rPr>
              <w:t>Düngerar</w:t>
            </w:r>
            <w:proofErr w:type="spellEnd"/>
          </w:p>
          <w:p w:rsidR="00EA794A" w:rsidRPr="0044247A" w:rsidRDefault="00EA794A" w:rsidP="00A82CEA">
            <w:pPr>
              <w:tabs>
                <w:tab w:val="left" w:pos="567"/>
                <w:tab w:val="left" w:pos="3969"/>
                <w:tab w:val="left" w:pos="9639"/>
              </w:tabs>
              <w:ind w:left="-1674"/>
              <w:jc w:val="both"/>
              <w:rPr>
                <w:rFonts w:ascii="Finnegan LT Com" w:hAnsi="Finnegan LT Com"/>
                <w:b/>
                <w:sz w:val="20"/>
              </w:rPr>
            </w:pPr>
          </w:p>
        </w:tc>
        <w:tc>
          <w:tcPr>
            <w:tcW w:w="1002" w:type="dxa"/>
          </w:tcPr>
          <w:p w:rsidR="00EA794A" w:rsidRPr="0044247A" w:rsidRDefault="00EA794A" w:rsidP="0066431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 xml:space="preserve">Menge </w:t>
            </w:r>
            <w:r w:rsidRPr="0044247A">
              <w:rPr>
                <w:rFonts w:ascii="Finnegan LT Com" w:hAnsi="Finnegan LT Com"/>
                <w:b/>
                <w:sz w:val="20"/>
              </w:rPr>
              <w:br/>
              <w:t>(</w:t>
            </w:r>
            <w:proofErr w:type="spellStart"/>
            <w:r w:rsidRPr="0044247A">
              <w:rPr>
                <w:rFonts w:ascii="Finnegan LT Com" w:hAnsi="Finnegan LT Com"/>
                <w:b/>
                <w:sz w:val="20"/>
              </w:rPr>
              <w:t>dt</w:t>
            </w:r>
            <w:proofErr w:type="spellEnd"/>
            <w:r w:rsidRPr="0044247A">
              <w:rPr>
                <w:rFonts w:ascii="Finnegan LT Com" w:hAnsi="Finnegan LT Com"/>
                <w:b/>
                <w:sz w:val="20"/>
              </w:rPr>
              <w:t xml:space="preserve">/t </w:t>
            </w:r>
            <w:r w:rsidR="0066431C" w:rsidRPr="0044247A">
              <w:rPr>
                <w:rFonts w:ascii="Finnegan LT Com" w:hAnsi="Finnegan LT Com"/>
                <w:b/>
                <w:sz w:val="20"/>
              </w:rPr>
              <w:t>o.</w:t>
            </w:r>
            <w:r w:rsidRPr="0044247A">
              <w:rPr>
                <w:rFonts w:ascii="Finnegan LT Com" w:hAnsi="Finnegan LT Com"/>
                <w:b/>
                <w:sz w:val="20"/>
              </w:rPr>
              <w:t xml:space="preserve"> m³)</w:t>
            </w:r>
          </w:p>
        </w:tc>
        <w:tc>
          <w:tcPr>
            <w:tcW w:w="1924" w:type="dxa"/>
            <w:gridSpan w:val="2"/>
          </w:tcPr>
          <w:p w:rsidR="00EA794A" w:rsidRPr="0044247A" w:rsidRDefault="0066431C"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k</w:t>
            </w:r>
            <w:r w:rsidR="00EA794A" w:rsidRPr="0044247A">
              <w:rPr>
                <w:rFonts w:ascii="Finnegan LT Com" w:hAnsi="Finnegan LT Com"/>
                <w:b/>
                <w:sz w:val="20"/>
              </w:rPr>
              <w:t>g</w:t>
            </w:r>
          </w:p>
          <w:p w:rsidR="00EA794A" w:rsidRPr="0044247A" w:rsidRDefault="00EA794A"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 xml:space="preserve">N </w:t>
            </w:r>
          </w:p>
          <w:p w:rsidR="00EA794A" w:rsidRPr="0044247A" w:rsidRDefault="00EA794A" w:rsidP="0066431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 xml:space="preserve">je </w:t>
            </w:r>
            <w:proofErr w:type="spellStart"/>
            <w:r w:rsidRPr="0044247A">
              <w:rPr>
                <w:rFonts w:ascii="Finnegan LT Com" w:hAnsi="Finnegan LT Com"/>
                <w:b/>
                <w:sz w:val="20"/>
              </w:rPr>
              <w:t>dt</w:t>
            </w:r>
            <w:proofErr w:type="spellEnd"/>
            <w:r w:rsidRPr="0044247A">
              <w:rPr>
                <w:rFonts w:ascii="Finnegan LT Com" w:hAnsi="Finnegan LT Com"/>
                <w:b/>
                <w:sz w:val="20"/>
              </w:rPr>
              <w:t xml:space="preserve"> </w:t>
            </w:r>
            <w:r w:rsidR="0066431C" w:rsidRPr="0044247A">
              <w:rPr>
                <w:rFonts w:ascii="Finnegan LT Com" w:hAnsi="Finnegan LT Com"/>
                <w:b/>
                <w:sz w:val="20"/>
              </w:rPr>
              <w:t>o.</w:t>
            </w:r>
            <w:r w:rsidRPr="0044247A">
              <w:rPr>
                <w:rFonts w:ascii="Finnegan LT Com" w:hAnsi="Finnegan LT Com"/>
                <w:b/>
                <w:sz w:val="20"/>
              </w:rPr>
              <w:t xml:space="preserve"> m³</w:t>
            </w:r>
          </w:p>
        </w:tc>
        <w:tc>
          <w:tcPr>
            <w:tcW w:w="834" w:type="dxa"/>
          </w:tcPr>
          <w:p w:rsidR="00EA794A" w:rsidRPr="0044247A" w:rsidRDefault="00EA794A"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kg P</w:t>
            </w:r>
            <w:r w:rsidRPr="0044247A">
              <w:rPr>
                <w:rFonts w:ascii="Finnegan LT Com" w:hAnsi="Finnegan LT Com"/>
                <w:b/>
                <w:sz w:val="20"/>
                <w:vertAlign w:val="subscript"/>
              </w:rPr>
              <w:t>2</w:t>
            </w:r>
            <w:r w:rsidRPr="0044247A">
              <w:rPr>
                <w:rFonts w:ascii="Finnegan LT Com" w:hAnsi="Finnegan LT Com"/>
                <w:b/>
                <w:sz w:val="20"/>
              </w:rPr>
              <w:t>O</w:t>
            </w:r>
            <w:r w:rsidRPr="0044247A">
              <w:rPr>
                <w:rFonts w:ascii="Finnegan LT Com" w:hAnsi="Finnegan LT Com"/>
                <w:b/>
                <w:sz w:val="20"/>
                <w:vertAlign w:val="subscript"/>
              </w:rPr>
              <w:t>5</w:t>
            </w:r>
            <w:r w:rsidRPr="0044247A">
              <w:rPr>
                <w:rFonts w:ascii="Finnegan LT Com" w:hAnsi="Finnegan LT Com"/>
                <w:b/>
                <w:sz w:val="20"/>
              </w:rPr>
              <w:t xml:space="preserve"> </w:t>
            </w:r>
            <w:r w:rsidRPr="0044247A">
              <w:rPr>
                <w:rFonts w:ascii="Finnegan LT Com" w:hAnsi="Finnegan LT Com"/>
                <w:b/>
                <w:sz w:val="20"/>
              </w:rPr>
              <w:br/>
              <w:t xml:space="preserve">je </w:t>
            </w:r>
            <w:proofErr w:type="spellStart"/>
            <w:r w:rsidRPr="0044247A">
              <w:rPr>
                <w:rFonts w:ascii="Finnegan LT Com" w:hAnsi="Finnegan LT Com"/>
                <w:b/>
                <w:sz w:val="20"/>
              </w:rPr>
              <w:t>dt</w:t>
            </w:r>
            <w:proofErr w:type="spellEnd"/>
            <w:r w:rsidRPr="0044247A">
              <w:rPr>
                <w:rFonts w:ascii="Finnegan LT Com" w:hAnsi="Finnegan LT Com"/>
                <w:b/>
                <w:sz w:val="20"/>
              </w:rPr>
              <w:t xml:space="preserve"> o. m³</w:t>
            </w:r>
          </w:p>
        </w:tc>
        <w:tc>
          <w:tcPr>
            <w:tcW w:w="776" w:type="dxa"/>
          </w:tcPr>
          <w:p w:rsidR="00EA794A" w:rsidRPr="0044247A" w:rsidRDefault="00EA794A"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 xml:space="preserve">kg </w:t>
            </w:r>
            <w:r w:rsidRPr="0044247A">
              <w:rPr>
                <w:rFonts w:ascii="Finnegan LT Com" w:hAnsi="Finnegan LT Com"/>
                <w:b/>
                <w:sz w:val="20"/>
              </w:rPr>
              <w:br/>
              <w:t>K</w:t>
            </w:r>
            <w:r w:rsidRPr="0044247A">
              <w:rPr>
                <w:rFonts w:ascii="Finnegan LT Com" w:hAnsi="Finnegan LT Com"/>
                <w:b/>
                <w:sz w:val="20"/>
                <w:vertAlign w:val="subscript"/>
              </w:rPr>
              <w:t>2</w:t>
            </w:r>
            <w:r w:rsidRPr="0044247A">
              <w:rPr>
                <w:rFonts w:ascii="Finnegan LT Com" w:hAnsi="Finnegan LT Com"/>
                <w:b/>
                <w:sz w:val="20"/>
              </w:rPr>
              <w:t xml:space="preserve">O </w:t>
            </w:r>
            <w:r w:rsidRPr="0044247A">
              <w:rPr>
                <w:rFonts w:ascii="Finnegan LT Com" w:hAnsi="Finnegan LT Com"/>
                <w:b/>
                <w:sz w:val="20"/>
              </w:rPr>
              <w:br/>
              <w:t xml:space="preserve">je </w:t>
            </w:r>
            <w:proofErr w:type="spellStart"/>
            <w:r w:rsidRPr="0044247A">
              <w:rPr>
                <w:rFonts w:ascii="Finnegan LT Com" w:hAnsi="Finnegan LT Com"/>
                <w:b/>
                <w:sz w:val="20"/>
              </w:rPr>
              <w:t>dt</w:t>
            </w:r>
            <w:proofErr w:type="spellEnd"/>
            <w:r w:rsidRPr="0044247A">
              <w:rPr>
                <w:rFonts w:ascii="Finnegan LT Com" w:hAnsi="Finnegan LT Com"/>
                <w:b/>
                <w:sz w:val="20"/>
              </w:rPr>
              <w:t xml:space="preserve"> o. m³</w:t>
            </w:r>
          </w:p>
        </w:tc>
        <w:tc>
          <w:tcPr>
            <w:tcW w:w="2540" w:type="dxa"/>
            <w:gridSpan w:val="3"/>
          </w:tcPr>
          <w:p w:rsidR="00EA794A" w:rsidRPr="0044247A" w:rsidRDefault="00EA794A"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Nährstoffmengen gesamt</w:t>
            </w:r>
          </w:p>
          <w:p w:rsidR="00EA794A" w:rsidRPr="0044247A" w:rsidRDefault="00EA794A" w:rsidP="00A82CEA">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in kg</w:t>
            </w:r>
          </w:p>
        </w:tc>
      </w:tr>
      <w:tr w:rsidR="003B59FC" w:rsidRPr="0044247A" w:rsidTr="0066431C">
        <w:tc>
          <w:tcPr>
            <w:tcW w:w="2062" w:type="dxa"/>
          </w:tcPr>
          <w:p w:rsidR="003B59FC" w:rsidRPr="0044247A" w:rsidRDefault="003B59FC" w:rsidP="003B59FC">
            <w:pPr>
              <w:tabs>
                <w:tab w:val="left" w:pos="567"/>
                <w:tab w:val="left" w:pos="3969"/>
                <w:tab w:val="left" w:pos="9639"/>
              </w:tabs>
              <w:jc w:val="both"/>
              <w:rPr>
                <w:rFonts w:ascii="Finnegan LT Com" w:hAnsi="Finnegan LT Com"/>
                <w:b/>
                <w:bCs/>
                <w:sz w:val="20"/>
              </w:rPr>
            </w:pPr>
          </w:p>
        </w:tc>
        <w:tc>
          <w:tcPr>
            <w:tcW w:w="1002" w:type="dxa"/>
          </w:tcPr>
          <w:p w:rsidR="003B59FC" w:rsidRPr="0044247A" w:rsidRDefault="003B59FC" w:rsidP="003B59FC">
            <w:pPr>
              <w:tabs>
                <w:tab w:val="left" w:pos="567"/>
                <w:tab w:val="left" w:pos="3969"/>
                <w:tab w:val="left" w:pos="9639"/>
              </w:tabs>
              <w:jc w:val="both"/>
              <w:rPr>
                <w:rFonts w:ascii="Finnegan LT Com" w:hAnsi="Finnegan LT Com"/>
                <w:sz w:val="20"/>
              </w:rPr>
            </w:pPr>
          </w:p>
        </w:tc>
        <w:tc>
          <w:tcPr>
            <w:tcW w:w="764" w:type="dxa"/>
          </w:tcPr>
          <w:p w:rsidR="003B59FC" w:rsidRPr="0044247A" w:rsidRDefault="003B59FC" w:rsidP="003B59F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kg N*</w:t>
            </w:r>
          </w:p>
          <w:p w:rsidR="003B59FC" w:rsidRPr="0044247A" w:rsidRDefault="003B59FC" w:rsidP="003B59F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 xml:space="preserve">je </w:t>
            </w:r>
            <w:proofErr w:type="spellStart"/>
            <w:r w:rsidRPr="0044247A">
              <w:rPr>
                <w:rFonts w:ascii="Finnegan LT Com" w:hAnsi="Finnegan LT Com"/>
                <w:b/>
                <w:sz w:val="20"/>
              </w:rPr>
              <w:t>dt</w:t>
            </w:r>
            <w:proofErr w:type="spellEnd"/>
            <w:r w:rsidRPr="0044247A">
              <w:rPr>
                <w:rFonts w:ascii="Finnegan LT Com" w:hAnsi="Finnegan LT Com"/>
                <w:b/>
                <w:sz w:val="20"/>
              </w:rPr>
              <w:t xml:space="preserve"> o. m³</w:t>
            </w:r>
          </w:p>
        </w:tc>
        <w:tc>
          <w:tcPr>
            <w:tcW w:w="1160" w:type="dxa"/>
          </w:tcPr>
          <w:p w:rsidR="003B59FC" w:rsidRPr="0044247A" w:rsidRDefault="003B59FC" w:rsidP="0066431C">
            <w:pPr>
              <w:tabs>
                <w:tab w:val="left" w:pos="567"/>
                <w:tab w:val="left" w:pos="3969"/>
                <w:tab w:val="left" w:pos="9639"/>
              </w:tabs>
              <w:jc w:val="center"/>
              <w:rPr>
                <w:rFonts w:ascii="Finnegan LT Com" w:hAnsi="Finnegan LT Com"/>
                <w:sz w:val="20"/>
              </w:rPr>
            </w:pPr>
            <w:r w:rsidRPr="0044247A">
              <w:rPr>
                <w:rFonts w:ascii="Finnegan LT Com" w:hAnsi="Finnegan LT Com"/>
                <w:b/>
                <w:sz w:val="20"/>
              </w:rPr>
              <w:t>N-Anre</w:t>
            </w:r>
            <w:r w:rsidR="0066431C" w:rsidRPr="0044247A">
              <w:rPr>
                <w:rFonts w:ascii="Finnegan LT Com" w:hAnsi="Finnegan LT Com"/>
                <w:b/>
                <w:sz w:val="20"/>
              </w:rPr>
              <w:softHyphen/>
            </w:r>
            <w:r w:rsidRPr="0044247A">
              <w:rPr>
                <w:rFonts w:ascii="Finnegan LT Com" w:hAnsi="Finnegan LT Com"/>
                <w:b/>
                <w:sz w:val="20"/>
              </w:rPr>
              <w:t>chenbar</w:t>
            </w:r>
            <w:r w:rsidR="0066431C" w:rsidRPr="0044247A">
              <w:rPr>
                <w:rFonts w:ascii="Finnegan LT Com" w:hAnsi="Finnegan LT Com"/>
                <w:b/>
                <w:sz w:val="20"/>
              </w:rPr>
              <w:softHyphen/>
            </w:r>
            <w:r w:rsidRPr="0044247A">
              <w:rPr>
                <w:rFonts w:ascii="Finnegan LT Com" w:hAnsi="Finnegan LT Com"/>
                <w:b/>
                <w:sz w:val="20"/>
              </w:rPr>
              <w:t>keit</w:t>
            </w:r>
            <w:r w:rsidR="0066431C" w:rsidRPr="0044247A">
              <w:rPr>
                <w:rFonts w:ascii="Finnegan LT Com" w:hAnsi="Finnegan LT Com"/>
                <w:b/>
                <w:sz w:val="20"/>
              </w:rPr>
              <w:t xml:space="preserve"> </w:t>
            </w:r>
            <w:proofErr w:type="spellStart"/>
            <w:r w:rsidR="0066431C" w:rsidRPr="0044247A">
              <w:rPr>
                <w:rFonts w:ascii="Finnegan LT Com" w:hAnsi="Finnegan LT Com"/>
                <w:b/>
                <w:sz w:val="20"/>
              </w:rPr>
              <w:t>g</w:t>
            </w:r>
            <w:r w:rsidRPr="0044247A">
              <w:rPr>
                <w:rFonts w:ascii="Finnegan LT Com" w:hAnsi="Finnegan LT Com"/>
                <w:b/>
                <w:sz w:val="20"/>
              </w:rPr>
              <w:t>esamt</w:t>
            </w:r>
            <w:r w:rsidR="0066431C" w:rsidRPr="0044247A">
              <w:rPr>
                <w:rFonts w:ascii="Finnegan LT Com" w:hAnsi="Finnegan LT Com"/>
                <w:b/>
                <w:sz w:val="20"/>
              </w:rPr>
              <w:softHyphen/>
            </w:r>
            <w:r w:rsidRPr="0044247A">
              <w:rPr>
                <w:rFonts w:ascii="Finnegan LT Com" w:hAnsi="Finnegan LT Com"/>
                <w:b/>
                <w:sz w:val="20"/>
              </w:rPr>
              <w:t>betrieb</w:t>
            </w:r>
            <w:r w:rsidR="0066431C" w:rsidRPr="0044247A">
              <w:rPr>
                <w:rFonts w:ascii="Finnegan LT Com" w:hAnsi="Finnegan LT Com"/>
                <w:b/>
                <w:sz w:val="20"/>
              </w:rPr>
              <w:softHyphen/>
            </w:r>
            <w:r w:rsidRPr="0044247A">
              <w:rPr>
                <w:rFonts w:ascii="Finnegan LT Com" w:hAnsi="Finnegan LT Com"/>
                <w:b/>
                <w:sz w:val="20"/>
              </w:rPr>
              <w:t>lich</w:t>
            </w:r>
            <w:proofErr w:type="spellEnd"/>
            <w:r w:rsidRPr="0044247A">
              <w:rPr>
                <w:rFonts w:ascii="Finnegan LT Com" w:hAnsi="Finnegan LT Com"/>
                <w:b/>
                <w:sz w:val="20"/>
              </w:rPr>
              <w:t xml:space="preserve"> in %*</w:t>
            </w:r>
          </w:p>
        </w:tc>
        <w:tc>
          <w:tcPr>
            <w:tcW w:w="834" w:type="dxa"/>
          </w:tcPr>
          <w:p w:rsidR="003B59FC" w:rsidRPr="0044247A" w:rsidRDefault="003B59FC" w:rsidP="003B59FC">
            <w:pPr>
              <w:tabs>
                <w:tab w:val="left" w:pos="567"/>
                <w:tab w:val="left" w:pos="3969"/>
                <w:tab w:val="left" w:pos="9639"/>
              </w:tabs>
              <w:jc w:val="both"/>
              <w:rPr>
                <w:rFonts w:ascii="Finnegan LT Com" w:hAnsi="Finnegan LT Com"/>
                <w:sz w:val="20"/>
              </w:rPr>
            </w:pPr>
          </w:p>
        </w:tc>
        <w:tc>
          <w:tcPr>
            <w:tcW w:w="776" w:type="dxa"/>
          </w:tcPr>
          <w:p w:rsidR="003B59FC" w:rsidRPr="0044247A" w:rsidRDefault="003B59FC" w:rsidP="003B59FC">
            <w:pPr>
              <w:tabs>
                <w:tab w:val="left" w:pos="567"/>
                <w:tab w:val="left" w:pos="3969"/>
                <w:tab w:val="left" w:pos="9639"/>
              </w:tabs>
              <w:jc w:val="both"/>
              <w:rPr>
                <w:rFonts w:ascii="Finnegan LT Com" w:hAnsi="Finnegan LT Com"/>
                <w:sz w:val="20"/>
              </w:rPr>
            </w:pPr>
          </w:p>
        </w:tc>
        <w:tc>
          <w:tcPr>
            <w:tcW w:w="882" w:type="dxa"/>
          </w:tcPr>
          <w:p w:rsidR="003B59FC" w:rsidRPr="0044247A" w:rsidRDefault="003B59FC" w:rsidP="003B59F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N</w:t>
            </w:r>
          </w:p>
        </w:tc>
        <w:tc>
          <w:tcPr>
            <w:tcW w:w="838" w:type="dxa"/>
          </w:tcPr>
          <w:p w:rsidR="003B59FC" w:rsidRPr="0044247A" w:rsidRDefault="003B59FC" w:rsidP="003B59F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P</w:t>
            </w:r>
            <w:r w:rsidRPr="0044247A">
              <w:rPr>
                <w:rFonts w:ascii="Finnegan LT Com" w:hAnsi="Finnegan LT Com"/>
                <w:b/>
                <w:sz w:val="20"/>
                <w:vertAlign w:val="subscript"/>
              </w:rPr>
              <w:t>2</w:t>
            </w:r>
            <w:r w:rsidRPr="0044247A">
              <w:rPr>
                <w:rFonts w:ascii="Finnegan LT Com" w:hAnsi="Finnegan LT Com"/>
                <w:b/>
                <w:sz w:val="20"/>
              </w:rPr>
              <w:t>O</w:t>
            </w:r>
            <w:r w:rsidRPr="0044247A">
              <w:rPr>
                <w:rFonts w:ascii="Finnegan LT Com" w:hAnsi="Finnegan LT Com"/>
                <w:b/>
                <w:sz w:val="20"/>
                <w:vertAlign w:val="subscript"/>
              </w:rPr>
              <w:t>5</w:t>
            </w:r>
          </w:p>
        </w:tc>
        <w:tc>
          <w:tcPr>
            <w:tcW w:w="820" w:type="dxa"/>
          </w:tcPr>
          <w:p w:rsidR="003B59FC" w:rsidRPr="0044247A" w:rsidRDefault="003B59FC" w:rsidP="003B59FC">
            <w:pPr>
              <w:tabs>
                <w:tab w:val="left" w:pos="567"/>
                <w:tab w:val="left" w:pos="3969"/>
                <w:tab w:val="left" w:pos="9639"/>
              </w:tabs>
              <w:jc w:val="center"/>
              <w:rPr>
                <w:rFonts w:ascii="Finnegan LT Com" w:hAnsi="Finnegan LT Com"/>
                <w:b/>
                <w:sz w:val="20"/>
              </w:rPr>
            </w:pPr>
            <w:r w:rsidRPr="0044247A">
              <w:rPr>
                <w:rFonts w:ascii="Finnegan LT Com" w:hAnsi="Finnegan LT Com"/>
                <w:b/>
                <w:sz w:val="20"/>
              </w:rPr>
              <w:t>K</w:t>
            </w:r>
            <w:r w:rsidRPr="0044247A">
              <w:rPr>
                <w:rFonts w:ascii="Finnegan LT Com" w:hAnsi="Finnegan LT Com"/>
                <w:b/>
                <w:sz w:val="20"/>
                <w:vertAlign w:val="subscript"/>
              </w:rPr>
              <w:t>2</w:t>
            </w:r>
            <w:r w:rsidRPr="0044247A">
              <w:rPr>
                <w:rFonts w:ascii="Finnegan LT Com" w:hAnsi="Finnegan LT Com"/>
                <w:b/>
                <w:sz w:val="20"/>
              </w:rPr>
              <w:t>O</w:t>
            </w: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bCs/>
                <w:sz w:val="20"/>
              </w:rPr>
            </w:pPr>
            <w:r w:rsidRPr="0044247A">
              <w:rPr>
                <w:rFonts w:ascii="Finnegan LT Com" w:hAnsi="Finnegan LT Com"/>
                <w:b/>
                <w:bCs/>
                <w:sz w:val="20"/>
              </w:rPr>
              <w:t>Mineraldünger</w:t>
            </w:r>
          </w:p>
        </w:tc>
        <w:tc>
          <w:tcPr>
            <w:tcW w:w="100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764"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160" w:type="dxa"/>
          </w:tcPr>
          <w:p w:rsidR="003B59FC" w:rsidRPr="0044247A" w:rsidRDefault="003B59FC" w:rsidP="0066431C">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100</w:t>
            </w:r>
          </w:p>
        </w:tc>
        <w:tc>
          <w:tcPr>
            <w:tcW w:w="834"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776"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88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838"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820"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i/>
                <w:sz w:val="20"/>
              </w:rPr>
            </w:pPr>
            <w:r w:rsidRPr="0044247A">
              <w:rPr>
                <w:rFonts w:ascii="Finnegan LT Com" w:hAnsi="Finnegan LT Com"/>
                <w:i/>
                <w:sz w:val="20"/>
              </w:rPr>
              <w:t>Beispiel</w:t>
            </w:r>
          </w:p>
          <w:p w:rsidR="003B59FC" w:rsidRPr="0044247A" w:rsidRDefault="003B59FC" w:rsidP="0066431C">
            <w:pPr>
              <w:tabs>
                <w:tab w:val="left" w:pos="567"/>
                <w:tab w:val="left" w:pos="3969"/>
                <w:tab w:val="left" w:pos="9639"/>
              </w:tabs>
              <w:spacing w:before="20" w:after="20"/>
              <w:jc w:val="both"/>
              <w:rPr>
                <w:rFonts w:ascii="Finnegan LT Com" w:hAnsi="Finnegan LT Com"/>
                <w:i/>
                <w:sz w:val="20"/>
              </w:rPr>
            </w:pPr>
            <w:r w:rsidRPr="0044247A">
              <w:rPr>
                <w:rFonts w:ascii="Finnegan LT Com" w:hAnsi="Finnegan LT Com"/>
                <w:i/>
                <w:sz w:val="20"/>
              </w:rPr>
              <w:t>KAS</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p>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r w:rsidRPr="0044247A">
              <w:rPr>
                <w:rFonts w:ascii="Finnegan LT Com" w:hAnsi="Finnegan LT Com"/>
                <w:i/>
                <w:sz w:val="20"/>
              </w:rPr>
              <w:t>100</w:t>
            </w: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p>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r w:rsidRPr="0044247A">
              <w:rPr>
                <w:rFonts w:ascii="Finnegan LT Com" w:hAnsi="Finnegan LT Com"/>
                <w:i/>
                <w:sz w:val="20"/>
              </w:rPr>
              <w:t>27</w:t>
            </w: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p>
          <w:p w:rsidR="003B59FC" w:rsidRPr="0044247A" w:rsidRDefault="003B59FC" w:rsidP="005256BA">
            <w:pPr>
              <w:tabs>
                <w:tab w:val="left" w:pos="567"/>
                <w:tab w:val="left" w:pos="3969"/>
                <w:tab w:val="left" w:pos="9639"/>
              </w:tabs>
              <w:spacing w:before="20" w:after="20"/>
              <w:jc w:val="center"/>
              <w:rPr>
                <w:rFonts w:ascii="Finnegan LT Com" w:hAnsi="Finnegan LT Com"/>
                <w:i/>
                <w:sz w:val="20"/>
              </w:rPr>
            </w:pPr>
            <w:r w:rsidRPr="0044247A">
              <w:rPr>
                <w:rFonts w:ascii="Finnegan LT Com" w:hAnsi="Finnegan LT Com"/>
                <w:i/>
                <w:sz w:val="20"/>
              </w:rPr>
              <w:t>2700</w:t>
            </w: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66431C" w:rsidP="0066431C">
            <w:pPr>
              <w:tabs>
                <w:tab w:val="left" w:pos="567"/>
                <w:tab w:val="left" w:pos="3969"/>
                <w:tab w:val="left" w:pos="9639"/>
              </w:tabs>
              <w:spacing w:before="20" w:after="20"/>
              <w:jc w:val="both"/>
              <w:rPr>
                <w:rFonts w:ascii="Finnegan LT Com" w:hAnsi="Finnegan LT Com"/>
                <w:b/>
                <w:bCs/>
                <w:sz w:val="20"/>
              </w:rPr>
            </w:pPr>
            <w:r w:rsidRPr="0044247A">
              <w:rPr>
                <w:rFonts w:ascii="Finnegan LT Com" w:hAnsi="Finnegan LT Com"/>
                <w:b/>
                <w:bCs/>
                <w:sz w:val="20"/>
              </w:rPr>
              <w:t>e</w:t>
            </w:r>
            <w:r w:rsidR="003B59FC" w:rsidRPr="0044247A">
              <w:rPr>
                <w:rFonts w:ascii="Finnegan LT Com" w:hAnsi="Finnegan LT Com"/>
                <w:b/>
                <w:bCs/>
                <w:sz w:val="20"/>
              </w:rPr>
              <w:t xml:space="preserve">igene </w:t>
            </w:r>
            <w:proofErr w:type="spellStart"/>
            <w:r w:rsidR="003B59FC" w:rsidRPr="0044247A">
              <w:rPr>
                <w:rFonts w:ascii="Finnegan LT Com" w:hAnsi="Finnegan LT Com"/>
                <w:b/>
                <w:bCs/>
                <w:sz w:val="20"/>
              </w:rPr>
              <w:t>Wirtschafts</w:t>
            </w:r>
            <w:r w:rsidRPr="0044247A">
              <w:rPr>
                <w:rFonts w:ascii="Finnegan LT Com" w:hAnsi="Finnegan LT Com"/>
                <w:b/>
                <w:bCs/>
                <w:sz w:val="20"/>
              </w:rPr>
              <w:softHyphen/>
            </w:r>
            <w:r w:rsidR="003B59FC" w:rsidRPr="0044247A">
              <w:rPr>
                <w:rFonts w:ascii="Finnegan LT Com" w:hAnsi="Finnegan LT Com"/>
                <w:b/>
                <w:bCs/>
                <w:sz w:val="20"/>
              </w:rPr>
              <w:t>dünger</w:t>
            </w:r>
            <w:proofErr w:type="spellEnd"/>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r w:rsidRPr="0044247A">
              <w:rPr>
                <w:rFonts w:ascii="Finnegan LT Com" w:hAnsi="Finnegan LT Com"/>
                <w:sz w:val="20"/>
              </w:rPr>
              <w:t>Schweinegülle</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70</w:t>
            </w: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r w:rsidRPr="0044247A">
              <w:rPr>
                <w:rFonts w:ascii="Finnegan LT Com" w:hAnsi="Finnegan LT Com"/>
                <w:sz w:val="20"/>
              </w:rPr>
              <w:t>HTK</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70</w:t>
            </w: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roofErr w:type="spellStart"/>
            <w:r w:rsidRPr="0044247A">
              <w:rPr>
                <w:rFonts w:ascii="Finnegan LT Com" w:hAnsi="Finnegan LT Com"/>
                <w:sz w:val="20"/>
              </w:rPr>
              <w:t>Gärrest</w:t>
            </w:r>
            <w:r w:rsidR="005256BA" w:rsidRPr="0044247A">
              <w:rPr>
                <w:rFonts w:ascii="Finnegan LT Com" w:hAnsi="Finnegan LT Com"/>
                <w:sz w:val="20"/>
              </w:rPr>
              <w:t>e</w:t>
            </w:r>
            <w:proofErr w:type="spellEnd"/>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60</w:t>
            </w: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r w:rsidRPr="0044247A">
              <w:rPr>
                <w:rFonts w:ascii="Finnegan LT Com" w:hAnsi="Finnegan LT Com"/>
                <w:sz w:val="20"/>
              </w:rPr>
              <w:t>Hähnchenmist</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50</w:t>
            </w: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r w:rsidRPr="0044247A">
              <w:rPr>
                <w:rFonts w:ascii="Finnegan LT Com" w:hAnsi="Finnegan LT Com"/>
                <w:sz w:val="20"/>
              </w:rPr>
              <w:t>Milchkuhgülle</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r w:rsidRPr="0044247A">
              <w:rPr>
                <w:rFonts w:ascii="Finnegan LT Com" w:hAnsi="Finnegan LT Com"/>
                <w:sz w:val="20"/>
              </w:rPr>
              <w:t>60</w:t>
            </w: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bCs/>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bCs/>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bCs/>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110E38">
            <w:pPr>
              <w:tabs>
                <w:tab w:val="left" w:pos="567"/>
                <w:tab w:val="left" w:pos="3969"/>
                <w:tab w:val="left" w:pos="9639"/>
              </w:tabs>
              <w:spacing w:before="20" w:after="20"/>
              <w:jc w:val="both"/>
              <w:rPr>
                <w:rFonts w:ascii="Finnegan LT Com" w:hAnsi="Finnegan LT Com"/>
                <w:b/>
                <w:bCs/>
                <w:sz w:val="20"/>
              </w:rPr>
            </w:pPr>
            <w:r w:rsidRPr="0044247A">
              <w:rPr>
                <w:rFonts w:ascii="Finnegan LT Com" w:hAnsi="Finnegan LT Com"/>
                <w:b/>
                <w:bCs/>
                <w:sz w:val="20"/>
              </w:rPr>
              <w:t xml:space="preserve">aufgenommene </w:t>
            </w:r>
            <w:r w:rsidR="00110E38" w:rsidRPr="0044247A">
              <w:rPr>
                <w:rFonts w:ascii="Finnegan LT Com" w:hAnsi="Finnegan LT Com"/>
                <w:b/>
                <w:bCs/>
                <w:sz w:val="20"/>
              </w:rPr>
              <w:t>org. Dünger</w:t>
            </w:r>
            <w:r w:rsidRPr="0044247A">
              <w:rPr>
                <w:rFonts w:ascii="Finnegan LT Com" w:hAnsi="Finnegan LT Com"/>
                <w:b/>
                <w:bCs/>
                <w:sz w:val="20"/>
              </w:rPr>
              <w:t>*</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110E38">
            <w:pPr>
              <w:tabs>
                <w:tab w:val="left" w:pos="567"/>
                <w:tab w:val="left" w:pos="3969"/>
                <w:tab w:val="left" w:pos="9639"/>
              </w:tabs>
              <w:spacing w:before="20" w:after="20"/>
              <w:jc w:val="both"/>
              <w:rPr>
                <w:rFonts w:ascii="Finnegan LT Com" w:hAnsi="Finnegan LT Com"/>
                <w:sz w:val="20"/>
              </w:rPr>
            </w:pPr>
            <w:r w:rsidRPr="0044247A">
              <w:rPr>
                <w:rFonts w:ascii="Finnegan LT Com" w:hAnsi="Finnegan LT Com"/>
                <w:b/>
                <w:bCs/>
                <w:sz w:val="20"/>
              </w:rPr>
              <w:t xml:space="preserve">abgegebene </w:t>
            </w:r>
            <w:r w:rsidR="00110E38" w:rsidRPr="0044247A">
              <w:rPr>
                <w:rFonts w:ascii="Finnegan LT Com" w:hAnsi="Finnegan LT Com"/>
                <w:b/>
                <w:bCs/>
                <w:sz w:val="20"/>
              </w:rPr>
              <w:t>org. Dünger</w:t>
            </w:r>
            <w:r w:rsidRPr="0044247A">
              <w:rPr>
                <w:rFonts w:ascii="Finnegan LT Com" w:hAnsi="Finnegan LT Com"/>
                <w:b/>
                <w:bCs/>
                <w:sz w:val="20"/>
              </w:rPr>
              <w:t>*</w:t>
            </w: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sz w:val="20"/>
              </w:rPr>
            </w:pPr>
          </w:p>
        </w:tc>
        <w:tc>
          <w:tcPr>
            <w:tcW w:w="100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sz w:val="20"/>
              </w:rPr>
            </w:pPr>
          </w:p>
        </w:tc>
        <w:tc>
          <w:tcPr>
            <w:tcW w:w="1002" w:type="dxa"/>
            <w:shd w:val="clear" w:color="auto" w:fill="auto"/>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r>
      <w:tr w:rsidR="003B59FC" w:rsidRPr="0044247A" w:rsidTr="0066431C">
        <w:tc>
          <w:tcPr>
            <w:tcW w:w="2062" w:type="dxa"/>
          </w:tcPr>
          <w:p w:rsidR="003B59FC" w:rsidRPr="0044247A" w:rsidRDefault="003B59FC" w:rsidP="0066431C">
            <w:pPr>
              <w:tabs>
                <w:tab w:val="left" w:pos="567"/>
                <w:tab w:val="left" w:pos="3969"/>
                <w:tab w:val="left" w:pos="9639"/>
              </w:tabs>
              <w:spacing w:before="20" w:after="20"/>
              <w:jc w:val="both"/>
              <w:rPr>
                <w:rFonts w:ascii="Finnegan LT Com" w:hAnsi="Finnegan LT Com"/>
                <w:b/>
                <w:sz w:val="20"/>
              </w:rPr>
            </w:pPr>
            <w:r w:rsidRPr="0044247A">
              <w:rPr>
                <w:rFonts w:ascii="Finnegan LT Com" w:hAnsi="Finnegan LT Com"/>
                <w:b/>
                <w:sz w:val="20"/>
              </w:rPr>
              <w:t>Summe</w:t>
            </w:r>
          </w:p>
        </w:tc>
        <w:tc>
          <w:tcPr>
            <w:tcW w:w="1002"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764"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1160"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34"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776"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82"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38"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820" w:type="dxa"/>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r>
      <w:tr w:rsidR="003B59FC" w:rsidRPr="0044247A" w:rsidTr="0066431C">
        <w:tc>
          <w:tcPr>
            <w:tcW w:w="2062" w:type="dxa"/>
            <w:tcBorders>
              <w:bottom w:val="single" w:sz="4" w:space="0" w:color="auto"/>
            </w:tcBorders>
          </w:tcPr>
          <w:p w:rsidR="003B59FC" w:rsidRPr="0044247A" w:rsidRDefault="003B59FC" w:rsidP="0066431C">
            <w:pPr>
              <w:tabs>
                <w:tab w:val="left" w:pos="567"/>
                <w:tab w:val="left" w:pos="3969"/>
                <w:tab w:val="left" w:pos="9639"/>
              </w:tabs>
              <w:spacing w:before="20" w:after="20"/>
              <w:jc w:val="both"/>
              <w:rPr>
                <w:rFonts w:ascii="Finnegan LT Com" w:hAnsi="Finnegan LT Com"/>
                <w:b/>
                <w:sz w:val="20"/>
              </w:rPr>
            </w:pPr>
            <w:r w:rsidRPr="0044247A">
              <w:rPr>
                <w:rFonts w:ascii="Finnegan LT Com" w:hAnsi="Finnegan LT Com"/>
                <w:b/>
                <w:sz w:val="20"/>
              </w:rPr>
              <w:t>ha LF</w:t>
            </w:r>
          </w:p>
        </w:tc>
        <w:tc>
          <w:tcPr>
            <w:tcW w:w="1002" w:type="dxa"/>
            <w:tcBorders>
              <w:bottom w:val="single" w:sz="4" w:space="0" w:color="auto"/>
            </w:tcBorders>
          </w:tcPr>
          <w:p w:rsidR="003B59FC" w:rsidRPr="0044247A" w:rsidRDefault="003B59FC" w:rsidP="005256BA">
            <w:pPr>
              <w:tabs>
                <w:tab w:val="left" w:pos="567"/>
                <w:tab w:val="left" w:pos="3969"/>
                <w:tab w:val="left" w:pos="9639"/>
              </w:tabs>
              <w:spacing w:before="20" w:after="20"/>
              <w:jc w:val="center"/>
              <w:rPr>
                <w:rFonts w:ascii="Finnegan LT Com" w:hAnsi="Finnegan LT Com"/>
                <w:b/>
                <w:sz w:val="20"/>
              </w:rPr>
            </w:pPr>
          </w:p>
        </w:tc>
        <w:tc>
          <w:tcPr>
            <w:tcW w:w="764"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1160"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834"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776"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882"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838"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c>
          <w:tcPr>
            <w:tcW w:w="820" w:type="dxa"/>
            <w:shd w:val="clear" w:color="auto" w:fill="BFBFBF"/>
          </w:tcPr>
          <w:p w:rsidR="003B59FC" w:rsidRPr="0044247A" w:rsidRDefault="003B59FC" w:rsidP="005256BA">
            <w:pPr>
              <w:tabs>
                <w:tab w:val="left" w:pos="567"/>
                <w:tab w:val="left" w:pos="3969"/>
                <w:tab w:val="left" w:pos="9639"/>
              </w:tabs>
              <w:spacing w:before="20" w:after="20"/>
              <w:jc w:val="center"/>
              <w:rPr>
                <w:rFonts w:ascii="Finnegan LT Com" w:hAnsi="Finnegan LT Com"/>
                <w:b/>
                <w:color w:val="808080"/>
                <w:sz w:val="20"/>
              </w:rPr>
            </w:pPr>
          </w:p>
        </w:tc>
      </w:tr>
      <w:tr w:rsidR="0066431C" w:rsidRPr="0044247A" w:rsidTr="0066431C">
        <w:tc>
          <w:tcPr>
            <w:tcW w:w="2062" w:type="dxa"/>
            <w:tcBorders>
              <w:left w:val="single" w:sz="4" w:space="0" w:color="auto"/>
              <w:bottom w:val="single" w:sz="4" w:space="0" w:color="auto"/>
              <w:right w:val="nil"/>
            </w:tcBorders>
          </w:tcPr>
          <w:p w:rsidR="0066431C" w:rsidRPr="0044247A" w:rsidRDefault="00110E38" w:rsidP="00110E38">
            <w:pPr>
              <w:tabs>
                <w:tab w:val="left" w:pos="567"/>
                <w:tab w:val="left" w:pos="3969"/>
                <w:tab w:val="left" w:pos="9639"/>
              </w:tabs>
              <w:spacing w:before="20" w:after="20"/>
              <w:jc w:val="both"/>
              <w:rPr>
                <w:rFonts w:ascii="Finnegan LT Com" w:hAnsi="Finnegan LT Com"/>
                <w:b/>
                <w:sz w:val="20"/>
              </w:rPr>
            </w:pPr>
            <w:r w:rsidRPr="0044247A">
              <w:rPr>
                <w:rFonts w:ascii="Finnegan LT Com" w:hAnsi="Finnegan LT Com"/>
                <w:b/>
                <w:sz w:val="20"/>
              </w:rPr>
              <w:t xml:space="preserve">anrechenbare </w:t>
            </w:r>
            <w:r w:rsidR="0066431C" w:rsidRPr="0044247A">
              <w:rPr>
                <w:rFonts w:ascii="Finnegan LT Com" w:hAnsi="Finnegan LT Com"/>
                <w:b/>
                <w:sz w:val="20"/>
              </w:rPr>
              <w:t>Nährstoff</w:t>
            </w:r>
            <w:r w:rsidRPr="0044247A">
              <w:rPr>
                <w:rFonts w:ascii="Finnegan LT Com" w:hAnsi="Finnegan LT Com"/>
                <w:b/>
                <w:sz w:val="20"/>
              </w:rPr>
              <w:t xml:space="preserve">menge/ </w:t>
            </w:r>
            <w:r w:rsidR="0066431C" w:rsidRPr="0044247A">
              <w:rPr>
                <w:rFonts w:ascii="Finnegan LT Com" w:hAnsi="Finnegan LT Com"/>
                <w:b/>
                <w:sz w:val="20"/>
              </w:rPr>
              <w:t>ha</w:t>
            </w:r>
          </w:p>
        </w:tc>
        <w:tc>
          <w:tcPr>
            <w:tcW w:w="1002" w:type="dxa"/>
            <w:tcBorders>
              <w:left w:val="nil"/>
              <w:bottom w:val="single" w:sz="4" w:space="0" w:color="auto"/>
            </w:tcBorders>
          </w:tcPr>
          <w:p w:rsidR="0066431C" w:rsidRPr="0044247A" w:rsidRDefault="0066431C" w:rsidP="005256BA">
            <w:pPr>
              <w:tabs>
                <w:tab w:val="left" w:pos="567"/>
                <w:tab w:val="left" w:pos="3969"/>
                <w:tab w:val="left" w:pos="9639"/>
              </w:tabs>
              <w:spacing w:before="20" w:after="20"/>
              <w:jc w:val="center"/>
              <w:rPr>
                <w:rFonts w:ascii="Finnegan LT Com" w:hAnsi="Finnegan LT Com"/>
                <w:b/>
                <w:sz w:val="20"/>
              </w:rPr>
            </w:pPr>
          </w:p>
        </w:tc>
        <w:tc>
          <w:tcPr>
            <w:tcW w:w="764" w:type="dxa"/>
            <w:shd w:val="clear" w:color="auto" w:fill="BFBFBF"/>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1160" w:type="dxa"/>
            <w:shd w:val="clear" w:color="auto" w:fill="BFBFBF"/>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834" w:type="dxa"/>
            <w:shd w:val="clear" w:color="auto" w:fill="BFBFBF"/>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776" w:type="dxa"/>
            <w:shd w:val="clear" w:color="auto" w:fill="BFBFBF"/>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882" w:type="dxa"/>
            <w:shd w:val="clear" w:color="auto" w:fill="auto"/>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838" w:type="dxa"/>
            <w:shd w:val="clear" w:color="auto" w:fill="auto"/>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c>
          <w:tcPr>
            <w:tcW w:w="820" w:type="dxa"/>
            <w:shd w:val="clear" w:color="auto" w:fill="auto"/>
          </w:tcPr>
          <w:p w:rsidR="0066431C" w:rsidRPr="0044247A" w:rsidRDefault="0066431C" w:rsidP="005256BA">
            <w:pPr>
              <w:tabs>
                <w:tab w:val="left" w:pos="567"/>
                <w:tab w:val="left" w:pos="3969"/>
                <w:tab w:val="left" w:pos="9639"/>
              </w:tabs>
              <w:spacing w:before="20" w:after="20"/>
              <w:jc w:val="center"/>
              <w:rPr>
                <w:rFonts w:ascii="Finnegan LT Com" w:hAnsi="Finnegan LT Com"/>
                <w:b/>
                <w:color w:val="808080"/>
                <w:sz w:val="20"/>
              </w:rPr>
            </w:pPr>
          </w:p>
        </w:tc>
      </w:tr>
    </w:tbl>
    <w:p w:rsidR="00EA794A" w:rsidRPr="0044247A" w:rsidRDefault="00EA794A" w:rsidP="00EA794A">
      <w:pPr>
        <w:tabs>
          <w:tab w:val="left" w:pos="567"/>
          <w:tab w:val="left" w:pos="3969"/>
          <w:tab w:val="left" w:pos="9639"/>
        </w:tabs>
        <w:ind w:left="1134" w:hanging="567"/>
        <w:jc w:val="both"/>
        <w:rPr>
          <w:rFonts w:ascii="Finnegan LT Com" w:hAnsi="Finnegan LT Com"/>
        </w:rPr>
      </w:pPr>
    </w:p>
    <w:p w:rsidR="00EA794A" w:rsidRPr="0044247A" w:rsidRDefault="00EA794A" w:rsidP="00EA794A">
      <w:pPr>
        <w:tabs>
          <w:tab w:val="left" w:pos="567"/>
          <w:tab w:val="left" w:pos="3969"/>
          <w:tab w:val="left" w:pos="9639"/>
        </w:tabs>
        <w:ind w:left="720"/>
        <w:jc w:val="both"/>
        <w:rPr>
          <w:rFonts w:ascii="Finnegan LT Com" w:hAnsi="Finnegan LT Com"/>
          <w:sz w:val="16"/>
          <w:szCs w:val="16"/>
        </w:rPr>
      </w:pPr>
      <w:r w:rsidRPr="0044247A">
        <w:rPr>
          <w:rFonts w:ascii="Finnegan LT Com" w:hAnsi="Finnegan LT Com"/>
          <w:sz w:val="16"/>
          <w:szCs w:val="16"/>
        </w:rPr>
        <w:t>* Nährstoffe lt. Berechnung nach DÜV nach Abzug der Stall-Lagerungsverluste ohne Ausbringungsverluste</w:t>
      </w:r>
    </w:p>
    <w:p w:rsidR="00EA794A" w:rsidRPr="0044247A" w:rsidRDefault="00EA794A" w:rsidP="00EA794A">
      <w:pPr>
        <w:tabs>
          <w:tab w:val="left" w:pos="567"/>
          <w:tab w:val="left" w:pos="3969"/>
          <w:tab w:val="left" w:pos="9639"/>
        </w:tabs>
        <w:ind w:left="720"/>
        <w:jc w:val="both"/>
        <w:rPr>
          <w:rFonts w:ascii="Finnegan LT Com" w:hAnsi="Finnegan LT Com" w:cs="Calibri"/>
          <w:sz w:val="16"/>
          <w:szCs w:val="16"/>
        </w:rPr>
      </w:pPr>
      <w:r w:rsidRPr="0044247A">
        <w:rPr>
          <w:rFonts w:ascii="Finnegan LT Com" w:hAnsi="Finnegan LT Com" w:cs="Calibri"/>
          <w:sz w:val="16"/>
          <w:szCs w:val="16"/>
        </w:rPr>
        <w:t>*</w:t>
      </w:r>
      <w:r w:rsidR="0066431C" w:rsidRPr="0044247A">
        <w:rPr>
          <w:rFonts w:ascii="Finnegan LT Com" w:hAnsi="Finnegan LT Com" w:cs="Calibri"/>
          <w:sz w:val="16"/>
          <w:szCs w:val="16"/>
        </w:rPr>
        <w:t xml:space="preserve"> </w:t>
      </w:r>
      <w:r w:rsidRPr="0044247A">
        <w:rPr>
          <w:rFonts w:ascii="Finnegan LT Com" w:hAnsi="Finnegan LT Com" w:cs="Calibri"/>
          <w:sz w:val="16"/>
          <w:szCs w:val="16"/>
        </w:rPr>
        <w:t>Angaben lt. Analyse der Lieferung oder Durchschnittswerte LWK</w:t>
      </w:r>
    </w:p>
    <w:p w:rsidR="00EA794A" w:rsidRPr="0044247A" w:rsidRDefault="0066431C" w:rsidP="00EA794A">
      <w:pPr>
        <w:rPr>
          <w:rFonts w:ascii="Finnegan LT Com" w:hAnsi="Finnegan LT Com"/>
          <w:b/>
        </w:rPr>
      </w:pPr>
      <w:r w:rsidRPr="0044247A">
        <w:rPr>
          <w:rFonts w:ascii="Finnegan LT Com" w:hAnsi="Finnegan LT Com"/>
          <w:b/>
        </w:rPr>
        <w:br w:type="page"/>
      </w:r>
    </w:p>
    <w:p w:rsidR="00EA794A" w:rsidRPr="0044247A" w:rsidRDefault="00EA794A" w:rsidP="007C3553">
      <w:pPr>
        <w:pStyle w:val="berschrift5"/>
        <w:pBdr>
          <w:top w:val="single" w:sz="12" w:space="1" w:color="auto"/>
          <w:left w:val="single" w:sz="12" w:space="1" w:color="auto"/>
          <w:bottom w:val="single" w:sz="12" w:space="1" w:color="auto"/>
          <w:right w:val="single" w:sz="12" w:space="1" w:color="auto"/>
        </w:pBdr>
        <w:shd w:val="clear" w:color="auto" w:fill="D9D9D9"/>
        <w:tabs>
          <w:tab w:val="clear" w:pos="567"/>
          <w:tab w:val="clear" w:pos="993"/>
        </w:tabs>
        <w:spacing w:before="0" w:after="0"/>
        <w:ind w:right="6237"/>
        <w:jc w:val="left"/>
        <w:rPr>
          <w:rFonts w:ascii="Finnegan LT Com" w:eastAsia="Calibri" w:hAnsi="Finnegan LT Com"/>
          <w:spacing w:val="0"/>
        </w:rPr>
      </w:pPr>
      <w:r w:rsidRPr="0044247A">
        <w:rPr>
          <w:rFonts w:ascii="Finnegan LT Com" w:eastAsia="Calibri" w:hAnsi="Finnegan LT Com"/>
          <w:spacing w:val="0"/>
        </w:rPr>
        <w:t>Einzelschlagbetrachtung</w:t>
      </w:r>
    </w:p>
    <w:p w:rsidR="00241A30" w:rsidRPr="0044247A" w:rsidRDefault="00241A30" w:rsidP="00EA794A">
      <w:pPr>
        <w:rPr>
          <w:rFonts w:ascii="Finnegan LT Com" w:hAnsi="Finnegan LT Com"/>
          <w:b/>
        </w:rPr>
      </w:pPr>
    </w:p>
    <w:p w:rsidR="00EA794A" w:rsidRPr="0044247A" w:rsidRDefault="00EA794A" w:rsidP="00241A30">
      <w:pPr>
        <w:jc w:val="both"/>
        <w:rPr>
          <w:rFonts w:ascii="Finnegan LT Com" w:hAnsi="Finnegan LT Com"/>
        </w:rPr>
      </w:pPr>
      <w:r w:rsidRPr="0044247A">
        <w:rPr>
          <w:rFonts w:ascii="Finnegan LT Com" w:hAnsi="Finnegan LT Com"/>
        </w:rPr>
        <w:t xml:space="preserve">Der Betrieb verfügt über eine Vielzahl von Schlägen, die sich in Größe, Struktur, </w:t>
      </w:r>
      <w:proofErr w:type="spellStart"/>
      <w:r w:rsidRPr="0044247A">
        <w:rPr>
          <w:rFonts w:ascii="Finnegan LT Com" w:hAnsi="Finnegan LT Com"/>
        </w:rPr>
        <w:t>Boden</w:t>
      </w:r>
      <w:r w:rsidR="00241A30" w:rsidRPr="0044247A">
        <w:rPr>
          <w:rFonts w:ascii="Finnegan LT Com" w:hAnsi="Finnegan LT Com"/>
        </w:rPr>
        <w:softHyphen/>
      </w:r>
      <w:r w:rsidRPr="0044247A">
        <w:rPr>
          <w:rFonts w:ascii="Finnegan LT Com" w:hAnsi="Finnegan LT Com"/>
        </w:rPr>
        <w:t>gegeben</w:t>
      </w:r>
      <w:r w:rsidR="00241A30" w:rsidRPr="0044247A">
        <w:rPr>
          <w:rFonts w:ascii="Finnegan LT Com" w:hAnsi="Finnegan LT Com"/>
        </w:rPr>
        <w:softHyphen/>
      </w:r>
      <w:r w:rsidRPr="0044247A">
        <w:rPr>
          <w:rFonts w:ascii="Finnegan LT Com" w:hAnsi="Finnegan LT Com"/>
        </w:rPr>
        <w:t>heiten</w:t>
      </w:r>
      <w:proofErr w:type="spellEnd"/>
      <w:r w:rsidRPr="0044247A">
        <w:rPr>
          <w:rFonts w:ascii="Finnegan LT Com" w:hAnsi="Finnegan LT Com"/>
        </w:rPr>
        <w:t xml:space="preserve"> unterscheiden. </w:t>
      </w:r>
    </w:p>
    <w:p w:rsidR="00241A30" w:rsidRPr="0044247A" w:rsidRDefault="00241A30" w:rsidP="00EA794A">
      <w:pPr>
        <w:ind w:hanging="284"/>
        <w:jc w:val="both"/>
        <w:rPr>
          <w:rFonts w:ascii="Finnegan LT Com" w:hAnsi="Finnegan LT Com"/>
        </w:rPr>
      </w:pPr>
    </w:p>
    <w:p w:rsidR="00EA794A" w:rsidRPr="0044247A" w:rsidRDefault="00EA794A" w:rsidP="00241A30">
      <w:pPr>
        <w:ind w:left="567" w:hanging="567"/>
        <w:jc w:val="both"/>
        <w:rPr>
          <w:rFonts w:ascii="Finnegan LT Com" w:eastAsia="Calibri" w:hAnsi="Finnegan LT Com"/>
        </w:rPr>
      </w:pPr>
      <w:r w:rsidRPr="0044247A">
        <w:rPr>
          <w:rFonts w:ascii="Finnegan LT Com" w:eastAsia="Calibri" w:hAnsi="Finnegan LT Com"/>
        </w:rPr>
        <w:t xml:space="preserve">15) </w:t>
      </w:r>
      <w:r w:rsidR="00241A30" w:rsidRPr="0044247A">
        <w:rPr>
          <w:rFonts w:ascii="Finnegan LT Com" w:eastAsia="Calibri" w:hAnsi="Finnegan LT Com"/>
        </w:rPr>
        <w:tab/>
      </w:r>
      <w:r w:rsidRPr="0044247A">
        <w:rPr>
          <w:rFonts w:ascii="Finnegan LT Com" w:eastAsia="Calibri" w:hAnsi="Finnegan LT Com"/>
        </w:rPr>
        <w:t xml:space="preserve">Wählen Sie einen Schlag aus. </w:t>
      </w:r>
    </w:p>
    <w:p w:rsidR="00241A30" w:rsidRPr="0044247A" w:rsidRDefault="00241A30" w:rsidP="00EA794A">
      <w:pPr>
        <w:rPr>
          <w:rFonts w:ascii="Finnegan LT Com" w:hAnsi="Finnegan LT Com"/>
        </w:rPr>
      </w:pPr>
    </w:p>
    <w:p w:rsidR="00241A30" w:rsidRPr="0044247A" w:rsidRDefault="00EA794A" w:rsidP="00241A30">
      <w:pPr>
        <w:ind w:left="567"/>
        <w:rPr>
          <w:rFonts w:ascii="Finnegan LT Com" w:hAnsi="Finnegan LT Com"/>
        </w:rPr>
      </w:pPr>
      <w:r w:rsidRPr="0044247A">
        <w:rPr>
          <w:rFonts w:ascii="Finnegan LT Com" w:hAnsi="Finnegan LT Com"/>
        </w:rPr>
        <w:t>Schlagbezeichnung:</w:t>
      </w:r>
      <w:r w:rsidR="005546E5" w:rsidRPr="0044247A">
        <w:rPr>
          <w:rFonts w:ascii="Finnegan LT Com" w:hAnsi="Finnegan LT Com"/>
        </w:rPr>
        <w:t xml:space="preserve"> </w:t>
      </w:r>
      <w:r w:rsidRPr="0044247A">
        <w:rPr>
          <w:rFonts w:ascii="Finnegan LT Com" w:hAnsi="Finnegan LT Com"/>
        </w:rPr>
        <w:t xml:space="preserve">_____________________  </w:t>
      </w:r>
      <w:r w:rsidR="005546E5" w:rsidRPr="0044247A">
        <w:rPr>
          <w:rFonts w:ascii="Finnegan LT Com" w:hAnsi="Finnegan LT Com"/>
        </w:rPr>
        <w:t xml:space="preserve">Schlaggröße: _______ </w:t>
      </w:r>
      <w:r w:rsidRPr="0044247A">
        <w:rPr>
          <w:rFonts w:ascii="Finnegan LT Com" w:hAnsi="Finnegan LT Com"/>
        </w:rPr>
        <w:t xml:space="preserve">ha </w:t>
      </w:r>
    </w:p>
    <w:p w:rsidR="00241A30" w:rsidRPr="0044247A" w:rsidRDefault="00241A30" w:rsidP="00241A30">
      <w:pPr>
        <w:ind w:left="567"/>
        <w:rPr>
          <w:rFonts w:ascii="Finnegan LT Com" w:hAnsi="Finnegan LT Com"/>
        </w:rPr>
      </w:pPr>
    </w:p>
    <w:p w:rsidR="00EA794A" w:rsidRPr="0044247A" w:rsidRDefault="00EA794A" w:rsidP="00241A30">
      <w:pPr>
        <w:ind w:left="567"/>
        <w:rPr>
          <w:rFonts w:ascii="Finnegan LT Com" w:hAnsi="Finnegan LT Com"/>
        </w:rPr>
      </w:pPr>
      <w:r w:rsidRPr="0044247A">
        <w:rPr>
          <w:rFonts w:ascii="Finnegan LT Com" w:hAnsi="Finnegan LT Com"/>
        </w:rPr>
        <w:t>Feldblock</w:t>
      </w:r>
      <w:r w:rsidR="005546E5" w:rsidRPr="0044247A">
        <w:rPr>
          <w:rFonts w:ascii="Finnegan LT Com" w:hAnsi="Finnegan LT Com"/>
        </w:rPr>
        <w:t xml:space="preserve">: </w:t>
      </w:r>
      <w:r w:rsidRPr="0044247A">
        <w:rPr>
          <w:rFonts w:ascii="Finnegan LT Com" w:hAnsi="Finnegan LT Com"/>
        </w:rPr>
        <w:t>________________________</w:t>
      </w:r>
    </w:p>
    <w:p w:rsidR="00241A30" w:rsidRPr="0044247A" w:rsidRDefault="00241A30" w:rsidP="00EA794A">
      <w:pPr>
        <w:rPr>
          <w:rFonts w:ascii="Finnegan LT Com" w:hAnsi="Finnegan LT Com"/>
        </w:rPr>
      </w:pPr>
    </w:p>
    <w:p w:rsidR="00EA794A" w:rsidRPr="0044247A" w:rsidRDefault="00EA794A" w:rsidP="00E4594D">
      <w:pPr>
        <w:ind w:left="567"/>
        <w:jc w:val="both"/>
        <w:rPr>
          <w:rFonts w:ascii="Finnegan LT Com" w:hAnsi="Finnegan LT Com"/>
        </w:rPr>
      </w:pPr>
      <w:r w:rsidRPr="0044247A">
        <w:rPr>
          <w:rFonts w:ascii="Finnegan LT Com" w:hAnsi="Finnegan LT Com"/>
        </w:rPr>
        <w:t>Verschaffen Sie sich zunächst einen Überblick über die Lage der Fläche, die genauer betrachtet und beschrieben werden soll. Fertigen Sie hierzu eine Übersichtsskizze an, in der erkennbar wird, welche Gehölze, Gewässer an die Fläche grenzen. Wählen Sie den Maßstab so, dass erkennbar wird, wie der weitere Verlauf des Wassers von der Fläche ist.</w:t>
      </w:r>
    </w:p>
    <w:p w:rsidR="00EA794A" w:rsidRPr="0044247A" w:rsidRDefault="00EA794A" w:rsidP="00EA794A">
      <w:pPr>
        <w:pStyle w:val="Textkrper"/>
        <w:rPr>
          <w:rFonts w:ascii="Finnegan LT Com" w:hAnsi="Finnegan LT Com" w:cs="Calibri"/>
        </w:rPr>
      </w:pPr>
    </w:p>
    <w:tbl>
      <w:tblPr>
        <w:tblW w:w="9147" w:type="dxa"/>
        <w:tblInd w:w="63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285"/>
        <w:gridCol w:w="286"/>
        <w:gridCol w:w="286"/>
        <w:gridCol w:w="286"/>
        <w:gridCol w:w="286"/>
        <w:gridCol w:w="286"/>
        <w:gridCol w:w="285"/>
        <w:gridCol w:w="286"/>
        <w:gridCol w:w="286"/>
        <w:gridCol w:w="286"/>
        <w:gridCol w:w="286"/>
        <w:gridCol w:w="286"/>
        <w:gridCol w:w="285"/>
        <w:gridCol w:w="286"/>
        <w:gridCol w:w="286"/>
        <w:gridCol w:w="286"/>
        <w:gridCol w:w="286"/>
        <w:gridCol w:w="286"/>
        <w:gridCol w:w="286"/>
        <w:gridCol w:w="285"/>
        <w:gridCol w:w="286"/>
        <w:gridCol w:w="286"/>
        <w:gridCol w:w="286"/>
        <w:gridCol w:w="286"/>
        <w:gridCol w:w="286"/>
        <w:gridCol w:w="285"/>
        <w:gridCol w:w="286"/>
        <w:gridCol w:w="286"/>
        <w:gridCol w:w="286"/>
        <w:gridCol w:w="286"/>
        <w:gridCol w:w="286"/>
        <w:gridCol w:w="286"/>
      </w:tblGrid>
      <w:tr w:rsidR="00EA794A" w:rsidRPr="0044247A" w:rsidTr="00A82CEA">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5"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c>
          <w:tcPr>
            <w:tcW w:w="286" w:type="dxa"/>
            <w:tcBorders>
              <w:top w:val="single" w:sz="6" w:space="0" w:color="auto"/>
            </w:tcBorders>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241A30" w:rsidRPr="0044247A" w:rsidTr="00E4594D">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5"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c>
          <w:tcPr>
            <w:tcW w:w="286" w:type="dxa"/>
          </w:tcPr>
          <w:p w:rsidR="00241A30" w:rsidRPr="0044247A" w:rsidRDefault="00241A30" w:rsidP="00E4594D">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r w:rsidR="00EA794A" w:rsidRPr="0044247A" w:rsidTr="00A82CEA">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5"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c>
          <w:tcPr>
            <w:tcW w:w="286" w:type="dxa"/>
          </w:tcPr>
          <w:p w:rsidR="00EA794A" w:rsidRPr="0044247A" w:rsidRDefault="00EA794A" w:rsidP="00A82CEA">
            <w:pPr>
              <w:tabs>
                <w:tab w:val="left" w:pos="567"/>
              </w:tabs>
              <w:rPr>
                <w:rFonts w:ascii="Finnegan LT Com" w:hAnsi="Finnegan LT Com"/>
              </w:rPr>
            </w:pPr>
          </w:p>
        </w:tc>
      </w:tr>
    </w:tbl>
    <w:p w:rsidR="00EA794A" w:rsidRPr="0044247A" w:rsidRDefault="00EA794A" w:rsidP="00E4594D">
      <w:pPr>
        <w:ind w:left="567" w:hanging="567"/>
        <w:jc w:val="both"/>
        <w:rPr>
          <w:rFonts w:ascii="Finnegan LT Com" w:eastAsia="Calibri" w:hAnsi="Finnegan LT Com"/>
        </w:rPr>
      </w:pPr>
      <w:r w:rsidRPr="0044247A">
        <w:rPr>
          <w:rFonts w:ascii="Finnegan LT Com" w:hAnsi="Finnegan LT Com"/>
        </w:rPr>
        <w:br w:type="page"/>
      </w:r>
      <w:r w:rsidRPr="0044247A">
        <w:rPr>
          <w:rFonts w:ascii="Finnegan LT Com" w:eastAsia="Calibri" w:hAnsi="Finnegan LT Com"/>
        </w:rPr>
        <w:lastRenderedPageBreak/>
        <w:t xml:space="preserve">16) </w:t>
      </w:r>
      <w:r w:rsidR="00E4594D" w:rsidRPr="0044247A">
        <w:rPr>
          <w:rFonts w:ascii="Finnegan LT Com" w:eastAsia="Calibri" w:hAnsi="Finnegan LT Com"/>
        </w:rPr>
        <w:tab/>
      </w:r>
      <w:r w:rsidRPr="0044247A">
        <w:rPr>
          <w:rFonts w:ascii="Finnegan LT Com" w:eastAsia="Calibri" w:hAnsi="Finnegan LT Com"/>
        </w:rPr>
        <w:t>Erfassen Sie alle wichtigen Grunddaten zu Ihrem Schlag und berechnen Sie</w:t>
      </w:r>
      <w:r w:rsidR="00110E38" w:rsidRPr="0044247A">
        <w:rPr>
          <w:rFonts w:ascii="Finnegan LT Com" w:eastAsia="Calibri" w:hAnsi="Finnegan LT Com"/>
        </w:rPr>
        <w:t xml:space="preserve"> für die Fläche überschlägig den </w:t>
      </w:r>
      <w:r w:rsidR="00110E38" w:rsidRPr="0044247A">
        <w:rPr>
          <w:rFonts w:ascii="Finnegan LT Com" w:eastAsia="Calibri" w:hAnsi="Finnegan LT Com"/>
          <w:b/>
        </w:rPr>
        <w:t>Restdüngebedarf/</w:t>
      </w:r>
      <w:r w:rsidR="004C6042">
        <w:rPr>
          <w:rFonts w:ascii="Finnegan LT Com" w:eastAsia="Calibri" w:hAnsi="Finnegan LT Com"/>
          <w:b/>
        </w:rPr>
        <w:t>-</w:t>
      </w:r>
      <w:r w:rsidR="00D82641" w:rsidRPr="0044247A">
        <w:rPr>
          <w:rFonts w:ascii="Finnegan LT Com" w:eastAsia="Calibri" w:hAnsi="Finnegan LT Com"/>
          <w:b/>
        </w:rPr>
        <w:t>überschuss</w:t>
      </w:r>
      <w:r w:rsidRPr="0044247A">
        <w:rPr>
          <w:rFonts w:ascii="Finnegan LT Com" w:eastAsia="Calibri" w:hAnsi="Finnegan LT Com"/>
        </w:rPr>
        <w:t xml:space="preserve"> (Nährstoffzufuhr/ha minus Nährstoffbedarf der Kultur) in kg/ha.</w:t>
      </w:r>
    </w:p>
    <w:p w:rsidR="005A42AE" w:rsidRPr="0044247A" w:rsidRDefault="005A42AE" w:rsidP="00E4594D">
      <w:pPr>
        <w:ind w:left="567" w:hanging="567"/>
        <w:jc w:val="both"/>
        <w:rPr>
          <w:rFonts w:ascii="Finnegan LT Com" w:eastAsia="Calibri" w:hAnsi="Finnegan LT Com"/>
        </w:rPr>
      </w:pPr>
    </w:p>
    <w:tbl>
      <w:tblPr>
        <w:tblW w:w="4711" w:type="pct"/>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9"/>
        <w:gridCol w:w="1434"/>
        <w:gridCol w:w="2737"/>
        <w:gridCol w:w="29"/>
        <w:gridCol w:w="2595"/>
      </w:tblGrid>
      <w:tr w:rsidR="00EA794A" w:rsidRPr="0044247A" w:rsidTr="001C3071">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Schlagbezeichnung</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rPr>
          <w:cantSplit/>
          <w:trHeight w:val="375"/>
        </w:trPr>
        <w:tc>
          <w:tcPr>
            <w:tcW w:w="1313" w:type="pct"/>
            <w:vMerge w:val="restar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Größe (ha)</w:t>
            </w:r>
          </w:p>
        </w:tc>
        <w:tc>
          <w:tcPr>
            <w:tcW w:w="778" w:type="pct"/>
            <w:vMerge w:val="restar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1501" w:type="pct"/>
            <w:gridSpan w:val="2"/>
            <w:vMerge w:val="restart"/>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1408" w:type="pct"/>
          </w:tcPr>
          <w:p w:rsidR="00EA794A" w:rsidRPr="0044247A" w:rsidRDefault="00EA794A" w:rsidP="00E4594D">
            <w:pPr>
              <w:tabs>
                <w:tab w:val="left" w:pos="567"/>
                <w:tab w:val="left" w:pos="993"/>
              </w:tabs>
              <w:spacing w:before="120" w:after="120"/>
              <w:rPr>
                <w:rFonts w:ascii="Finnegan LT Com" w:hAnsi="Finnegan LT Com"/>
                <w:sz w:val="20"/>
                <w:szCs w:val="22"/>
              </w:rPr>
            </w:pPr>
            <w:r w:rsidRPr="0044247A">
              <w:rPr>
                <w:rFonts w:ascii="Finnegan LT Com" w:hAnsi="Finnegan LT Com"/>
                <w:b/>
                <w:sz w:val="20"/>
                <w:szCs w:val="22"/>
              </w:rPr>
              <w:t>Schlaglänge:</w:t>
            </w:r>
            <w:r w:rsidRPr="0044247A">
              <w:rPr>
                <w:rFonts w:ascii="Finnegan LT Com" w:hAnsi="Finnegan LT Com"/>
                <w:sz w:val="20"/>
                <w:szCs w:val="22"/>
              </w:rPr>
              <w:t xml:space="preserve">  _______  m</w:t>
            </w:r>
          </w:p>
        </w:tc>
      </w:tr>
      <w:tr w:rsidR="00EA794A" w:rsidRPr="0044247A" w:rsidTr="001C3071">
        <w:trPr>
          <w:cantSplit/>
          <w:trHeight w:val="375"/>
        </w:trPr>
        <w:tc>
          <w:tcPr>
            <w:tcW w:w="1313" w:type="pct"/>
            <w:vMerge/>
          </w:tcPr>
          <w:p w:rsidR="00EA794A" w:rsidRPr="0044247A" w:rsidRDefault="00EA794A" w:rsidP="00E4594D">
            <w:pPr>
              <w:tabs>
                <w:tab w:val="left" w:pos="567"/>
                <w:tab w:val="left" w:pos="993"/>
              </w:tabs>
              <w:spacing w:before="120" w:after="120"/>
              <w:rPr>
                <w:rFonts w:ascii="Finnegan LT Com" w:hAnsi="Finnegan LT Com"/>
                <w:b/>
                <w:sz w:val="20"/>
                <w:szCs w:val="22"/>
              </w:rPr>
            </w:pPr>
          </w:p>
        </w:tc>
        <w:tc>
          <w:tcPr>
            <w:tcW w:w="778" w:type="pct"/>
            <w:vMerge/>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1501" w:type="pct"/>
            <w:gridSpan w:val="2"/>
            <w:vMerge/>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1408" w:type="pct"/>
          </w:tcPr>
          <w:p w:rsidR="00EA794A" w:rsidRPr="0044247A" w:rsidRDefault="00EA794A" w:rsidP="00E4594D">
            <w:pPr>
              <w:tabs>
                <w:tab w:val="left" w:pos="567"/>
                <w:tab w:val="left" w:pos="993"/>
              </w:tabs>
              <w:spacing w:before="120" w:after="120"/>
              <w:rPr>
                <w:rFonts w:ascii="Finnegan LT Com" w:hAnsi="Finnegan LT Com"/>
                <w:sz w:val="20"/>
                <w:szCs w:val="22"/>
              </w:rPr>
            </w:pPr>
            <w:r w:rsidRPr="0044247A">
              <w:rPr>
                <w:rFonts w:ascii="Finnegan LT Com" w:hAnsi="Finnegan LT Com"/>
                <w:b/>
                <w:sz w:val="20"/>
                <w:szCs w:val="22"/>
              </w:rPr>
              <w:t>Schlagbreite:</w:t>
            </w:r>
            <w:r w:rsidRPr="0044247A">
              <w:rPr>
                <w:rFonts w:ascii="Finnegan LT Com" w:hAnsi="Finnegan LT Com"/>
                <w:sz w:val="20"/>
                <w:szCs w:val="22"/>
              </w:rPr>
              <w:t xml:space="preserve">  _</w:t>
            </w:r>
            <w:r w:rsidR="00E4594D" w:rsidRPr="0044247A">
              <w:rPr>
                <w:rFonts w:ascii="Finnegan LT Com" w:hAnsi="Finnegan LT Com"/>
                <w:sz w:val="20"/>
                <w:szCs w:val="22"/>
              </w:rPr>
              <w:t>_</w:t>
            </w:r>
            <w:r w:rsidRPr="0044247A">
              <w:rPr>
                <w:rFonts w:ascii="Finnegan LT Com" w:hAnsi="Finnegan LT Com"/>
                <w:sz w:val="20"/>
                <w:szCs w:val="22"/>
              </w:rPr>
              <w:t>_____  m</w:t>
            </w:r>
          </w:p>
        </w:tc>
      </w:tr>
      <w:tr w:rsidR="00EA794A" w:rsidRPr="0044247A" w:rsidTr="001C3071">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Bodenart</w:t>
            </w:r>
            <w:r w:rsidR="00FC6D1C" w:rsidRPr="0044247A">
              <w:rPr>
                <w:rFonts w:ascii="Finnegan LT Com" w:hAnsi="Finnegan LT Com"/>
                <w:b/>
                <w:sz w:val="20"/>
                <w:szCs w:val="22"/>
              </w:rPr>
              <w:t xml:space="preserve"> </w:t>
            </w:r>
            <w:r w:rsidRPr="0044247A">
              <w:rPr>
                <w:rFonts w:ascii="Finnegan LT Com" w:hAnsi="Finnegan LT Com"/>
                <w:b/>
                <w:sz w:val="20"/>
                <w:szCs w:val="22"/>
              </w:rPr>
              <w:t>*</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Bodentyp*</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c>
          <w:tcPr>
            <w:tcW w:w="1313" w:type="pct"/>
            <w:shd w:val="clear" w:color="auto" w:fill="auto"/>
          </w:tcPr>
          <w:p w:rsidR="00EA794A" w:rsidRPr="0044247A" w:rsidRDefault="00EA794A" w:rsidP="00E4594D">
            <w:pPr>
              <w:spacing w:before="120" w:after="120"/>
              <w:rPr>
                <w:rFonts w:ascii="Finnegan LT Com" w:hAnsi="Finnegan LT Com"/>
                <w:b/>
                <w:sz w:val="20"/>
                <w:szCs w:val="22"/>
              </w:rPr>
            </w:pPr>
            <w:r w:rsidRPr="0044247A">
              <w:rPr>
                <w:rFonts w:ascii="Finnegan LT Com" w:hAnsi="Finnegan LT Com"/>
                <w:b/>
                <w:sz w:val="20"/>
                <w:szCs w:val="22"/>
              </w:rPr>
              <w:t>Hangneigung:</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shd w:val="clear" w:color="auto" w:fill="auto"/>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c>
          <w:tcPr>
            <w:tcW w:w="1313" w:type="pct"/>
            <w:shd w:val="clear" w:color="auto" w:fill="auto"/>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Lage am Gewässer: (ja/nein)</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shd w:val="clear" w:color="auto" w:fill="auto"/>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c>
          <w:tcPr>
            <w:tcW w:w="1313" w:type="pct"/>
            <w:shd w:val="clear" w:color="auto" w:fill="auto"/>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Einzuhaltender Abstand zum Gewässer:</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shd w:val="clear" w:color="auto" w:fill="auto"/>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c>
          <w:tcPr>
            <w:tcW w:w="1313" w:type="pct"/>
            <w:shd w:val="clear" w:color="auto" w:fill="auto"/>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Drainage: (ja/nein)</w:t>
            </w:r>
          </w:p>
        </w:tc>
        <w:tc>
          <w:tcPr>
            <w:tcW w:w="778" w:type="pct"/>
            <w:shd w:val="clear" w:color="auto" w:fill="BFBFBF"/>
          </w:tcPr>
          <w:p w:rsidR="00EA794A" w:rsidRPr="0044247A" w:rsidRDefault="00EA794A" w:rsidP="00E4594D">
            <w:pPr>
              <w:tabs>
                <w:tab w:val="left" w:pos="567"/>
                <w:tab w:val="left" w:pos="993"/>
              </w:tabs>
              <w:spacing w:before="120" w:after="120"/>
              <w:rPr>
                <w:rFonts w:ascii="Finnegan LT Com" w:hAnsi="Finnegan LT Com"/>
                <w:sz w:val="20"/>
                <w:szCs w:val="22"/>
              </w:rPr>
            </w:pPr>
          </w:p>
        </w:tc>
        <w:tc>
          <w:tcPr>
            <w:tcW w:w="2909" w:type="pct"/>
            <w:gridSpan w:val="3"/>
            <w:shd w:val="clear" w:color="auto" w:fill="auto"/>
          </w:tcPr>
          <w:p w:rsidR="00EA794A" w:rsidRPr="0044247A" w:rsidRDefault="00EA794A" w:rsidP="00E4594D">
            <w:pPr>
              <w:tabs>
                <w:tab w:val="left" w:pos="567"/>
                <w:tab w:val="left" w:pos="993"/>
              </w:tabs>
              <w:spacing w:before="120" w:after="120"/>
              <w:rPr>
                <w:rFonts w:ascii="Finnegan LT Com" w:hAnsi="Finnegan LT Com"/>
                <w:sz w:val="20"/>
                <w:szCs w:val="22"/>
              </w:rPr>
            </w:pP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Nutzung als</w:t>
            </w:r>
          </w:p>
        </w:tc>
        <w:tc>
          <w:tcPr>
            <w:tcW w:w="778" w:type="pct"/>
            <w:shd w:val="clear" w:color="auto" w:fill="BFBFBF"/>
          </w:tcPr>
          <w:p w:rsidR="00EA794A" w:rsidRPr="0044247A" w:rsidRDefault="00EA794A" w:rsidP="00E4594D">
            <w:pPr>
              <w:tabs>
                <w:tab w:val="left" w:pos="639"/>
                <w:tab w:val="left" w:pos="1206"/>
                <w:tab w:val="left" w:pos="5317"/>
              </w:tabs>
              <w:spacing w:before="120" w:after="120"/>
              <w:rPr>
                <w:rFonts w:ascii="Finnegan LT Com" w:hAnsi="Finnegan LT Com"/>
                <w:sz w:val="20"/>
                <w:szCs w:val="22"/>
              </w:rPr>
            </w:pPr>
          </w:p>
        </w:tc>
        <w:tc>
          <w:tcPr>
            <w:tcW w:w="1485" w:type="pct"/>
          </w:tcPr>
          <w:p w:rsidR="00EA794A" w:rsidRPr="0044247A" w:rsidRDefault="00EA794A" w:rsidP="00E4594D">
            <w:pPr>
              <w:tabs>
                <w:tab w:val="left" w:pos="639"/>
                <w:tab w:val="left" w:pos="1206"/>
                <w:tab w:val="left" w:pos="5317"/>
              </w:tabs>
              <w:spacing w:before="120" w:after="120"/>
              <w:rPr>
                <w:rFonts w:ascii="Finnegan LT Com" w:hAnsi="Finnegan LT Com"/>
                <w:sz w:val="20"/>
                <w:szCs w:val="22"/>
              </w:rPr>
            </w:pPr>
            <w:r w:rsidRPr="0044247A">
              <w:rPr>
                <w:rFonts w:ascii="Finnegan LT Com" w:hAnsi="Finnegan LT Com"/>
                <w:sz w:val="20"/>
                <w:szCs w:val="22"/>
              </w:rPr>
              <w:tab/>
            </w:r>
            <w:r w:rsidRPr="0044247A">
              <w:rPr>
                <w:rFonts w:ascii="Finnegan LT Com" w:hAnsi="Finnegan LT Com"/>
                <w:sz w:val="20"/>
                <w:szCs w:val="22"/>
              </w:rPr>
              <w:fldChar w:fldCharType="begin">
                <w:ffData>
                  <w:name w:val="Kontrollkästchen12"/>
                  <w:enabled/>
                  <w:calcOnExit w:val="0"/>
                  <w:checkBox>
                    <w:sizeAuto/>
                    <w:default w:val="0"/>
                  </w:checkBox>
                </w:ffData>
              </w:fldChar>
            </w:r>
            <w:r w:rsidRPr="0044247A">
              <w:rPr>
                <w:rFonts w:ascii="Finnegan LT Com" w:hAnsi="Finnegan LT Com"/>
                <w:sz w:val="20"/>
                <w:szCs w:val="22"/>
              </w:rPr>
              <w:instrText xml:space="preserve"> FORMCHECKBOX </w:instrText>
            </w:r>
            <w:r w:rsidRPr="0044247A">
              <w:rPr>
                <w:rFonts w:ascii="Finnegan LT Com" w:hAnsi="Finnegan LT Com"/>
                <w:sz w:val="20"/>
                <w:szCs w:val="22"/>
              </w:rPr>
            </w:r>
            <w:r w:rsidRPr="0044247A">
              <w:rPr>
                <w:rFonts w:ascii="Finnegan LT Com" w:hAnsi="Finnegan LT Com"/>
                <w:sz w:val="20"/>
                <w:szCs w:val="22"/>
              </w:rPr>
              <w:fldChar w:fldCharType="end"/>
            </w:r>
            <w:r w:rsidRPr="0044247A">
              <w:rPr>
                <w:rFonts w:ascii="Finnegan LT Com" w:hAnsi="Finnegan LT Com"/>
                <w:sz w:val="20"/>
                <w:szCs w:val="22"/>
              </w:rPr>
              <w:tab/>
              <w:t>Acker</w:t>
            </w:r>
          </w:p>
        </w:tc>
        <w:tc>
          <w:tcPr>
            <w:tcW w:w="1424" w:type="pct"/>
            <w:gridSpan w:val="2"/>
          </w:tcPr>
          <w:p w:rsidR="00EA794A" w:rsidRPr="0044247A" w:rsidRDefault="00EA794A" w:rsidP="00E4594D">
            <w:pPr>
              <w:tabs>
                <w:tab w:val="left" w:pos="675"/>
                <w:tab w:val="left" w:pos="1242"/>
                <w:tab w:val="left" w:pos="5317"/>
              </w:tabs>
              <w:spacing w:before="120" w:after="120"/>
              <w:rPr>
                <w:rFonts w:ascii="Finnegan LT Com" w:hAnsi="Finnegan LT Com"/>
                <w:sz w:val="20"/>
                <w:szCs w:val="22"/>
              </w:rPr>
            </w:pPr>
            <w:r w:rsidRPr="0044247A">
              <w:rPr>
                <w:rFonts w:ascii="Finnegan LT Com" w:hAnsi="Finnegan LT Com"/>
                <w:sz w:val="20"/>
                <w:szCs w:val="22"/>
              </w:rPr>
              <w:tab/>
            </w:r>
            <w:r w:rsidRPr="0044247A">
              <w:rPr>
                <w:rFonts w:ascii="Finnegan LT Com" w:hAnsi="Finnegan LT Com"/>
                <w:sz w:val="20"/>
                <w:szCs w:val="22"/>
              </w:rPr>
              <w:fldChar w:fldCharType="begin">
                <w:ffData>
                  <w:name w:val="Kontrollkästchen13"/>
                  <w:enabled/>
                  <w:calcOnExit w:val="0"/>
                  <w:checkBox>
                    <w:sizeAuto/>
                    <w:default w:val="0"/>
                  </w:checkBox>
                </w:ffData>
              </w:fldChar>
            </w:r>
            <w:r w:rsidRPr="0044247A">
              <w:rPr>
                <w:rFonts w:ascii="Finnegan LT Com" w:hAnsi="Finnegan LT Com"/>
                <w:sz w:val="20"/>
                <w:szCs w:val="22"/>
              </w:rPr>
              <w:instrText xml:space="preserve"> FORMCHECKBOX </w:instrText>
            </w:r>
            <w:r w:rsidRPr="0044247A">
              <w:rPr>
                <w:rFonts w:ascii="Finnegan LT Com" w:hAnsi="Finnegan LT Com"/>
                <w:sz w:val="20"/>
                <w:szCs w:val="22"/>
              </w:rPr>
            </w:r>
            <w:r w:rsidRPr="0044247A">
              <w:rPr>
                <w:rFonts w:ascii="Finnegan LT Com" w:hAnsi="Finnegan LT Com"/>
                <w:sz w:val="20"/>
                <w:szCs w:val="22"/>
              </w:rPr>
              <w:fldChar w:fldCharType="end"/>
            </w:r>
            <w:r w:rsidRPr="0044247A">
              <w:rPr>
                <w:rFonts w:ascii="Finnegan LT Com" w:hAnsi="Finnegan LT Com"/>
                <w:sz w:val="20"/>
                <w:szCs w:val="22"/>
              </w:rPr>
              <w:tab/>
              <w:t>Grünland</w:t>
            </w: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Ackerzahl/Grünlandzahl</w:t>
            </w:r>
          </w:p>
        </w:tc>
        <w:tc>
          <w:tcPr>
            <w:tcW w:w="778" w:type="pct"/>
            <w:shd w:val="clear" w:color="auto" w:fill="BFBFBF"/>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85" w:type="pct"/>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24" w:type="pct"/>
            <w:gridSpan w:val="2"/>
          </w:tcPr>
          <w:p w:rsidR="00EA794A" w:rsidRPr="0044247A" w:rsidRDefault="00EA794A" w:rsidP="00E4594D">
            <w:pPr>
              <w:tabs>
                <w:tab w:val="left" w:pos="214"/>
                <w:tab w:val="left" w:pos="5317"/>
              </w:tabs>
              <w:spacing w:before="120" w:after="120"/>
              <w:rPr>
                <w:rFonts w:ascii="Finnegan LT Com" w:hAnsi="Finnegan LT Com"/>
                <w:sz w:val="20"/>
                <w:szCs w:val="22"/>
              </w:rPr>
            </w:pP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Vorfrucht</w:t>
            </w:r>
          </w:p>
        </w:tc>
        <w:tc>
          <w:tcPr>
            <w:tcW w:w="778" w:type="pct"/>
            <w:shd w:val="clear" w:color="auto" w:fill="BFBFBF"/>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85" w:type="pct"/>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24" w:type="pct"/>
            <w:gridSpan w:val="2"/>
          </w:tcPr>
          <w:p w:rsidR="00EA794A" w:rsidRPr="0044247A" w:rsidRDefault="00EA794A" w:rsidP="00E4594D">
            <w:pPr>
              <w:tabs>
                <w:tab w:val="left" w:pos="214"/>
                <w:tab w:val="left" w:pos="5317"/>
              </w:tabs>
              <w:spacing w:before="120" w:after="120"/>
              <w:rPr>
                <w:rFonts w:ascii="Finnegan LT Com" w:hAnsi="Finnegan LT Com"/>
                <w:sz w:val="20"/>
                <w:szCs w:val="22"/>
              </w:rPr>
            </w:pP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aktuelle bzw. vorgesehene Anbaufrucht und nach oder Zwischenfrucht</w:t>
            </w:r>
          </w:p>
        </w:tc>
        <w:tc>
          <w:tcPr>
            <w:tcW w:w="778" w:type="pct"/>
            <w:shd w:val="clear" w:color="auto" w:fill="BFBFBF"/>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85" w:type="pct"/>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1424" w:type="pct"/>
            <w:gridSpan w:val="2"/>
          </w:tcPr>
          <w:p w:rsidR="00EA794A" w:rsidRPr="0044247A" w:rsidRDefault="00EA794A" w:rsidP="00E4594D">
            <w:pPr>
              <w:tabs>
                <w:tab w:val="left" w:pos="214"/>
                <w:tab w:val="left" w:pos="5317"/>
              </w:tabs>
              <w:spacing w:before="120" w:after="120"/>
              <w:rPr>
                <w:rFonts w:ascii="Finnegan LT Com" w:hAnsi="Finnegan LT Com"/>
                <w:sz w:val="20"/>
                <w:szCs w:val="22"/>
              </w:rPr>
            </w:pP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Ertragserwartung (</w:t>
            </w:r>
            <w:proofErr w:type="spellStart"/>
            <w:r w:rsidRPr="0044247A">
              <w:rPr>
                <w:rFonts w:ascii="Finnegan LT Com" w:hAnsi="Finnegan LT Com"/>
                <w:b/>
                <w:sz w:val="20"/>
                <w:szCs w:val="22"/>
              </w:rPr>
              <w:t>dt</w:t>
            </w:r>
            <w:proofErr w:type="spellEnd"/>
            <w:r w:rsidRPr="0044247A">
              <w:rPr>
                <w:rFonts w:ascii="Finnegan LT Com" w:hAnsi="Finnegan LT Com"/>
                <w:b/>
                <w:sz w:val="20"/>
                <w:szCs w:val="22"/>
              </w:rPr>
              <w:t>/ha)</w:t>
            </w:r>
          </w:p>
        </w:tc>
        <w:tc>
          <w:tcPr>
            <w:tcW w:w="778" w:type="pct"/>
            <w:shd w:val="clear" w:color="auto" w:fill="BFBFBF"/>
          </w:tcPr>
          <w:p w:rsidR="00EA794A" w:rsidRPr="0044247A" w:rsidRDefault="00EA794A" w:rsidP="00E4594D">
            <w:pPr>
              <w:tabs>
                <w:tab w:val="left" w:pos="214"/>
                <w:tab w:val="left" w:pos="5317"/>
              </w:tabs>
              <w:spacing w:before="120" w:after="120"/>
              <w:rPr>
                <w:rFonts w:ascii="Finnegan LT Com" w:hAnsi="Finnegan LT Com"/>
                <w:sz w:val="20"/>
                <w:szCs w:val="22"/>
              </w:rPr>
            </w:pPr>
          </w:p>
        </w:tc>
        <w:tc>
          <w:tcPr>
            <w:tcW w:w="2909" w:type="pct"/>
            <w:gridSpan w:val="3"/>
          </w:tcPr>
          <w:p w:rsidR="00EA794A" w:rsidRPr="0044247A" w:rsidRDefault="00EA794A" w:rsidP="00E4594D">
            <w:pPr>
              <w:tabs>
                <w:tab w:val="left" w:pos="214"/>
                <w:tab w:val="left" w:pos="5317"/>
              </w:tabs>
              <w:spacing w:before="120" w:after="120"/>
              <w:rPr>
                <w:rFonts w:ascii="Finnegan LT Com" w:hAnsi="Finnegan LT Com"/>
                <w:sz w:val="20"/>
                <w:szCs w:val="22"/>
              </w:rPr>
            </w:pPr>
          </w:p>
        </w:tc>
      </w:tr>
      <w:tr w:rsidR="00EA794A" w:rsidRPr="0044247A" w:rsidTr="001C3071">
        <w:trPr>
          <w:cantSplit/>
        </w:trPr>
        <w:tc>
          <w:tcPr>
            <w:tcW w:w="1313" w:type="pct"/>
          </w:tcPr>
          <w:p w:rsidR="00EA794A" w:rsidRPr="0044247A" w:rsidRDefault="00EA794A" w:rsidP="00E4594D">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Nährstoffe im Boden</w:t>
            </w:r>
          </w:p>
        </w:tc>
        <w:tc>
          <w:tcPr>
            <w:tcW w:w="778" w:type="pct"/>
          </w:tcPr>
          <w:p w:rsidR="00EA794A" w:rsidRPr="0044247A" w:rsidRDefault="00EA794A" w:rsidP="00E4594D">
            <w:pPr>
              <w:tabs>
                <w:tab w:val="left" w:pos="567"/>
                <w:tab w:val="left" w:pos="993"/>
              </w:tabs>
              <w:spacing w:before="120" w:after="120"/>
              <w:rPr>
                <w:rFonts w:ascii="Finnegan LT Com" w:hAnsi="Finnegan LT Com"/>
                <w:b/>
                <w:sz w:val="20"/>
                <w:szCs w:val="22"/>
              </w:rPr>
            </w:pPr>
            <w:proofErr w:type="spellStart"/>
            <w:r w:rsidRPr="0044247A">
              <w:rPr>
                <w:rFonts w:ascii="Finnegan LT Com" w:hAnsi="Finnegan LT Com"/>
                <w:b/>
                <w:sz w:val="20"/>
                <w:szCs w:val="22"/>
              </w:rPr>
              <w:t>N</w:t>
            </w:r>
            <w:r w:rsidRPr="0044247A">
              <w:rPr>
                <w:rFonts w:ascii="Finnegan LT Com" w:hAnsi="Finnegan LT Com"/>
                <w:b/>
                <w:sz w:val="20"/>
                <w:szCs w:val="22"/>
                <w:vertAlign w:val="subscript"/>
              </w:rPr>
              <w:t>min</w:t>
            </w:r>
            <w:proofErr w:type="spellEnd"/>
            <w:r w:rsidRPr="0044247A">
              <w:rPr>
                <w:rFonts w:ascii="Finnegan LT Com" w:hAnsi="Finnegan LT Com"/>
                <w:b/>
                <w:sz w:val="20"/>
                <w:szCs w:val="22"/>
                <w:vertAlign w:val="subscript"/>
              </w:rPr>
              <w:t>_____</w:t>
            </w:r>
            <w:r w:rsidRPr="0044247A">
              <w:rPr>
                <w:rFonts w:ascii="Finnegan LT Com" w:hAnsi="Finnegan LT Com"/>
                <w:b/>
                <w:sz w:val="20"/>
                <w:szCs w:val="22"/>
              </w:rPr>
              <w:t>kg/ha</w:t>
            </w:r>
          </w:p>
        </w:tc>
        <w:tc>
          <w:tcPr>
            <w:tcW w:w="1485" w:type="pct"/>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r w:rsidRPr="0044247A">
              <w:rPr>
                <w:rFonts w:ascii="Finnegan LT Com" w:hAnsi="Finnegan LT Com"/>
                <w:b/>
                <w:sz w:val="20"/>
                <w:szCs w:val="22"/>
              </w:rPr>
              <w:t xml:space="preserve">Gehaltsklasse P: </w:t>
            </w:r>
            <w:r w:rsidRPr="0044247A">
              <w:rPr>
                <w:rFonts w:ascii="Finnegan LT Com" w:hAnsi="Finnegan LT Com"/>
                <w:sz w:val="20"/>
                <w:szCs w:val="22"/>
              </w:rPr>
              <w:t>______</w:t>
            </w:r>
          </w:p>
        </w:tc>
        <w:tc>
          <w:tcPr>
            <w:tcW w:w="1424" w:type="pct"/>
            <w:gridSpan w:val="2"/>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r w:rsidRPr="0044247A">
              <w:rPr>
                <w:rFonts w:ascii="Finnegan LT Com" w:hAnsi="Finnegan LT Com"/>
                <w:b/>
                <w:sz w:val="20"/>
                <w:szCs w:val="22"/>
              </w:rPr>
              <w:t xml:space="preserve">Gehaltsklasse K: </w:t>
            </w:r>
            <w:r w:rsidRPr="0044247A">
              <w:rPr>
                <w:rFonts w:ascii="Finnegan LT Com" w:hAnsi="Finnegan LT Com"/>
                <w:sz w:val="20"/>
                <w:szCs w:val="22"/>
              </w:rPr>
              <w:t>______</w:t>
            </w:r>
          </w:p>
        </w:tc>
      </w:tr>
      <w:tr w:rsidR="00EA794A" w:rsidRPr="0044247A" w:rsidTr="001C3071">
        <w:trPr>
          <w:cantSplit/>
        </w:trPr>
        <w:tc>
          <w:tcPr>
            <w:tcW w:w="1313" w:type="pct"/>
          </w:tcPr>
          <w:p w:rsidR="00EA794A" w:rsidRPr="0044247A" w:rsidRDefault="00D82641" w:rsidP="00D82641">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Düngebedarf</w:t>
            </w:r>
          </w:p>
        </w:tc>
        <w:tc>
          <w:tcPr>
            <w:tcW w:w="778" w:type="pct"/>
          </w:tcPr>
          <w:p w:rsidR="00EA794A" w:rsidRPr="0044247A" w:rsidRDefault="00D82641" w:rsidP="00E4594D">
            <w:pPr>
              <w:tabs>
                <w:tab w:val="left" w:pos="567"/>
                <w:tab w:val="left" w:pos="993"/>
              </w:tabs>
              <w:spacing w:before="120" w:after="120"/>
              <w:jc w:val="center"/>
              <w:rPr>
                <w:rFonts w:ascii="Finnegan LT Com" w:hAnsi="Finnegan LT Com"/>
                <w:b/>
                <w:sz w:val="20"/>
                <w:szCs w:val="22"/>
              </w:rPr>
            </w:pPr>
            <w:r w:rsidRPr="0044247A">
              <w:rPr>
                <w:rFonts w:ascii="Finnegan LT Com" w:hAnsi="Finnegan LT Com"/>
                <w:b/>
                <w:sz w:val="20"/>
                <w:szCs w:val="22"/>
              </w:rPr>
              <w:t>N:</w:t>
            </w:r>
            <w:r w:rsidR="00EA794A" w:rsidRPr="0044247A">
              <w:rPr>
                <w:rFonts w:ascii="Finnegan LT Com" w:hAnsi="Finnegan LT Com"/>
                <w:b/>
                <w:sz w:val="20"/>
                <w:szCs w:val="22"/>
              </w:rPr>
              <w:t>_____</w:t>
            </w:r>
            <w:r w:rsidR="00E4594D" w:rsidRPr="0044247A">
              <w:rPr>
                <w:rFonts w:ascii="Finnegan LT Com" w:hAnsi="Finnegan LT Com"/>
                <w:b/>
                <w:sz w:val="20"/>
                <w:szCs w:val="22"/>
              </w:rPr>
              <w:t xml:space="preserve"> </w:t>
            </w:r>
            <w:r w:rsidR="00EA794A" w:rsidRPr="0044247A">
              <w:rPr>
                <w:rFonts w:ascii="Finnegan LT Com" w:hAnsi="Finnegan LT Com"/>
                <w:b/>
                <w:sz w:val="20"/>
                <w:szCs w:val="22"/>
              </w:rPr>
              <w:t>kg/ha</w:t>
            </w:r>
          </w:p>
        </w:tc>
        <w:tc>
          <w:tcPr>
            <w:tcW w:w="1485" w:type="pct"/>
            <w:vAlign w:val="bottom"/>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r w:rsidRPr="0044247A">
              <w:rPr>
                <w:rFonts w:ascii="Finnegan LT Com" w:hAnsi="Finnegan LT Com"/>
                <w:b/>
                <w:sz w:val="20"/>
                <w:szCs w:val="22"/>
              </w:rPr>
              <w:t>P</w:t>
            </w:r>
            <w:r w:rsidRPr="0044247A">
              <w:rPr>
                <w:rFonts w:ascii="Finnegan LT Com" w:hAnsi="Finnegan LT Com"/>
                <w:b/>
                <w:sz w:val="20"/>
                <w:szCs w:val="22"/>
                <w:vertAlign w:val="subscript"/>
              </w:rPr>
              <w:t>2</w:t>
            </w:r>
            <w:r w:rsidRPr="0044247A">
              <w:rPr>
                <w:rFonts w:ascii="Finnegan LT Com" w:hAnsi="Finnegan LT Com"/>
                <w:b/>
                <w:sz w:val="20"/>
                <w:szCs w:val="22"/>
              </w:rPr>
              <w:t>O</w:t>
            </w:r>
            <w:r w:rsidRPr="0044247A">
              <w:rPr>
                <w:rFonts w:ascii="Finnegan LT Com" w:hAnsi="Finnegan LT Com"/>
                <w:b/>
                <w:sz w:val="20"/>
                <w:szCs w:val="22"/>
                <w:vertAlign w:val="subscript"/>
              </w:rPr>
              <w:t>5</w:t>
            </w:r>
            <w:r w:rsidRPr="0044247A">
              <w:rPr>
                <w:rFonts w:ascii="Finnegan LT Com" w:hAnsi="Finnegan LT Com"/>
                <w:b/>
                <w:sz w:val="20"/>
                <w:szCs w:val="22"/>
              </w:rPr>
              <w:t xml:space="preserve">:  </w:t>
            </w:r>
            <w:r w:rsidRPr="0044247A">
              <w:rPr>
                <w:rFonts w:ascii="Finnegan LT Com" w:hAnsi="Finnegan LT Com"/>
                <w:sz w:val="20"/>
                <w:szCs w:val="22"/>
              </w:rPr>
              <w:t>_______  kg/ha</w:t>
            </w:r>
          </w:p>
        </w:tc>
        <w:tc>
          <w:tcPr>
            <w:tcW w:w="1424" w:type="pct"/>
            <w:gridSpan w:val="2"/>
            <w:vAlign w:val="bottom"/>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r w:rsidRPr="0044247A">
              <w:rPr>
                <w:rFonts w:ascii="Finnegan LT Com" w:hAnsi="Finnegan LT Com"/>
                <w:b/>
                <w:sz w:val="20"/>
                <w:szCs w:val="22"/>
              </w:rPr>
              <w:t>K</w:t>
            </w:r>
            <w:r w:rsidRPr="0044247A">
              <w:rPr>
                <w:rFonts w:ascii="Finnegan LT Com" w:hAnsi="Finnegan LT Com"/>
                <w:b/>
                <w:sz w:val="20"/>
                <w:szCs w:val="22"/>
                <w:vertAlign w:val="subscript"/>
              </w:rPr>
              <w:t>2</w:t>
            </w:r>
            <w:r w:rsidRPr="0044247A">
              <w:rPr>
                <w:rFonts w:ascii="Finnegan LT Com" w:hAnsi="Finnegan LT Com"/>
                <w:b/>
                <w:sz w:val="20"/>
                <w:szCs w:val="22"/>
              </w:rPr>
              <w:t xml:space="preserve">O:  </w:t>
            </w:r>
            <w:r w:rsidRPr="0044247A">
              <w:rPr>
                <w:rFonts w:ascii="Finnegan LT Com" w:hAnsi="Finnegan LT Com"/>
                <w:sz w:val="20"/>
                <w:szCs w:val="22"/>
              </w:rPr>
              <w:t>_______  kg/ha</w:t>
            </w:r>
          </w:p>
        </w:tc>
      </w:tr>
      <w:tr w:rsidR="00EA794A" w:rsidRPr="0044247A" w:rsidTr="001C3071">
        <w:trPr>
          <w:cantSplit/>
        </w:trPr>
        <w:tc>
          <w:tcPr>
            <w:tcW w:w="1313" w:type="pct"/>
          </w:tcPr>
          <w:p w:rsidR="00CE0AD1" w:rsidRPr="0044247A" w:rsidRDefault="00D82641" w:rsidP="002957D6">
            <w:pPr>
              <w:tabs>
                <w:tab w:val="left" w:pos="567"/>
                <w:tab w:val="left" w:pos="993"/>
              </w:tabs>
              <w:spacing w:before="120" w:after="120"/>
              <w:rPr>
                <w:rFonts w:ascii="Finnegan LT Com" w:hAnsi="Finnegan LT Com"/>
                <w:b/>
                <w:sz w:val="20"/>
                <w:szCs w:val="22"/>
              </w:rPr>
            </w:pPr>
            <w:r w:rsidRPr="0044247A">
              <w:rPr>
                <w:rFonts w:ascii="Finnegan LT Com" w:hAnsi="Finnegan LT Com"/>
                <w:b/>
                <w:sz w:val="20"/>
                <w:szCs w:val="22"/>
              </w:rPr>
              <w:t>anrech</w:t>
            </w:r>
            <w:r w:rsidR="002957D6" w:rsidRPr="0044247A">
              <w:rPr>
                <w:rFonts w:ascii="Finnegan LT Com" w:hAnsi="Finnegan LT Com"/>
                <w:b/>
                <w:sz w:val="20"/>
                <w:szCs w:val="22"/>
              </w:rPr>
              <w:t>en</w:t>
            </w:r>
            <w:r w:rsidRPr="0044247A">
              <w:rPr>
                <w:rFonts w:ascii="Finnegan LT Com" w:hAnsi="Finnegan LT Com"/>
                <w:b/>
                <w:sz w:val="20"/>
                <w:szCs w:val="22"/>
              </w:rPr>
              <w:t>bare</w:t>
            </w:r>
            <w:r w:rsidR="00EA794A" w:rsidRPr="0044247A">
              <w:rPr>
                <w:rFonts w:ascii="Finnegan LT Com" w:hAnsi="Finnegan LT Com"/>
                <w:b/>
                <w:sz w:val="20"/>
                <w:szCs w:val="22"/>
              </w:rPr>
              <w:t xml:space="preserve"> </w:t>
            </w:r>
            <w:proofErr w:type="spellStart"/>
            <w:r w:rsidR="00EA794A" w:rsidRPr="0044247A">
              <w:rPr>
                <w:rFonts w:ascii="Finnegan LT Com" w:hAnsi="Finnegan LT Com"/>
                <w:b/>
                <w:sz w:val="20"/>
                <w:szCs w:val="22"/>
              </w:rPr>
              <w:t>Nährstoff</w:t>
            </w:r>
            <w:r w:rsidR="001C3071" w:rsidRPr="0044247A">
              <w:rPr>
                <w:rFonts w:ascii="Finnegan LT Com" w:hAnsi="Finnegan LT Com"/>
                <w:b/>
                <w:sz w:val="20"/>
                <w:szCs w:val="22"/>
              </w:rPr>
              <w:softHyphen/>
            </w:r>
            <w:r w:rsidR="00EA794A" w:rsidRPr="0044247A">
              <w:rPr>
                <w:rFonts w:ascii="Finnegan LT Com" w:hAnsi="Finnegan LT Com"/>
                <w:b/>
                <w:sz w:val="20"/>
                <w:szCs w:val="22"/>
              </w:rPr>
              <w:t>menge</w:t>
            </w:r>
            <w:proofErr w:type="spellEnd"/>
            <w:r w:rsidR="00EA794A" w:rsidRPr="0044247A">
              <w:rPr>
                <w:rFonts w:ascii="Finnegan LT Com" w:hAnsi="Finnegan LT Com"/>
                <w:b/>
                <w:sz w:val="20"/>
                <w:szCs w:val="22"/>
              </w:rPr>
              <w:t xml:space="preserve"> in kg/ha im Betrieb (durch</w:t>
            </w:r>
            <w:r w:rsidR="001C3071" w:rsidRPr="0044247A">
              <w:rPr>
                <w:rFonts w:ascii="Finnegan LT Com" w:hAnsi="Finnegan LT Com"/>
                <w:b/>
                <w:sz w:val="20"/>
                <w:szCs w:val="22"/>
              </w:rPr>
              <w:softHyphen/>
            </w:r>
            <w:r w:rsidR="00EA794A" w:rsidRPr="0044247A">
              <w:rPr>
                <w:rFonts w:ascii="Finnegan LT Com" w:hAnsi="Finnegan LT Com"/>
                <w:b/>
                <w:sz w:val="20"/>
                <w:szCs w:val="22"/>
              </w:rPr>
              <w:t>schnittliche Zufuhr)</w:t>
            </w:r>
            <w:r w:rsidR="00CE0AD1" w:rsidRPr="0044247A">
              <w:rPr>
                <w:rFonts w:ascii="Finnegan LT Com" w:hAnsi="Finnegan LT Com"/>
                <w:b/>
                <w:sz w:val="20"/>
                <w:szCs w:val="22"/>
              </w:rPr>
              <w:t xml:space="preserve"> (Ergebnis Aufgabe 14)</w:t>
            </w:r>
          </w:p>
        </w:tc>
        <w:tc>
          <w:tcPr>
            <w:tcW w:w="778" w:type="pct"/>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c>
          <w:tcPr>
            <w:tcW w:w="1485" w:type="pct"/>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c>
          <w:tcPr>
            <w:tcW w:w="1424" w:type="pct"/>
            <w:gridSpan w:val="2"/>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r>
      <w:tr w:rsidR="00EA794A" w:rsidRPr="0044247A" w:rsidTr="001C3071">
        <w:trPr>
          <w:cantSplit/>
        </w:trPr>
        <w:tc>
          <w:tcPr>
            <w:tcW w:w="1313" w:type="pct"/>
          </w:tcPr>
          <w:p w:rsidR="00EA794A" w:rsidRPr="0044247A" w:rsidRDefault="00CE0AD1" w:rsidP="002957D6">
            <w:pPr>
              <w:tabs>
                <w:tab w:val="left" w:pos="567"/>
                <w:tab w:val="left" w:pos="993"/>
              </w:tabs>
              <w:spacing w:before="120" w:after="120"/>
              <w:rPr>
                <w:rFonts w:ascii="Finnegan LT Com" w:hAnsi="Finnegan LT Com"/>
                <w:b/>
                <w:szCs w:val="22"/>
              </w:rPr>
            </w:pPr>
            <w:r w:rsidRPr="0044247A">
              <w:rPr>
                <w:rFonts w:ascii="Finnegan LT Com" w:hAnsi="Finnegan LT Com"/>
                <w:b/>
                <w:szCs w:val="22"/>
              </w:rPr>
              <w:t xml:space="preserve">Überschlägiger </w:t>
            </w:r>
            <w:r w:rsidR="00D82641" w:rsidRPr="0044247A">
              <w:rPr>
                <w:rFonts w:ascii="Finnegan LT Com" w:hAnsi="Finnegan LT Com"/>
                <w:b/>
                <w:szCs w:val="22"/>
              </w:rPr>
              <w:t>Restdüngebedarf/</w:t>
            </w:r>
            <w:r w:rsidR="002957D6" w:rsidRPr="0044247A">
              <w:rPr>
                <w:rFonts w:ascii="Finnegan LT Com" w:hAnsi="Finnegan LT Com"/>
                <w:b/>
                <w:szCs w:val="22"/>
              </w:rPr>
              <w:br/>
            </w:r>
            <w:r w:rsidR="00D82641" w:rsidRPr="0044247A">
              <w:rPr>
                <w:rFonts w:ascii="Finnegan LT Com" w:hAnsi="Finnegan LT Com"/>
                <w:b/>
                <w:szCs w:val="22"/>
              </w:rPr>
              <w:t>-überschuss</w:t>
            </w:r>
            <w:r w:rsidR="00EA794A" w:rsidRPr="0044247A">
              <w:rPr>
                <w:rFonts w:ascii="Finnegan LT Com" w:hAnsi="Finnegan LT Com"/>
                <w:b/>
                <w:szCs w:val="22"/>
              </w:rPr>
              <w:t xml:space="preserve"> in kg/ha</w:t>
            </w:r>
            <w:r w:rsidR="001C3071" w:rsidRPr="0044247A">
              <w:rPr>
                <w:rFonts w:ascii="Finnegan LT Com" w:hAnsi="Finnegan LT Com"/>
                <w:b/>
                <w:szCs w:val="22"/>
              </w:rPr>
              <w:t xml:space="preserve"> </w:t>
            </w:r>
            <w:r w:rsidR="00E4594D" w:rsidRPr="0044247A">
              <w:rPr>
                <w:rFonts w:ascii="Finnegan LT Com" w:hAnsi="Finnegan LT Com"/>
                <w:b/>
                <w:szCs w:val="22"/>
              </w:rPr>
              <w:br/>
            </w:r>
            <w:r w:rsidR="00EA794A" w:rsidRPr="0044247A">
              <w:rPr>
                <w:rFonts w:ascii="Finnegan LT Com" w:hAnsi="Finnegan LT Com"/>
                <w:b/>
                <w:szCs w:val="22"/>
              </w:rPr>
              <w:t>(Bedarf-Zufuhr)</w:t>
            </w:r>
          </w:p>
        </w:tc>
        <w:tc>
          <w:tcPr>
            <w:tcW w:w="778" w:type="pct"/>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c>
          <w:tcPr>
            <w:tcW w:w="1485" w:type="pct"/>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c>
          <w:tcPr>
            <w:tcW w:w="1424" w:type="pct"/>
            <w:gridSpan w:val="2"/>
          </w:tcPr>
          <w:p w:rsidR="00EA794A" w:rsidRPr="0044247A" w:rsidRDefault="00EA794A" w:rsidP="00E4594D">
            <w:pPr>
              <w:tabs>
                <w:tab w:val="left" w:pos="567"/>
                <w:tab w:val="left" w:pos="993"/>
              </w:tabs>
              <w:spacing w:before="120" w:after="120"/>
              <w:jc w:val="center"/>
              <w:rPr>
                <w:rFonts w:ascii="Finnegan LT Com" w:hAnsi="Finnegan LT Com"/>
                <w:b/>
                <w:sz w:val="20"/>
                <w:szCs w:val="22"/>
              </w:rPr>
            </w:pPr>
          </w:p>
        </w:tc>
      </w:tr>
    </w:tbl>
    <w:p w:rsidR="00EA794A" w:rsidRPr="0044247A" w:rsidRDefault="00EA794A" w:rsidP="00C10921">
      <w:pPr>
        <w:tabs>
          <w:tab w:val="left" w:pos="567"/>
          <w:tab w:val="left" w:pos="993"/>
        </w:tabs>
        <w:spacing w:before="120"/>
        <w:ind w:left="567"/>
        <w:rPr>
          <w:rFonts w:ascii="Finnegan LT Com" w:hAnsi="Finnegan LT Com"/>
          <w:sz w:val="20"/>
        </w:rPr>
      </w:pPr>
      <w:r w:rsidRPr="0044247A">
        <w:rPr>
          <w:rFonts w:ascii="Finnegan LT Com" w:hAnsi="Finnegan LT Com"/>
          <w:sz w:val="20"/>
        </w:rPr>
        <w:t>* Übersicht über den Gesamtbetrieb s</w:t>
      </w:r>
      <w:r w:rsidR="00C10921" w:rsidRPr="0044247A">
        <w:rPr>
          <w:rFonts w:ascii="Finnegan LT Com" w:hAnsi="Finnegan LT Com"/>
          <w:sz w:val="20"/>
        </w:rPr>
        <w:t>iehe</w:t>
      </w:r>
      <w:r w:rsidRPr="0044247A">
        <w:rPr>
          <w:rFonts w:ascii="Finnegan LT Com" w:hAnsi="Finnegan LT Com"/>
          <w:sz w:val="20"/>
        </w:rPr>
        <w:t xml:space="preserve"> </w:t>
      </w:r>
      <w:r w:rsidR="00C10921" w:rsidRPr="0044247A">
        <w:rPr>
          <w:rFonts w:ascii="Finnegan LT Com" w:hAnsi="Finnegan LT Com"/>
          <w:sz w:val="20"/>
        </w:rPr>
        <w:t xml:space="preserve">Aufgaben 1 und 2 des </w:t>
      </w:r>
      <w:r w:rsidRPr="0044247A">
        <w:rPr>
          <w:rFonts w:ascii="Finnegan LT Com" w:hAnsi="Finnegan LT Com"/>
          <w:sz w:val="20"/>
        </w:rPr>
        <w:t>Leittext</w:t>
      </w:r>
      <w:r w:rsidR="00C10921" w:rsidRPr="0044247A">
        <w:rPr>
          <w:rFonts w:ascii="Finnegan LT Com" w:hAnsi="Finnegan LT Com"/>
          <w:sz w:val="20"/>
        </w:rPr>
        <w:t>es</w:t>
      </w:r>
    </w:p>
    <w:p w:rsidR="00E4594D" w:rsidRPr="0044247A" w:rsidRDefault="00E4594D" w:rsidP="00EA794A">
      <w:pPr>
        <w:tabs>
          <w:tab w:val="left" w:pos="567"/>
          <w:tab w:val="left" w:pos="993"/>
        </w:tabs>
        <w:ind w:left="360"/>
        <w:rPr>
          <w:rFonts w:ascii="Finnegan LT Com" w:hAnsi="Finnegan LT Com"/>
        </w:rPr>
      </w:pPr>
      <w:r w:rsidRPr="0044247A">
        <w:rPr>
          <w:rFonts w:ascii="Finnegan LT Com" w:hAnsi="Finnegan LT Com"/>
        </w:rPr>
        <w:br w:type="page"/>
      </w:r>
    </w:p>
    <w:p w:rsidR="000C0962" w:rsidRPr="0044247A" w:rsidRDefault="008E41CE" w:rsidP="000D393E">
      <w:pPr>
        <w:jc w:val="both"/>
        <w:rPr>
          <w:rFonts w:ascii="Finnegan LT Com" w:hAnsi="Finnegan LT Com" w:cs="Arial"/>
          <w:shd w:val="clear" w:color="auto" w:fill="FFFFFF"/>
        </w:rPr>
      </w:pPr>
      <w:r w:rsidRPr="0044247A">
        <w:rPr>
          <w:rFonts w:ascii="Finnegan LT Com" w:hAnsi="Finnegan LT Com" w:cs="Arial"/>
          <w:shd w:val="clear" w:color="auto" w:fill="FFFFFF"/>
        </w:rPr>
        <w:t xml:space="preserve">Die überschlägige </w:t>
      </w:r>
      <w:r w:rsidR="00EA794A" w:rsidRPr="0044247A">
        <w:rPr>
          <w:rFonts w:ascii="Finnegan LT Com" w:hAnsi="Finnegan LT Com" w:cs="Arial"/>
          <w:shd w:val="clear" w:color="auto" w:fill="FFFFFF"/>
        </w:rPr>
        <w:t xml:space="preserve">Differenz von Nährstoffzufuhr und Bedarf einer Kultur bezogen auf einen Schlag </w:t>
      </w:r>
      <w:r w:rsidR="008E4E6A" w:rsidRPr="0044247A">
        <w:rPr>
          <w:rFonts w:ascii="Finnegan LT Com" w:hAnsi="Finnegan LT Com" w:cs="Arial"/>
          <w:shd w:val="clear" w:color="auto" w:fill="FFFFFF"/>
        </w:rPr>
        <w:t>ist</w:t>
      </w:r>
      <w:r w:rsidR="00EA794A" w:rsidRPr="0044247A">
        <w:rPr>
          <w:rFonts w:ascii="Finnegan LT Com" w:hAnsi="Finnegan LT Com" w:cs="Arial"/>
          <w:shd w:val="clear" w:color="auto" w:fill="FFFFFF"/>
        </w:rPr>
        <w:t xml:space="preserve"> </w:t>
      </w:r>
      <w:r w:rsidR="008E4E6A" w:rsidRPr="0044247A">
        <w:rPr>
          <w:rFonts w:ascii="Finnegan LT Com" w:hAnsi="Finnegan LT Com" w:cs="Arial"/>
          <w:shd w:val="clear" w:color="auto" w:fill="FFFFFF"/>
        </w:rPr>
        <w:t xml:space="preserve">ein </w:t>
      </w:r>
      <w:r w:rsidR="00EA794A" w:rsidRPr="0044247A">
        <w:rPr>
          <w:rFonts w:ascii="Finnegan LT Com" w:hAnsi="Finnegan LT Com" w:cs="Arial"/>
          <w:shd w:val="clear" w:color="auto" w:fill="FFFFFF"/>
        </w:rPr>
        <w:t>erste</w:t>
      </w:r>
      <w:r w:rsidR="008E4E6A" w:rsidRPr="0044247A">
        <w:rPr>
          <w:rFonts w:ascii="Finnegan LT Com" w:hAnsi="Finnegan LT Com" w:cs="Arial"/>
          <w:shd w:val="clear" w:color="auto" w:fill="FFFFFF"/>
        </w:rPr>
        <w:t>r</w:t>
      </w:r>
      <w:r w:rsidR="00EA794A" w:rsidRPr="0044247A">
        <w:rPr>
          <w:rFonts w:ascii="Finnegan LT Com" w:hAnsi="Finnegan LT Com" w:cs="Arial"/>
          <w:shd w:val="clear" w:color="auto" w:fill="FFFFFF"/>
        </w:rPr>
        <w:t xml:space="preserve"> wichtige</w:t>
      </w:r>
      <w:r w:rsidR="008E4E6A" w:rsidRPr="0044247A">
        <w:rPr>
          <w:rFonts w:ascii="Finnegan LT Com" w:hAnsi="Finnegan LT Com" w:cs="Arial"/>
          <w:shd w:val="clear" w:color="auto" w:fill="FFFFFF"/>
        </w:rPr>
        <w:t>r Indikator</w:t>
      </w:r>
      <w:r w:rsidR="00EA794A" w:rsidRPr="0044247A">
        <w:rPr>
          <w:rFonts w:ascii="Finnegan LT Com" w:hAnsi="Finnegan LT Com" w:cs="Arial"/>
          <w:shd w:val="clear" w:color="auto" w:fill="FFFFFF"/>
        </w:rPr>
        <w:t xml:space="preserve"> der Nachhaltigkeit der landwirtschaftlichen Produktion</w:t>
      </w:r>
      <w:r w:rsidR="00EA794A" w:rsidRPr="0044247A">
        <w:rPr>
          <w:rFonts w:ascii="Finnegan LT Com" w:hAnsi="Finnegan LT Com" w:cs="Arial"/>
          <w:sz w:val="18"/>
          <w:szCs w:val="18"/>
          <w:shd w:val="clear" w:color="auto" w:fill="FFFFFF"/>
        </w:rPr>
        <w:t>.</w:t>
      </w:r>
      <w:r w:rsidR="000C0962" w:rsidRPr="0044247A">
        <w:rPr>
          <w:rFonts w:ascii="Finnegan LT Com" w:hAnsi="Finnegan LT Com" w:cs="Arial"/>
          <w:sz w:val="18"/>
          <w:szCs w:val="18"/>
          <w:shd w:val="clear" w:color="auto" w:fill="FFFFFF"/>
        </w:rPr>
        <w:t xml:space="preserve"> </w:t>
      </w:r>
      <w:r w:rsidR="000C0962" w:rsidRPr="0044247A">
        <w:rPr>
          <w:rFonts w:ascii="Finnegan LT Com" w:hAnsi="Finnegan LT Com" w:cs="Arial"/>
          <w:szCs w:val="22"/>
          <w:shd w:val="clear" w:color="auto" w:fill="FFFFFF"/>
        </w:rPr>
        <w:t xml:space="preserve">Wird die Düngung am </w:t>
      </w:r>
      <w:r w:rsidR="00CE0AD1" w:rsidRPr="0044247A">
        <w:rPr>
          <w:rFonts w:ascii="Finnegan LT Com" w:hAnsi="Finnegan LT Com" w:cs="Arial"/>
          <w:szCs w:val="22"/>
          <w:shd w:val="clear" w:color="auto" w:fill="FFFFFF"/>
        </w:rPr>
        <w:t>D</w:t>
      </w:r>
      <w:r w:rsidR="000C0962" w:rsidRPr="0044247A">
        <w:rPr>
          <w:rFonts w:ascii="Finnegan LT Com" w:hAnsi="Finnegan LT Com" w:cs="Arial"/>
          <w:szCs w:val="22"/>
          <w:shd w:val="clear" w:color="auto" w:fill="FFFFFF"/>
        </w:rPr>
        <w:t>üngebedarf ausgerichtet, so werden Nährstoffausträge weitestgehend vermieden.</w:t>
      </w:r>
      <w:r w:rsidR="00EA794A" w:rsidRPr="0044247A">
        <w:rPr>
          <w:rFonts w:ascii="Finnegan LT Com" w:hAnsi="Finnegan LT Com" w:cs="Arial"/>
          <w:szCs w:val="22"/>
          <w:shd w:val="clear" w:color="auto" w:fill="FFFFFF"/>
        </w:rPr>
        <w:t> </w:t>
      </w:r>
      <w:r w:rsidR="00EA794A" w:rsidRPr="0044247A">
        <w:rPr>
          <w:rFonts w:ascii="Finnegan LT Com" w:hAnsi="Finnegan LT Com" w:cs="Arial"/>
          <w:shd w:val="clear" w:color="auto" w:fill="FFFFFF"/>
        </w:rPr>
        <w:t xml:space="preserve">Die Zielvorstellung der Landwirtschaft ist eine nach ökonomischen und ökologischen Kriterien genutzte landwirtschaftliche Flächenproduktion, die den Eintrag von überschüssigem Stickstoff in Oberflächen- und Grundwasser minimiert. </w:t>
      </w:r>
    </w:p>
    <w:p w:rsidR="00EA794A" w:rsidRPr="0044247A" w:rsidRDefault="000C0962" w:rsidP="000D393E">
      <w:pPr>
        <w:jc w:val="both"/>
        <w:rPr>
          <w:rFonts w:ascii="Finnegan LT Com" w:hAnsi="Finnegan LT Com" w:cs="Arial"/>
          <w:shd w:val="clear" w:color="auto" w:fill="FFFFFF"/>
        </w:rPr>
      </w:pPr>
      <w:r w:rsidRPr="0044247A">
        <w:rPr>
          <w:rFonts w:ascii="Finnegan LT Com" w:hAnsi="Finnegan LT Com" w:cs="Arial"/>
          <w:shd w:val="clear" w:color="auto" w:fill="FFFFFF"/>
        </w:rPr>
        <w:t>Der im Rahmen der der DÜV erstellte Nährstoffvergleich liefert erste Informationen über das Nährstoffmanagement auf Betr</w:t>
      </w:r>
      <w:r w:rsidR="00CE0AD1" w:rsidRPr="0044247A">
        <w:rPr>
          <w:rFonts w:ascii="Finnegan LT Com" w:hAnsi="Finnegan LT Com" w:cs="Arial"/>
          <w:shd w:val="clear" w:color="auto" w:fill="FFFFFF"/>
        </w:rPr>
        <w:t>ie</w:t>
      </w:r>
      <w:r w:rsidRPr="0044247A">
        <w:rPr>
          <w:rFonts w:ascii="Finnegan LT Com" w:hAnsi="Finnegan LT Com" w:cs="Arial"/>
          <w:shd w:val="clear" w:color="auto" w:fill="FFFFFF"/>
        </w:rPr>
        <w:t xml:space="preserve">bsebene und kann als Ausgangspunkt für eine weitergehende Düngeplanung genutzt werden. Anhand des </w:t>
      </w:r>
      <w:r w:rsidR="00EA794A" w:rsidRPr="0044247A">
        <w:rPr>
          <w:rFonts w:ascii="Finnegan LT Com" w:hAnsi="Finnegan LT Com" w:cs="Arial"/>
          <w:b/>
          <w:shd w:val="clear" w:color="auto" w:fill="FFFFFF"/>
        </w:rPr>
        <w:t xml:space="preserve"> N-Saldo</w:t>
      </w:r>
      <w:r w:rsidRPr="0044247A">
        <w:rPr>
          <w:rFonts w:ascii="Finnegan LT Com" w:hAnsi="Finnegan LT Com" w:cs="Arial"/>
          <w:b/>
          <w:shd w:val="clear" w:color="auto" w:fill="FFFFFF"/>
        </w:rPr>
        <w:t xml:space="preserve">s </w:t>
      </w:r>
      <w:r w:rsidRPr="0044247A">
        <w:rPr>
          <w:rFonts w:ascii="Finnegan LT Com" w:hAnsi="Finnegan LT Com" w:cs="Arial"/>
          <w:shd w:val="clear" w:color="auto" w:fill="FFFFFF"/>
        </w:rPr>
        <w:t>kann das</w:t>
      </w:r>
      <w:r w:rsidRPr="0044247A">
        <w:rPr>
          <w:rFonts w:ascii="Finnegan LT Com" w:hAnsi="Finnegan LT Com" w:cs="Arial"/>
          <w:b/>
          <w:shd w:val="clear" w:color="auto" w:fill="FFFFFF"/>
        </w:rPr>
        <w:t xml:space="preserve"> Stickstoffverlustpotential </w:t>
      </w:r>
      <w:r w:rsidRPr="0044247A">
        <w:rPr>
          <w:rFonts w:ascii="Finnegan LT Com" w:hAnsi="Finnegan LT Com" w:cs="Arial"/>
          <w:shd w:val="clear" w:color="auto" w:fill="FFFFFF"/>
        </w:rPr>
        <w:t>abgeschätzt werden; der N-Saldo</w:t>
      </w:r>
      <w:r w:rsidRPr="0044247A">
        <w:rPr>
          <w:rFonts w:ascii="Finnegan LT Com" w:hAnsi="Finnegan LT Com" w:cs="Arial"/>
          <w:b/>
          <w:shd w:val="clear" w:color="auto" w:fill="FFFFFF"/>
        </w:rPr>
        <w:t xml:space="preserve"> </w:t>
      </w:r>
      <w:r w:rsidR="00EA794A" w:rsidRPr="0044247A">
        <w:rPr>
          <w:rFonts w:ascii="Finnegan LT Com" w:hAnsi="Finnegan LT Com" w:cs="Arial"/>
          <w:shd w:val="clear" w:color="auto" w:fill="FFFFFF"/>
        </w:rPr>
        <w:t xml:space="preserve">ist die wesentliche Schnittstelle zwischen Landwirtschaft und Wasserschutz und gilt als ein wichtiges  </w:t>
      </w:r>
      <w:r w:rsidR="00EA794A" w:rsidRPr="0044247A">
        <w:rPr>
          <w:rFonts w:ascii="Finnegan LT Com" w:hAnsi="Finnegan LT Com" w:cs="Arial"/>
          <w:b/>
          <w:shd w:val="clear" w:color="auto" w:fill="FFFFFF"/>
        </w:rPr>
        <w:t>Prüfkriterium</w:t>
      </w:r>
      <w:r w:rsidR="00EA794A" w:rsidRPr="0044247A">
        <w:rPr>
          <w:rFonts w:ascii="Finnegan LT Com" w:hAnsi="Finnegan LT Com" w:cs="Arial"/>
          <w:shd w:val="clear" w:color="auto" w:fill="FFFFFF"/>
        </w:rPr>
        <w:t xml:space="preserve"> in der </w:t>
      </w:r>
      <w:r w:rsidR="00EA794A" w:rsidRPr="0044247A">
        <w:rPr>
          <w:rFonts w:ascii="Finnegan LT Com" w:hAnsi="Finnegan LT Com" w:cs="Arial"/>
          <w:b/>
          <w:shd w:val="clear" w:color="auto" w:fill="FFFFFF"/>
        </w:rPr>
        <w:t>Bewertung ordnungsgemäßer landwirtschaftlicher Produktion</w:t>
      </w:r>
      <w:r w:rsidR="00EA794A" w:rsidRPr="0044247A">
        <w:rPr>
          <w:rFonts w:ascii="Finnegan LT Com" w:hAnsi="Finnegan LT Com" w:cs="Arial"/>
          <w:shd w:val="clear" w:color="auto" w:fill="FFFFFF"/>
        </w:rPr>
        <w:t xml:space="preserve">. </w:t>
      </w:r>
      <w:r w:rsidRPr="0044247A">
        <w:rPr>
          <w:rFonts w:ascii="Finnegan LT Com" w:hAnsi="Finnegan LT Com" w:cs="Arial"/>
          <w:b/>
          <w:shd w:val="clear" w:color="auto" w:fill="FFFFFF"/>
        </w:rPr>
        <w:t>Höhere</w:t>
      </w:r>
      <w:r w:rsidR="00EA794A" w:rsidRPr="0044247A">
        <w:rPr>
          <w:rFonts w:ascii="Finnegan LT Com" w:hAnsi="Finnegan LT Com" w:cs="Arial"/>
          <w:b/>
          <w:shd w:val="clear" w:color="auto" w:fill="FFFFFF"/>
        </w:rPr>
        <w:t xml:space="preserve"> N-Sald</w:t>
      </w:r>
      <w:r w:rsidRPr="0044247A">
        <w:rPr>
          <w:rFonts w:ascii="Finnegan LT Com" w:hAnsi="Finnegan LT Com" w:cs="Arial"/>
          <w:b/>
          <w:shd w:val="clear" w:color="auto" w:fill="FFFFFF"/>
        </w:rPr>
        <w:t>en im mehrjährigen Mittel führen</w:t>
      </w:r>
      <w:r w:rsidR="00CE0AD1" w:rsidRPr="0044247A">
        <w:rPr>
          <w:rFonts w:ascii="Finnegan LT Com" w:hAnsi="Finnegan LT Com" w:cs="Arial"/>
          <w:b/>
          <w:shd w:val="clear" w:color="auto" w:fill="FFFFFF"/>
        </w:rPr>
        <w:t xml:space="preserve"> häufig zu höheren N-Austrägen.</w:t>
      </w:r>
    </w:p>
    <w:p w:rsidR="000D393E" w:rsidRPr="0044247A" w:rsidRDefault="000D393E" w:rsidP="00EA794A">
      <w:pPr>
        <w:jc w:val="both"/>
        <w:rPr>
          <w:rFonts w:ascii="Finnegan LT Com" w:hAnsi="Finnegan LT Com" w:cs="Arial"/>
          <w:b/>
          <w:shd w:val="clear" w:color="auto" w:fill="FFFFFF"/>
        </w:rPr>
      </w:pPr>
    </w:p>
    <w:p w:rsidR="000D393E" w:rsidRPr="0044247A" w:rsidRDefault="000D393E" w:rsidP="00EA794A">
      <w:pPr>
        <w:jc w:val="both"/>
        <w:rPr>
          <w:rFonts w:ascii="Finnegan LT Com" w:hAnsi="Finnegan LT Com" w:cs="Arial"/>
          <w:b/>
          <w:shd w:val="clear" w:color="auto" w:fill="FFFFFF"/>
        </w:rPr>
      </w:pPr>
    </w:p>
    <w:p w:rsidR="00EA794A" w:rsidRPr="0044247A" w:rsidRDefault="00EA794A" w:rsidP="000D393E">
      <w:pPr>
        <w:pStyle w:val="berschrift5"/>
        <w:pBdr>
          <w:top w:val="single" w:sz="12" w:space="1" w:color="auto"/>
          <w:left w:val="single" w:sz="12" w:space="1" w:color="auto"/>
          <w:bottom w:val="single" w:sz="12" w:space="1" w:color="auto"/>
          <w:right w:val="single" w:sz="12" w:space="1" w:color="auto"/>
        </w:pBdr>
        <w:shd w:val="clear" w:color="auto" w:fill="D9D9D9"/>
        <w:tabs>
          <w:tab w:val="clear" w:pos="567"/>
          <w:tab w:val="clear" w:pos="993"/>
        </w:tabs>
        <w:spacing w:before="0" w:after="0"/>
        <w:ind w:right="6945"/>
        <w:jc w:val="left"/>
        <w:rPr>
          <w:rFonts w:ascii="Finnegan LT Com" w:eastAsia="Calibri" w:hAnsi="Finnegan LT Com"/>
          <w:spacing w:val="0"/>
        </w:rPr>
      </w:pPr>
      <w:r w:rsidRPr="0044247A">
        <w:rPr>
          <w:rFonts w:ascii="Finnegan LT Com" w:eastAsia="Calibri" w:hAnsi="Finnegan LT Com"/>
          <w:spacing w:val="0"/>
        </w:rPr>
        <w:t>Zusammenfassung</w:t>
      </w:r>
    </w:p>
    <w:p w:rsidR="000D393E" w:rsidRPr="0044247A" w:rsidRDefault="000D393E" w:rsidP="000D393E">
      <w:pPr>
        <w:rPr>
          <w:rFonts w:ascii="Finnegan LT Com" w:hAnsi="Finnegan LT Com"/>
        </w:rPr>
      </w:pPr>
    </w:p>
    <w:p w:rsidR="00EA794A" w:rsidRPr="0044247A" w:rsidRDefault="00EA794A" w:rsidP="000D393E">
      <w:pPr>
        <w:ind w:left="567" w:hanging="567"/>
        <w:jc w:val="both"/>
        <w:rPr>
          <w:rFonts w:ascii="Finnegan LT Com" w:eastAsia="Calibri" w:hAnsi="Finnegan LT Com"/>
        </w:rPr>
      </w:pPr>
      <w:r w:rsidRPr="0044247A">
        <w:rPr>
          <w:rFonts w:ascii="Finnegan LT Com" w:eastAsia="Calibri" w:hAnsi="Finnegan LT Com"/>
        </w:rPr>
        <w:t>17)</w:t>
      </w:r>
      <w:r w:rsidR="00240A5C" w:rsidRPr="0044247A">
        <w:rPr>
          <w:rFonts w:ascii="Finnegan LT Com" w:eastAsia="Calibri" w:hAnsi="Finnegan LT Com"/>
        </w:rPr>
        <w:tab/>
      </w:r>
      <w:r w:rsidR="008E4E6A" w:rsidRPr="0044247A">
        <w:rPr>
          <w:rFonts w:ascii="Finnegan LT Com" w:eastAsia="Calibri" w:hAnsi="Finnegan LT Com"/>
        </w:rPr>
        <w:t xml:space="preserve">Werten Sie das Ergebnis der </w:t>
      </w:r>
      <w:r w:rsidR="00CE0AD1" w:rsidRPr="0044247A">
        <w:rPr>
          <w:rFonts w:ascii="Finnegan LT Com" w:eastAsia="Calibri" w:hAnsi="Finnegan LT Com"/>
        </w:rPr>
        <w:t>überschlägigen Bedarfs- und Überschussrechnung</w:t>
      </w:r>
      <w:r w:rsidR="008E4E6A" w:rsidRPr="0044247A">
        <w:rPr>
          <w:rFonts w:ascii="Finnegan LT Com" w:eastAsia="Calibri" w:hAnsi="Finnegan LT Com"/>
        </w:rPr>
        <w:t xml:space="preserve"> </w:t>
      </w:r>
      <w:r w:rsidRPr="0044247A">
        <w:rPr>
          <w:rFonts w:ascii="Finnegan LT Com" w:eastAsia="Calibri" w:hAnsi="Finnegan LT Com"/>
        </w:rPr>
        <w:t xml:space="preserve"> aus Aufgabe 16 anhand der folgenden Kriterien aus und kreuze</w:t>
      </w:r>
      <w:r w:rsidR="000D393E" w:rsidRPr="0044247A">
        <w:rPr>
          <w:rFonts w:ascii="Finnegan LT Com" w:eastAsia="Calibri" w:hAnsi="Finnegan LT Com"/>
        </w:rPr>
        <w:t>n</w:t>
      </w:r>
      <w:r w:rsidRPr="0044247A">
        <w:rPr>
          <w:rFonts w:ascii="Finnegan LT Com" w:eastAsia="Calibri" w:hAnsi="Finnegan LT Com"/>
        </w:rPr>
        <w:t xml:space="preserve"> </w:t>
      </w:r>
      <w:r w:rsidR="000D393E" w:rsidRPr="0044247A">
        <w:rPr>
          <w:rFonts w:ascii="Finnegan LT Com" w:eastAsia="Calibri" w:hAnsi="Finnegan LT Com"/>
        </w:rPr>
        <w:t xml:space="preserve">Sie </w:t>
      </w:r>
      <w:r w:rsidRPr="0044247A">
        <w:rPr>
          <w:rFonts w:ascii="Finnegan LT Com" w:eastAsia="Calibri" w:hAnsi="Finnegan LT Com"/>
        </w:rPr>
        <w:t>die jeweilige Bewertung an</w:t>
      </w:r>
      <w:r w:rsidR="000D393E" w:rsidRPr="0044247A">
        <w:rPr>
          <w:rFonts w:ascii="Finnegan LT Com" w:eastAsia="Calibri" w:hAnsi="Finnegan LT Com"/>
        </w:rPr>
        <w:t>.</w:t>
      </w:r>
    </w:p>
    <w:p w:rsidR="000D393E" w:rsidRPr="0044247A" w:rsidRDefault="000D393E" w:rsidP="000D393E">
      <w:pPr>
        <w:ind w:left="567" w:hanging="567"/>
        <w:jc w:val="both"/>
        <w:rPr>
          <w:rFonts w:ascii="Finnegan LT Com" w:eastAsia="Calibri" w:hAnsi="Finnegan LT Com"/>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8"/>
        <w:gridCol w:w="2268"/>
        <w:gridCol w:w="2268"/>
      </w:tblGrid>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Kriterien</w:t>
            </w:r>
          </w:p>
        </w:tc>
        <w:tc>
          <w:tcPr>
            <w:tcW w:w="6804" w:type="dxa"/>
            <w:gridSpan w:val="3"/>
            <w:shd w:val="clear" w:color="auto" w:fill="auto"/>
          </w:tcPr>
          <w:p w:rsidR="00EA794A" w:rsidRPr="0044247A" w:rsidRDefault="00EA794A" w:rsidP="002957D6">
            <w:pPr>
              <w:spacing w:before="80" w:after="80"/>
              <w:jc w:val="center"/>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Bewertung</w:t>
            </w:r>
          </w:p>
        </w:tc>
      </w:tr>
      <w:tr w:rsidR="00EA794A" w:rsidRPr="0044247A" w:rsidTr="00434C4D">
        <w:tc>
          <w:tcPr>
            <w:tcW w:w="2409"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jc w:val="center"/>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unterschritten</w:t>
            </w:r>
          </w:p>
        </w:tc>
        <w:tc>
          <w:tcPr>
            <w:tcW w:w="2268" w:type="dxa"/>
            <w:shd w:val="clear" w:color="auto" w:fill="auto"/>
          </w:tcPr>
          <w:p w:rsidR="00EA794A" w:rsidRPr="0044247A" w:rsidRDefault="00434C4D" w:rsidP="002957D6">
            <w:pPr>
              <w:spacing w:before="80" w:after="80"/>
              <w:jc w:val="center"/>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o</w:t>
            </w:r>
            <w:r w:rsidR="00EA794A" w:rsidRPr="0044247A">
              <w:rPr>
                <w:rFonts w:ascii="Finnegan LT Com" w:hAnsi="Finnegan LT Com" w:cs="Arial"/>
                <w:b/>
                <w:sz w:val="18"/>
                <w:szCs w:val="18"/>
                <w:shd w:val="clear" w:color="auto" w:fill="FFFFFF"/>
              </w:rPr>
              <w:t>ptimal</w:t>
            </w:r>
          </w:p>
        </w:tc>
        <w:tc>
          <w:tcPr>
            <w:tcW w:w="2268" w:type="dxa"/>
            <w:shd w:val="clear" w:color="auto" w:fill="auto"/>
          </w:tcPr>
          <w:p w:rsidR="00EA794A" w:rsidRPr="0044247A" w:rsidRDefault="00EA794A" w:rsidP="002957D6">
            <w:pPr>
              <w:spacing w:before="80" w:after="80"/>
              <w:jc w:val="center"/>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überschritten</w:t>
            </w: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Überschlägige N-Differenz</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Nährstoffzufuhr</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Mineraldüngerzukauf</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Düngeempfehlung</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rPr>
          <w:trHeight w:val="453"/>
        </w:trPr>
        <w:tc>
          <w:tcPr>
            <w:tcW w:w="2409"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Kriterien</w:t>
            </w:r>
          </w:p>
        </w:tc>
        <w:tc>
          <w:tcPr>
            <w:tcW w:w="6804" w:type="dxa"/>
            <w:gridSpan w:val="3"/>
            <w:shd w:val="clear" w:color="auto" w:fill="auto"/>
          </w:tcPr>
          <w:p w:rsidR="00EA794A" w:rsidRPr="0044247A" w:rsidRDefault="00EA794A" w:rsidP="002957D6">
            <w:pPr>
              <w:spacing w:before="80" w:after="80"/>
              <w:jc w:val="center"/>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Bewertung</w:t>
            </w:r>
          </w:p>
        </w:tc>
      </w:tr>
      <w:tr w:rsidR="00EA794A" w:rsidRPr="0044247A" w:rsidTr="00434C4D">
        <w:tc>
          <w:tcPr>
            <w:tcW w:w="2409"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berücksichtigt</w:t>
            </w:r>
          </w:p>
        </w:tc>
        <w:tc>
          <w:tcPr>
            <w:tcW w:w="2268" w:type="dxa"/>
            <w:shd w:val="clear" w:color="auto" w:fill="BFBFBF"/>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r w:rsidRPr="0044247A">
              <w:rPr>
                <w:rFonts w:ascii="Finnegan LT Com" w:hAnsi="Finnegan LT Com" w:cs="Arial"/>
                <w:b/>
                <w:sz w:val="18"/>
                <w:szCs w:val="18"/>
                <w:shd w:val="clear" w:color="auto" w:fill="FFFFFF"/>
              </w:rPr>
              <w:t>nicht berücksichtigt</w:t>
            </w:r>
          </w:p>
        </w:tc>
      </w:tr>
      <w:tr w:rsidR="00EA794A" w:rsidRPr="0044247A" w:rsidTr="00434C4D">
        <w:tc>
          <w:tcPr>
            <w:tcW w:w="2409" w:type="dxa"/>
            <w:shd w:val="clear" w:color="auto" w:fill="FFFFFF"/>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Nutzung</w:t>
            </w: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r>
      <w:tr w:rsidR="00EA794A" w:rsidRPr="0044247A" w:rsidTr="00434C4D">
        <w:tc>
          <w:tcPr>
            <w:tcW w:w="2409" w:type="dxa"/>
            <w:shd w:val="clear" w:color="auto" w:fill="FFFFFF"/>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Ertragserwartung</w:t>
            </w: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r>
      <w:tr w:rsidR="00EA794A" w:rsidRPr="0044247A" w:rsidTr="00434C4D">
        <w:tc>
          <w:tcPr>
            <w:tcW w:w="2409" w:type="dxa"/>
            <w:shd w:val="clear" w:color="auto" w:fill="FFFFFF"/>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 xml:space="preserve">Bodenuntersuchung </w:t>
            </w:r>
            <w:r w:rsidR="00240A5C" w:rsidRPr="0044247A">
              <w:rPr>
                <w:rFonts w:ascii="Finnegan LT Com" w:hAnsi="Finnegan LT Com" w:cs="Arial"/>
                <w:sz w:val="18"/>
                <w:szCs w:val="18"/>
                <w:shd w:val="clear" w:color="auto" w:fill="FFFFFF"/>
              </w:rPr>
              <w:br/>
            </w:r>
            <w:r w:rsidRPr="0044247A">
              <w:rPr>
                <w:rFonts w:ascii="Finnegan LT Com" w:hAnsi="Finnegan LT Com" w:cs="Arial"/>
                <w:sz w:val="18"/>
                <w:szCs w:val="18"/>
                <w:shd w:val="clear" w:color="auto" w:fill="FFFFFF"/>
              </w:rPr>
              <w:t>für P und K</w:t>
            </w: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r>
      <w:tr w:rsidR="00EA794A" w:rsidRPr="0044247A" w:rsidTr="00434C4D">
        <w:tc>
          <w:tcPr>
            <w:tcW w:w="2409" w:type="dxa"/>
            <w:shd w:val="clear" w:color="auto" w:fill="FFFFFF"/>
          </w:tcPr>
          <w:p w:rsidR="00EA794A" w:rsidRPr="0044247A" w:rsidRDefault="00EA794A" w:rsidP="002957D6">
            <w:pPr>
              <w:spacing w:before="80" w:after="80"/>
              <w:rPr>
                <w:rFonts w:ascii="Finnegan LT Com" w:hAnsi="Finnegan LT Com" w:cs="Arial"/>
                <w:sz w:val="18"/>
                <w:szCs w:val="18"/>
                <w:shd w:val="clear" w:color="auto" w:fill="FFFFFF"/>
              </w:rPr>
            </w:pPr>
            <w:proofErr w:type="spellStart"/>
            <w:r w:rsidRPr="0044247A">
              <w:rPr>
                <w:rFonts w:ascii="Finnegan LT Com" w:hAnsi="Finnegan LT Com" w:cs="Arial"/>
                <w:sz w:val="18"/>
                <w:szCs w:val="18"/>
                <w:shd w:val="clear" w:color="auto" w:fill="FFFFFF"/>
              </w:rPr>
              <w:t>Nmin</w:t>
            </w:r>
            <w:proofErr w:type="spellEnd"/>
            <w:r w:rsidRPr="0044247A">
              <w:rPr>
                <w:rFonts w:ascii="Finnegan LT Com" w:hAnsi="Finnegan LT Com" w:cs="Arial"/>
                <w:sz w:val="18"/>
                <w:szCs w:val="18"/>
                <w:shd w:val="clear" w:color="auto" w:fill="FFFFFF"/>
              </w:rPr>
              <w:t>-Wert</w:t>
            </w: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b/>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b/>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Lagerkapazität Wirtschaftsdünger</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Ausbringungszeitpunkt</w:t>
            </w:r>
          </w:p>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w:t>
            </w:r>
            <w:r w:rsidR="00434C4D" w:rsidRPr="0044247A">
              <w:rPr>
                <w:rFonts w:ascii="Finnegan LT Com" w:hAnsi="Finnegan LT Com" w:cs="Arial"/>
                <w:sz w:val="18"/>
                <w:szCs w:val="18"/>
                <w:shd w:val="clear" w:color="auto" w:fill="FFFFFF"/>
              </w:rPr>
              <w:t xml:space="preserve"> </w:t>
            </w:r>
            <w:r w:rsidRPr="0044247A">
              <w:rPr>
                <w:rFonts w:ascii="Finnegan LT Com" w:hAnsi="Finnegan LT Com" w:cs="Arial"/>
                <w:sz w:val="18"/>
                <w:szCs w:val="18"/>
                <w:shd w:val="clear" w:color="auto" w:fill="FFFFFF"/>
              </w:rPr>
              <w:t>Wirtschaftsdünger</w:t>
            </w:r>
          </w:p>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w:t>
            </w:r>
            <w:r w:rsidR="00434C4D" w:rsidRPr="0044247A">
              <w:rPr>
                <w:rFonts w:ascii="Finnegan LT Com" w:hAnsi="Finnegan LT Com" w:cs="Arial"/>
                <w:sz w:val="18"/>
                <w:szCs w:val="18"/>
                <w:shd w:val="clear" w:color="auto" w:fill="FFFFFF"/>
              </w:rPr>
              <w:t xml:space="preserve"> </w:t>
            </w:r>
            <w:r w:rsidRPr="0044247A">
              <w:rPr>
                <w:rFonts w:ascii="Finnegan LT Com" w:hAnsi="Finnegan LT Com" w:cs="Arial"/>
                <w:sz w:val="18"/>
                <w:szCs w:val="18"/>
                <w:shd w:val="clear" w:color="auto" w:fill="FFFFFF"/>
              </w:rPr>
              <w:t>Mineraldünger</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Düngeplanung</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Bodenart</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Geländegestaltung</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r w:rsidR="00EA794A" w:rsidRPr="0044247A" w:rsidTr="00434C4D">
        <w:tc>
          <w:tcPr>
            <w:tcW w:w="2409"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r w:rsidRPr="0044247A">
              <w:rPr>
                <w:rFonts w:ascii="Finnegan LT Com" w:hAnsi="Finnegan LT Com" w:cs="Arial"/>
                <w:sz w:val="18"/>
                <w:szCs w:val="18"/>
                <w:shd w:val="clear" w:color="auto" w:fill="FFFFFF"/>
              </w:rPr>
              <w:t>Wasserregulierung</w:t>
            </w: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BFBFBF"/>
          </w:tcPr>
          <w:p w:rsidR="00EA794A" w:rsidRPr="0044247A" w:rsidRDefault="00EA794A" w:rsidP="002957D6">
            <w:pPr>
              <w:spacing w:before="80" w:after="80"/>
              <w:rPr>
                <w:rFonts w:ascii="Finnegan LT Com" w:hAnsi="Finnegan LT Com" w:cs="Arial"/>
                <w:sz w:val="18"/>
                <w:szCs w:val="18"/>
                <w:shd w:val="clear" w:color="auto" w:fill="FFFFFF"/>
              </w:rPr>
            </w:pPr>
          </w:p>
        </w:tc>
        <w:tc>
          <w:tcPr>
            <w:tcW w:w="2268" w:type="dxa"/>
            <w:shd w:val="clear" w:color="auto" w:fill="auto"/>
          </w:tcPr>
          <w:p w:rsidR="00EA794A" w:rsidRPr="0044247A" w:rsidRDefault="00EA794A" w:rsidP="002957D6">
            <w:pPr>
              <w:spacing w:before="80" w:after="80"/>
              <w:rPr>
                <w:rFonts w:ascii="Finnegan LT Com" w:hAnsi="Finnegan LT Com" w:cs="Arial"/>
                <w:sz w:val="18"/>
                <w:szCs w:val="18"/>
                <w:shd w:val="clear" w:color="auto" w:fill="FFFFFF"/>
              </w:rPr>
            </w:pPr>
          </w:p>
        </w:tc>
      </w:tr>
    </w:tbl>
    <w:p w:rsidR="00EA794A" w:rsidRPr="0044247A" w:rsidRDefault="00434C4D" w:rsidP="00A145E8">
      <w:pPr>
        <w:ind w:left="567" w:hanging="567"/>
        <w:jc w:val="both"/>
        <w:rPr>
          <w:rFonts w:ascii="Finnegan LT Com" w:eastAsia="Calibri" w:hAnsi="Finnegan LT Com"/>
        </w:rPr>
      </w:pPr>
      <w:r w:rsidRPr="0044247A">
        <w:rPr>
          <w:rFonts w:ascii="Finnegan LT Com" w:hAnsi="Finnegan LT Com" w:cs="Arial"/>
          <w:sz w:val="18"/>
          <w:szCs w:val="18"/>
          <w:shd w:val="clear" w:color="auto" w:fill="FFFFFF"/>
        </w:rPr>
        <w:br w:type="page"/>
      </w:r>
    </w:p>
    <w:p w:rsidR="00A145E8" w:rsidRPr="0044247A" w:rsidRDefault="00EA794A" w:rsidP="00A145E8">
      <w:pPr>
        <w:ind w:left="567" w:hanging="567"/>
        <w:jc w:val="both"/>
        <w:rPr>
          <w:rFonts w:ascii="Finnegan LT Com" w:hAnsi="Finnegan LT Com" w:cs="Arial"/>
          <w:sz w:val="18"/>
          <w:szCs w:val="18"/>
          <w:shd w:val="clear" w:color="auto" w:fill="FFFFFF"/>
        </w:rPr>
      </w:pPr>
      <w:r w:rsidRPr="0044247A">
        <w:rPr>
          <w:rFonts w:ascii="Finnegan LT Com" w:eastAsia="Calibri" w:hAnsi="Finnegan LT Com"/>
        </w:rPr>
        <w:t>18)</w:t>
      </w:r>
      <w:r w:rsidR="00A145E8" w:rsidRPr="0044247A">
        <w:rPr>
          <w:rFonts w:ascii="Finnegan LT Com" w:eastAsia="Calibri" w:hAnsi="Finnegan LT Com"/>
        </w:rPr>
        <w:tab/>
      </w:r>
      <w:r w:rsidRPr="0044247A">
        <w:rPr>
          <w:rFonts w:ascii="Finnegan LT Com" w:eastAsia="Calibri" w:hAnsi="Finnegan LT Com"/>
        </w:rPr>
        <w:t xml:space="preserve">Fassen Sie die Ergebnisse </w:t>
      </w:r>
      <w:r w:rsidR="004C6042">
        <w:rPr>
          <w:rFonts w:ascii="Finnegan LT Com" w:eastAsia="Calibri" w:hAnsi="Finnegan LT Com"/>
        </w:rPr>
        <w:t xml:space="preserve">und mögliche Ursachen </w:t>
      </w:r>
      <w:r w:rsidRPr="0044247A">
        <w:rPr>
          <w:rFonts w:ascii="Finnegan LT Com" w:eastAsia="Calibri" w:hAnsi="Finnegan LT Com"/>
        </w:rPr>
        <w:t>zusammen!</w:t>
      </w:r>
      <w:r w:rsidRPr="0044247A">
        <w:rPr>
          <w:rFonts w:ascii="Finnegan LT Com" w:hAnsi="Finnegan LT Com" w:cs="Arial"/>
          <w:sz w:val="18"/>
          <w:szCs w:val="18"/>
          <w:shd w:val="clear" w:color="auto" w:fill="FFFFFF"/>
        </w:rPr>
        <w:t xml:space="preserve"> </w:t>
      </w:r>
    </w:p>
    <w:p w:rsidR="00A145E8" w:rsidRPr="0044247A" w:rsidRDefault="00A145E8" w:rsidP="00A145E8">
      <w:pPr>
        <w:ind w:left="567"/>
        <w:jc w:val="both"/>
        <w:rPr>
          <w:rFonts w:ascii="Finnegan LT Com" w:hAnsi="Finnegan LT Com"/>
        </w:rPr>
      </w:pPr>
    </w:p>
    <w:p w:rsidR="00A145E8" w:rsidRPr="0044247A" w:rsidRDefault="00A145E8" w:rsidP="00A145E8">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A145E8" w:rsidRPr="0044247A" w:rsidRDefault="00A145E8" w:rsidP="00A145E8">
      <w:pPr>
        <w:tabs>
          <w:tab w:val="left" w:pos="567"/>
          <w:tab w:val="left" w:pos="993"/>
        </w:tabs>
        <w:ind w:left="567"/>
        <w:rPr>
          <w:rFonts w:ascii="Finnegan LT Com" w:hAnsi="Finnegan LT Com"/>
        </w:rPr>
      </w:pPr>
    </w:p>
    <w:p w:rsidR="00A145E8" w:rsidRPr="0044247A" w:rsidRDefault="00A145E8" w:rsidP="00A145E8">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A145E8" w:rsidRPr="0044247A" w:rsidRDefault="00A145E8" w:rsidP="00A145E8">
      <w:pPr>
        <w:tabs>
          <w:tab w:val="left" w:pos="567"/>
          <w:tab w:val="left" w:pos="993"/>
        </w:tabs>
        <w:ind w:left="567"/>
        <w:rPr>
          <w:rFonts w:ascii="Finnegan LT Com" w:hAnsi="Finnegan LT Com"/>
        </w:rPr>
      </w:pPr>
    </w:p>
    <w:p w:rsidR="00A145E8" w:rsidRPr="0044247A" w:rsidRDefault="00A145E8" w:rsidP="00A145E8">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A145E8" w:rsidRPr="0044247A" w:rsidRDefault="00A145E8" w:rsidP="00A145E8">
      <w:pPr>
        <w:tabs>
          <w:tab w:val="left" w:pos="567"/>
          <w:tab w:val="left" w:pos="993"/>
        </w:tabs>
        <w:ind w:left="567"/>
        <w:rPr>
          <w:rFonts w:ascii="Finnegan LT Com" w:hAnsi="Finnegan LT Com"/>
        </w:rPr>
      </w:pPr>
    </w:p>
    <w:p w:rsidR="00A145E8" w:rsidRPr="0044247A" w:rsidRDefault="00A145E8" w:rsidP="00A145E8">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A145E8" w:rsidRPr="0044247A" w:rsidRDefault="00A145E8" w:rsidP="00A145E8">
      <w:pPr>
        <w:tabs>
          <w:tab w:val="left" w:pos="567"/>
          <w:tab w:val="left" w:pos="993"/>
        </w:tabs>
        <w:ind w:left="567"/>
        <w:rPr>
          <w:rFonts w:ascii="Finnegan LT Com" w:hAnsi="Finnegan LT Com"/>
        </w:rPr>
      </w:pPr>
    </w:p>
    <w:p w:rsidR="00A145E8" w:rsidRPr="0044247A" w:rsidRDefault="00A145E8" w:rsidP="00A145E8">
      <w:pPr>
        <w:tabs>
          <w:tab w:val="left" w:pos="567"/>
          <w:tab w:val="left" w:pos="993"/>
        </w:tabs>
        <w:ind w:left="567"/>
        <w:rPr>
          <w:rFonts w:ascii="Finnegan LT Com" w:hAnsi="Finnegan LT Com"/>
        </w:rPr>
      </w:pPr>
      <w:r w:rsidRPr="0044247A">
        <w:rPr>
          <w:rFonts w:ascii="Finnegan LT Com" w:hAnsi="Finnegan LT Com"/>
        </w:rPr>
        <w:t>__________________________________________________________________________</w:t>
      </w:r>
    </w:p>
    <w:p w:rsidR="00EA794A" w:rsidRPr="0044247A" w:rsidRDefault="00EA794A" w:rsidP="00EA794A">
      <w:pPr>
        <w:ind w:left="708"/>
        <w:rPr>
          <w:rFonts w:ascii="Finnegan LT Com" w:hAnsi="Finnegan LT Com" w:cs="Arial"/>
          <w:sz w:val="18"/>
          <w:szCs w:val="18"/>
          <w:shd w:val="clear" w:color="auto" w:fill="FFFFFF"/>
        </w:rPr>
      </w:pPr>
    </w:p>
    <w:p w:rsidR="00A145E8" w:rsidRPr="0044247A" w:rsidRDefault="00A145E8" w:rsidP="00EA794A">
      <w:pPr>
        <w:ind w:left="708"/>
        <w:rPr>
          <w:rFonts w:ascii="Finnegan LT Com" w:hAnsi="Finnegan LT Com" w:cs="Arial"/>
          <w:sz w:val="18"/>
          <w:szCs w:val="18"/>
          <w:shd w:val="clear" w:color="auto" w:fill="FFFFFF"/>
        </w:rPr>
      </w:pPr>
    </w:p>
    <w:p w:rsidR="00CE0AD1" w:rsidRPr="0044247A" w:rsidRDefault="00CE0AD1" w:rsidP="00A145E8">
      <w:pPr>
        <w:ind w:left="567"/>
        <w:jc w:val="both"/>
        <w:rPr>
          <w:rFonts w:ascii="Finnegan LT Com" w:hAnsi="Finnegan LT Com" w:cs="Arial"/>
          <w:shd w:val="clear" w:color="auto" w:fill="FFFFFF"/>
        </w:rPr>
      </w:pPr>
      <w:r w:rsidRPr="0044247A">
        <w:rPr>
          <w:rFonts w:ascii="Finnegan LT Com" w:hAnsi="Finnegan LT Com" w:cs="Arial"/>
          <w:shd w:val="clear" w:color="auto" w:fill="FFFFFF"/>
        </w:rPr>
        <w:t>Der N-Saldo kann als Indikator für das Nährstoffmanagement auf der Betriebsebene herangezogen werden. Hierbei ist zu berücksichtigen, dass die Nährstoffbilanzierung eine Dünge- und Fütterungsplanung jedoch nicht ersetzen kann.</w:t>
      </w:r>
      <w:r w:rsidR="00EA794A" w:rsidRPr="0044247A">
        <w:rPr>
          <w:rFonts w:ascii="Finnegan LT Com" w:hAnsi="Finnegan LT Com" w:cs="Arial"/>
          <w:shd w:val="clear" w:color="auto" w:fill="FFFFFF"/>
        </w:rPr>
        <w:t xml:space="preserve"> </w:t>
      </w:r>
    </w:p>
    <w:p w:rsidR="00EA794A" w:rsidRPr="0044247A" w:rsidRDefault="00EA794A" w:rsidP="00A145E8">
      <w:pPr>
        <w:ind w:left="567"/>
        <w:jc w:val="both"/>
        <w:rPr>
          <w:rFonts w:ascii="Finnegan LT Com" w:hAnsi="Finnegan LT Com" w:cs="Arial"/>
          <w:shd w:val="clear" w:color="auto" w:fill="FFFFFF"/>
        </w:rPr>
      </w:pPr>
      <w:r w:rsidRPr="0044247A">
        <w:rPr>
          <w:rFonts w:ascii="Finnegan LT Com" w:hAnsi="Finnegan LT Com" w:cs="Arial"/>
          <w:shd w:val="clear" w:color="auto" w:fill="FFFFFF"/>
        </w:rPr>
        <w:t>Der tatsächliche Reststickstoffgehalt im Boden, der im Winter mit dem Sickerwasser ausgetragen werden kann (Rest</w:t>
      </w:r>
      <w:r w:rsidR="00A145E8" w:rsidRPr="0044247A">
        <w:rPr>
          <w:rFonts w:ascii="Finnegan LT Com" w:hAnsi="Finnegan LT Com" w:cs="Arial"/>
          <w:shd w:val="clear" w:color="auto" w:fill="FFFFFF"/>
        </w:rPr>
        <w:t>-</w:t>
      </w:r>
      <w:proofErr w:type="spellStart"/>
      <w:r w:rsidRPr="0044247A">
        <w:rPr>
          <w:rFonts w:ascii="Finnegan LT Com" w:hAnsi="Finnegan LT Com" w:cs="Arial"/>
          <w:shd w:val="clear" w:color="auto" w:fill="FFFFFF"/>
        </w:rPr>
        <w:t>Nmin</w:t>
      </w:r>
      <w:proofErr w:type="spellEnd"/>
      <w:r w:rsidRPr="0044247A">
        <w:rPr>
          <w:rFonts w:ascii="Finnegan LT Com" w:hAnsi="Finnegan LT Com" w:cs="Arial"/>
          <w:shd w:val="clear" w:color="auto" w:fill="FFFFFF"/>
        </w:rPr>
        <w:t>), wird im Herbst durch eine Herbst-</w:t>
      </w:r>
      <w:proofErr w:type="spellStart"/>
      <w:r w:rsidRPr="0044247A">
        <w:rPr>
          <w:rFonts w:ascii="Finnegan LT Com" w:hAnsi="Finnegan LT Com" w:cs="Arial"/>
          <w:shd w:val="clear" w:color="auto" w:fill="FFFFFF"/>
        </w:rPr>
        <w:t>Nmin</w:t>
      </w:r>
      <w:proofErr w:type="spellEnd"/>
      <w:r w:rsidRPr="0044247A">
        <w:rPr>
          <w:rFonts w:ascii="Finnegan LT Com" w:hAnsi="Finnegan LT Com" w:cs="Arial"/>
          <w:shd w:val="clear" w:color="auto" w:fill="FFFFFF"/>
        </w:rPr>
        <w:t xml:space="preserve">-Untersuchung für den Bodenabschnitt 0-90 cm direkt bestimmt. Dabei wird davon ausgegangen, dass auf Sandböden die Reststickstoffmengen im Herbst vollständig ausgewaschen werden. Physiologisch und anbautechnisch bedingt treten nach Mais, Raps und Kartoffeln die höchsten </w:t>
      </w:r>
      <w:proofErr w:type="spellStart"/>
      <w:r w:rsidRPr="0044247A">
        <w:rPr>
          <w:rFonts w:ascii="Finnegan LT Com" w:hAnsi="Finnegan LT Com" w:cs="Arial"/>
          <w:shd w:val="clear" w:color="auto" w:fill="FFFFFF"/>
        </w:rPr>
        <w:t>Nmin</w:t>
      </w:r>
      <w:proofErr w:type="spellEnd"/>
      <w:r w:rsidRPr="0044247A">
        <w:rPr>
          <w:rFonts w:ascii="Finnegan LT Com" w:hAnsi="Finnegan LT Com" w:cs="Arial"/>
          <w:shd w:val="clear" w:color="auto" w:fill="FFFFFF"/>
        </w:rPr>
        <w:t xml:space="preserve">-Werte auf, nach Getreide treten mittlere </w:t>
      </w:r>
      <w:proofErr w:type="spellStart"/>
      <w:r w:rsidRPr="0044247A">
        <w:rPr>
          <w:rFonts w:ascii="Finnegan LT Com" w:hAnsi="Finnegan LT Com" w:cs="Arial"/>
          <w:shd w:val="clear" w:color="auto" w:fill="FFFFFF"/>
        </w:rPr>
        <w:t>Nmin</w:t>
      </w:r>
      <w:proofErr w:type="spellEnd"/>
      <w:r w:rsidRPr="0044247A">
        <w:rPr>
          <w:rFonts w:ascii="Finnegan LT Com" w:hAnsi="Finnegan LT Com" w:cs="Arial"/>
          <w:shd w:val="clear" w:color="auto" w:fill="FFFFFF"/>
        </w:rPr>
        <w:t xml:space="preserve">-Werte und unter Brachen, Grünland und Wald treten niedrige </w:t>
      </w:r>
      <w:proofErr w:type="spellStart"/>
      <w:r w:rsidRPr="0044247A">
        <w:rPr>
          <w:rFonts w:ascii="Finnegan LT Com" w:hAnsi="Finnegan LT Com" w:cs="Arial"/>
          <w:shd w:val="clear" w:color="auto" w:fill="FFFFFF"/>
        </w:rPr>
        <w:t>Nmin</w:t>
      </w:r>
      <w:proofErr w:type="spellEnd"/>
      <w:r w:rsidRPr="0044247A">
        <w:rPr>
          <w:rFonts w:ascii="Finnegan LT Com" w:hAnsi="Finnegan LT Com" w:cs="Arial"/>
          <w:shd w:val="clear" w:color="auto" w:fill="FFFFFF"/>
        </w:rPr>
        <w:t>-Wert auf.</w:t>
      </w:r>
    </w:p>
    <w:p w:rsidR="000D393E" w:rsidRPr="0044247A" w:rsidRDefault="000D393E" w:rsidP="00EA794A">
      <w:pPr>
        <w:ind w:left="708"/>
        <w:jc w:val="both"/>
        <w:rPr>
          <w:rFonts w:ascii="Finnegan LT Com" w:hAnsi="Finnegan LT Com"/>
        </w:rPr>
      </w:pPr>
    </w:p>
    <w:p w:rsidR="000D393E" w:rsidRPr="0044247A" w:rsidRDefault="000D393E" w:rsidP="00EA794A">
      <w:pPr>
        <w:ind w:left="708"/>
        <w:jc w:val="both"/>
        <w:rPr>
          <w:rFonts w:ascii="Finnegan LT Com" w:hAnsi="Finnegan LT Com"/>
          <w:sz w:val="20"/>
        </w:rPr>
      </w:pPr>
    </w:p>
    <w:p w:rsidR="00EA794A" w:rsidRPr="0044247A" w:rsidRDefault="00EA794A" w:rsidP="00A145E8">
      <w:pPr>
        <w:ind w:left="567"/>
        <w:jc w:val="both"/>
        <w:rPr>
          <w:rFonts w:ascii="Finnegan LT Com" w:hAnsi="Finnegan LT Com"/>
          <w:b/>
          <w:szCs w:val="24"/>
        </w:rPr>
      </w:pPr>
      <w:r w:rsidRPr="0044247A">
        <w:rPr>
          <w:rFonts w:ascii="Finnegan LT Com" w:hAnsi="Finnegan LT Com"/>
          <w:b/>
          <w:szCs w:val="24"/>
        </w:rPr>
        <w:t>Der Grenzwert für das Trinkwasser liegt bei 50 mg Nitrat/Liter Wasser!</w:t>
      </w:r>
      <w:r w:rsidR="008A4433" w:rsidRPr="0044247A">
        <w:rPr>
          <w:rFonts w:ascii="Finnegan LT Com" w:hAnsi="Finnegan LT Com"/>
          <w:b/>
          <w:szCs w:val="24"/>
        </w:rPr>
        <w:t xml:space="preserve"> </w:t>
      </w:r>
      <w:r w:rsidRPr="0044247A">
        <w:rPr>
          <w:rFonts w:ascii="Finnegan LT Com" w:hAnsi="Finnegan LT Com"/>
          <w:b/>
          <w:szCs w:val="24"/>
        </w:rPr>
        <w:t xml:space="preserve">Den zu erwartenden Nitratgehalt im Sickerwasser kann man hochrechnen. So geht man z.B. bei einem Herbst </w:t>
      </w:r>
      <w:proofErr w:type="spellStart"/>
      <w:r w:rsidRPr="0044247A">
        <w:rPr>
          <w:rFonts w:ascii="Finnegan LT Com" w:hAnsi="Finnegan LT Com"/>
          <w:b/>
          <w:szCs w:val="24"/>
        </w:rPr>
        <w:t>Nmin</w:t>
      </w:r>
      <w:proofErr w:type="spellEnd"/>
      <w:r w:rsidRPr="0044247A">
        <w:rPr>
          <w:rFonts w:ascii="Finnegan LT Com" w:hAnsi="Finnegan LT Com"/>
          <w:b/>
          <w:szCs w:val="24"/>
        </w:rPr>
        <w:t xml:space="preserve">-Wert von 50 kg Stickstoff/ha und einer Sickerwassermenge von 200 mm von einer Nitratbelastung im </w:t>
      </w:r>
      <w:r w:rsidR="00CE0AD1" w:rsidRPr="0044247A">
        <w:rPr>
          <w:rFonts w:ascii="Finnegan LT Com" w:hAnsi="Finnegan LT Com"/>
          <w:b/>
          <w:szCs w:val="24"/>
        </w:rPr>
        <w:t>Sickerwasser</w:t>
      </w:r>
      <w:r w:rsidRPr="0044247A">
        <w:rPr>
          <w:rFonts w:ascii="Finnegan LT Com" w:hAnsi="Finnegan LT Com"/>
          <w:b/>
          <w:szCs w:val="24"/>
        </w:rPr>
        <w:t xml:space="preserve"> von 111mg Nitrat/l Wasser aus. Weitere Beispiele sind in folgender Tabelle aufgeführt. </w:t>
      </w:r>
    </w:p>
    <w:p w:rsidR="00A145E8" w:rsidRPr="0044247A" w:rsidRDefault="00A145E8" w:rsidP="00A145E8">
      <w:pPr>
        <w:ind w:left="567"/>
        <w:jc w:val="both"/>
        <w:rPr>
          <w:rFonts w:ascii="Finnegan LT Com" w:hAnsi="Finnegan LT Com"/>
          <w:b/>
          <w:szCs w:val="24"/>
        </w:rPr>
      </w:pPr>
    </w:p>
    <w:p w:rsidR="00A145E8" w:rsidRPr="0044247A" w:rsidRDefault="00EA794A" w:rsidP="00A145E8">
      <w:pPr>
        <w:ind w:left="567"/>
        <w:jc w:val="both"/>
        <w:rPr>
          <w:rFonts w:ascii="Finnegan LT Com" w:hAnsi="Finnegan LT Com"/>
          <w:b/>
          <w:sz w:val="24"/>
          <w:szCs w:val="24"/>
        </w:rPr>
      </w:pPr>
      <w:r w:rsidRPr="0044247A">
        <w:rPr>
          <w:rFonts w:ascii="Finnegan LT Com" w:hAnsi="Finnegan LT Com"/>
          <w:b/>
          <w:sz w:val="24"/>
          <w:szCs w:val="24"/>
          <w:u w:val="single"/>
        </w:rPr>
        <w:t>Tabelle:</w:t>
      </w:r>
      <w:r w:rsidRPr="0044247A">
        <w:rPr>
          <w:rFonts w:ascii="Finnegan LT Com" w:hAnsi="Finnegan LT Com"/>
          <w:b/>
          <w:sz w:val="24"/>
          <w:szCs w:val="24"/>
        </w:rPr>
        <w:t xml:space="preserve"> </w:t>
      </w:r>
    </w:p>
    <w:p w:rsidR="00EA794A" w:rsidRPr="0044247A" w:rsidRDefault="00EA794A" w:rsidP="00A145E8">
      <w:pPr>
        <w:ind w:left="567"/>
        <w:jc w:val="both"/>
        <w:rPr>
          <w:rFonts w:ascii="Finnegan LT Com" w:hAnsi="Finnegan LT Com"/>
          <w:b/>
          <w:szCs w:val="24"/>
        </w:rPr>
      </w:pPr>
      <w:r w:rsidRPr="0044247A">
        <w:rPr>
          <w:rFonts w:ascii="Finnegan LT Com" w:hAnsi="Finnegan LT Com"/>
          <w:b/>
          <w:szCs w:val="24"/>
        </w:rPr>
        <w:t>Nitratkonzentrationen im Sickerwasser in mg Nitrat/ l Wasser unter Sandböden mit einem hohen Bodenwasseraustausch bei unterschiedlichen Herbst</w:t>
      </w:r>
      <w:r w:rsidR="00A145E8" w:rsidRPr="0044247A">
        <w:rPr>
          <w:rFonts w:ascii="Finnegan LT Com" w:hAnsi="Finnegan LT Com"/>
          <w:b/>
          <w:szCs w:val="24"/>
        </w:rPr>
        <w:t>-</w:t>
      </w:r>
      <w:proofErr w:type="spellStart"/>
      <w:r w:rsidRPr="0044247A">
        <w:rPr>
          <w:rFonts w:ascii="Finnegan LT Com" w:hAnsi="Finnegan LT Com"/>
          <w:b/>
          <w:szCs w:val="24"/>
        </w:rPr>
        <w:t>Nmin</w:t>
      </w:r>
      <w:proofErr w:type="spellEnd"/>
      <w:r w:rsidRPr="0044247A">
        <w:rPr>
          <w:rFonts w:ascii="Finnegan LT Com" w:hAnsi="Finnegan LT Com"/>
          <w:b/>
          <w:szCs w:val="24"/>
        </w:rPr>
        <w:t>-Mengen</w:t>
      </w:r>
    </w:p>
    <w:p w:rsidR="00A145E8" w:rsidRPr="0044247A" w:rsidRDefault="00A145E8" w:rsidP="00EA794A">
      <w:pPr>
        <w:rPr>
          <w:rFonts w:ascii="Finnegan LT Com" w:hAnsi="Finnegan LT Com"/>
          <w:b/>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087"/>
        <w:gridCol w:w="1087"/>
        <w:gridCol w:w="1087"/>
        <w:gridCol w:w="1087"/>
        <w:gridCol w:w="1087"/>
        <w:gridCol w:w="1088"/>
      </w:tblGrid>
      <w:tr w:rsidR="00EA794A" w:rsidRPr="0044247A" w:rsidTr="00A145E8">
        <w:tc>
          <w:tcPr>
            <w:tcW w:w="1831" w:type="dxa"/>
            <w:tcBorders>
              <w:bottom w:val="nil"/>
            </w:tcBorders>
            <w:shd w:val="clear" w:color="auto" w:fill="auto"/>
          </w:tcPr>
          <w:p w:rsidR="00EA794A" w:rsidRPr="0044247A" w:rsidRDefault="00EA794A" w:rsidP="00B45AC7">
            <w:pPr>
              <w:spacing w:before="40" w:after="40"/>
              <w:rPr>
                <w:rFonts w:ascii="Finnegan LT Com" w:hAnsi="Finnegan LT Com"/>
                <w:b/>
                <w:szCs w:val="22"/>
              </w:rPr>
            </w:pPr>
            <w:proofErr w:type="spellStart"/>
            <w:r w:rsidRPr="0044247A">
              <w:rPr>
                <w:rFonts w:ascii="Finnegan LT Com" w:hAnsi="Finnegan LT Com"/>
                <w:b/>
                <w:szCs w:val="22"/>
              </w:rPr>
              <w:t>Sickerwasser</w:t>
            </w:r>
            <w:r w:rsidR="00A145E8" w:rsidRPr="0044247A">
              <w:rPr>
                <w:rFonts w:ascii="Finnegan LT Com" w:hAnsi="Finnegan LT Com"/>
                <w:b/>
                <w:szCs w:val="22"/>
              </w:rPr>
              <w:softHyphen/>
            </w:r>
            <w:r w:rsidRPr="0044247A">
              <w:rPr>
                <w:rFonts w:ascii="Finnegan LT Com" w:hAnsi="Finnegan LT Com"/>
                <w:b/>
                <w:szCs w:val="22"/>
              </w:rPr>
              <w:t>menge</w:t>
            </w:r>
            <w:proofErr w:type="spellEnd"/>
            <w:r w:rsidRPr="0044247A">
              <w:rPr>
                <w:rFonts w:ascii="Finnegan LT Com" w:hAnsi="Finnegan LT Com"/>
                <w:b/>
                <w:szCs w:val="22"/>
              </w:rPr>
              <w:t xml:space="preserve"> </w:t>
            </w:r>
          </w:p>
        </w:tc>
        <w:tc>
          <w:tcPr>
            <w:tcW w:w="6523" w:type="dxa"/>
            <w:gridSpan w:val="6"/>
            <w:tcBorders>
              <w:bottom w:val="nil"/>
            </w:tcBorders>
            <w:shd w:val="clear" w:color="auto" w:fill="auto"/>
            <w:vAlign w:val="center"/>
          </w:tcPr>
          <w:p w:rsidR="00EA794A" w:rsidRPr="0044247A" w:rsidRDefault="00EA794A" w:rsidP="00B45AC7">
            <w:pPr>
              <w:spacing w:before="40" w:after="40"/>
              <w:jc w:val="center"/>
              <w:rPr>
                <w:rFonts w:ascii="Finnegan LT Com" w:hAnsi="Finnegan LT Com"/>
                <w:b/>
                <w:szCs w:val="22"/>
              </w:rPr>
            </w:pPr>
            <w:r w:rsidRPr="0044247A">
              <w:rPr>
                <w:rFonts w:ascii="Finnegan LT Com" w:hAnsi="Finnegan LT Com"/>
                <w:b/>
                <w:szCs w:val="22"/>
              </w:rPr>
              <w:t>Herbst</w:t>
            </w:r>
            <w:r w:rsidR="008A4433" w:rsidRPr="0044247A">
              <w:rPr>
                <w:rFonts w:ascii="Finnegan LT Com" w:hAnsi="Finnegan LT Com"/>
                <w:b/>
                <w:szCs w:val="22"/>
              </w:rPr>
              <w:t>-</w:t>
            </w:r>
            <w:proofErr w:type="spellStart"/>
            <w:r w:rsidRPr="0044247A">
              <w:rPr>
                <w:rFonts w:ascii="Finnegan LT Com" w:hAnsi="Finnegan LT Com"/>
                <w:b/>
                <w:szCs w:val="22"/>
              </w:rPr>
              <w:t>Nmin</w:t>
            </w:r>
            <w:proofErr w:type="spellEnd"/>
            <w:r w:rsidRPr="0044247A">
              <w:rPr>
                <w:rFonts w:ascii="Finnegan LT Com" w:hAnsi="Finnegan LT Com"/>
                <w:b/>
                <w:szCs w:val="22"/>
              </w:rPr>
              <w:t>-Mengen in kg Stickstoff/ha</w:t>
            </w:r>
            <w:r w:rsidR="008E4E6A" w:rsidRPr="0044247A">
              <w:rPr>
                <w:rFonts w:ascii="Finnegan LT Com" w:hAnsi="Finnegan LT Com"/>
                <w:b/>
                <w:szCs w:val="22"/>
              </w:rPr>
              <w:t xml:space="preserve"> in 0-90 cm Untersuchungstiefe</w:t>
            </w:r>
          </w:p>
        </w:tc>
      </w:tr>
      <w:tr w:rsidR="00A145E8" w:rsidRPr="0044247A" w:rsidTr="008A4433">
        <w:tc>
          <w:tcPr>
            <w:tcW w:w="1831" w:type="dxa"/>
            <w:tcBorders>
              <w:top w:val="nil"/>
            </w:tcBorders>
            <w:shd w:val="clear" w:color="auto" w:fill="auto"/>
          </w:tcPr>
          <w:p w:rsidR="00A145E8" w:rsidRPr="0044247A" w:rsidRDefault="00A145E8" w:rsidP="00B45AC7">
            <w:pPr>
              <w:spacing w:before="40" w:after="40"/>
              <w:rPr>
                <w:rFonts w:ascii="Finnegan LT Com" w:hAnsi="Finnegan LT Com"/>
                <w:b/>
                <w:szCs w:val="22"/>
              </w:rPr>
            </w:pPr>
            <w:r w:rsidRPr="0044247A">
              <w:rPr>
                <w:rFonts w:ascii="Finnegan LT Com" w:hAnsi="Finnegan LT Com"/>
                <w:b/>
                <w:szCs w:val="22"/>
              </w:rPr>
              <w:t>in mm</w:t>
            </w:r>
            <w:r w:rsidR="008E4E6A" w:rsidRPr="0044247A">
              <w:rPr>
                <w:rFonts w:ascii="Finnegan LT Com" w:hAnsi="Finnegan LT Com"/>
                <w:b/>
                <w:szCs w:val="22"/>
              </w:rPr>
              <w:t xml:space="preserve"> u. Jahr (SWR)</w:t>
            </w:r>
          </w:p>
        </w:tc>
        <w:tc>
          <w:tcPr>
            <w:tcW w:w="1087"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25</w:t>
            </w:r>
          </w:p>
        </w:tc>
        <w:tc>
          <w:tcPr>
            <w:tcW w:w="1087"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50</w:t>
            </w:r>
          </w:p>
        </w:tc>
        <w:tc>
          <w:tcPr>
            <w:tcW w:w="1087"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75</w:t>
            </w:r>
          </w:p>
        </w:tc>
        <w:tc>
          <w:tcPr>
            <w:tcW w:w="1087"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100</w:t>
            </w:r>
          </w:p>
        </w:tc>
        <w:tc>
          <w:tcPr>
            <w:tcW w:w="1087"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125</w:t>
            </w:r>
          </w:p>
        </w:tc>
        <w:tc>
          <w:tcPr>
            <w:tcW w:w="1088" w:type="dxa"/>
            <w:tcBorders>
              <w:top w:val="nil"/>
            </w:tcBorders>
            <w:shd w:val="clear" w:color="auto" w:fill="auto"/>
          </w:tcPr>
          <w:p w:rsidR="00A145E8" w:rsidRPr="0044247A" w:rsidRDefault="00A145E8" w:rsidP="00B45AC7">
            <w:pPr>
              <w:spacing w:before="40" w:after="40"/>
              <w:jc w:val="center"/>
              <w:rPr>
                <w:rFonts w:ascii="Finnegan LT Com" w:hAnsi="Finnegan LT Com"/>
                <w:b/>
                <w:szCs w:val="22"/>
              </w:rPr>
            </w:pPr>
            <w:r w:rsidRPr="0044247A">
              <w:rPr>
                <w:rFonts w:ascii="Finnegan LT Com" w:hAnsi="Finnegan LT Com"/>
                <w:b/>
                <w:szCs w:val="22"/>
              </w:rPr>
              <w:t>150</w:t>
            </w:r>
          </w:p>
        </w:tc>
      </w:tr>
      <w:tr w:rsidR="00EA794A" w:rsidRPr="0044247A" w:rsidTr="008A4433">
        <w:tc>
          <w:tcPr>
            <w:tcW w:w="1831" w:type="dxa"/>
            <w:shd w:val="clear" w:color="auto" w:fill="auto"/>
          </w:tcPr>
          <w:p w:rsidR="00EA794A" w:rsidRPr="0044247A" w:rsidRDefault="00EA794A" w:rsidP="00B45AC7">
            <w:pPr>
              <w:spacing w:before="40" w:after="40"/>
              <w:rPr>
                <w:rFonts w:ascii="Finnegan LT Com" w:hAnsi="Finnegan LT Com"/>
                <w:szCs w:val="22"/>
              </w:rPr>
            </w:pPr>
            <w:r w:rsidRPr="0044247A">
              <w:rPr>
                <w:rFonts w:ascii="Finnegan LT Com" w:hAnsi="Finnegan LT Com"/>
                <w:szCs w:val="22"/>
              </w:rPr>
              <w:t>200</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55</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111</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166</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222</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277</w:t>
            </w:r>
          </w:p>
        </w:tc>
        <w:tc>
          <w:tcPr>
            <w:tcW w:w="1088"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332</w:t>
            </w:r>
          </w:p>
        </w:tc>
      </w:tr>
      <w:tr w:rsidR="00EA794A" w:rsidRPr="0044247A" w:rsidTr="008A4433">
        <w:tc>
          <w:tcPr>
            <w:tcW w:w="1831" w:type="dxa"/>
            <w:shd w:val="clear" w:color="auto" w:fill="auto"/>
          </w:tcPr>
          <w:p w:rsidR="00EA794A" w:rsidRPr="0044247A" w:rsidRDefault="00EA794A" w:rsidP="00B45AC7">
            <w:pPr>
              <w:spacing w:before="40" w:after="40"/>
              <w:rPr>
                <w:rFonts w:ascii="Finnegan LT Com" w:hAnsi="Finnegan LT Com"/>
                <w:szCs w:val="22"/>
              </w:rPr>
            </w:pPr>
            <w:r w:rsidRPr="0044247A">
              <w:rPr>
                <w:rFonts w:ascii="Finnegan LT Com" w:hAnsi="Finnegan LT Com"/>
                <w:szCs w:val="22"/>
              </w:rPr>
              <w:t>250</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44</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89</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133</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177</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222</w:t>
            </w:r>
          </w:p>
        </w:tc>
        <w:tc>
          <w:tcPr>
            <w:tcW w:w="1088"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266</w:t>
            </w:r>
          </w:p>
        </w:tc>
      </w:tr>
      <w:tr w:rsidR="00EA794A" w:rsidRPr="0044247A" w:rsidTr="008A4433">
        <w:tc>
          <w:tcPr>
            <w:tcW w:w="1831" w:type="dxa"/>
            <w:shd w:val="clear" w:color="auto" w:fill="auto"/>
          </w:tcPr>
          <w:p w:rsidR="00EA794A" w:rsidRPr="0044247A" w:rsidRDefault="00EA794A" w:rsidP="00B45AC7">
            <w:pPr>
              <w:spacing w:before="40" w:after="40"/>
              <w:rPr>
                <w:rFonts w:ascii="Finnegan LT Com" w:hAnsi="Finnegan LT Com"/>
                <w:szCs w:val="22"/>
              </w:rPr>
            </w:pPr>
            <w:r w:rsidRPr="0044247A">
              <w:rPr>
                <w:rFonts w:ascii="Finnegan LT Com" w:hAnsi="Finnegan LT Com"/>
                <w:szCs w:val="22"/>
              </w:rPr>
              <w:t>300</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37</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74</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111</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148</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185</w:t>
            </w:r>
          </w:p>
        </w:tc>
        <w:tc>
          <w:tcPr>
            <w:tcW w:w="1088"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222</w:t>
            </w:r>
          </w:p>
        </w:tc>
      </w:tr>
      <w:tr w:rsidR="00EA794A" w:rsidRPr="0044247A" w:rsidTr="008A4433">
        <w:trPr>
          <w:trHeight w:val="559"/>
        </w:trPr>
        <w:tc>
          <w:tcPr>
            <w:tcW w:w="1831" w:type="dxa"/>
            <w:shd w:val="clear" w:color="auto" w:fill="auto"/>
          </w:tcPr>
          <w:p w:rsidR="00EA794A" w:rsidRPr="0044247A" w:rsidRDefault="00EA794A" w:rsidP="00B45AC7">
            <w:pPr>
              <w:spacing w:before="40" w:after="40"/>
              <w:rPr>
                <w:rFonts w:ascii="Finnegan LT Com" w:hAnsi="Finnegan LT Com"/>
                <w:szCs w:val="22"/>
              </w:rPr>
            </w:pPr>
            <w:r w:rsidRPr="0044247A">
              <w:rPr>
                <w:rFonts w:ascii="Finnegan LT Com" w:hAnsi="Finnegan LT Com"/>
                <w:szCs w:val="22"/>
              </w:rPr>
              <w:t>350</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32</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63</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95</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127</w:t>
            </w:r>
          </w:p>
        </w:tc>
        <w:tc>
          <w:tcPr>
            <w:tcW w:w="1087"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158</w:t>
            </w:r>
          </w:p>
        </w:tc>
        <w:tc>
          <w:tcPr>
            <w:tcW w:w="1088" w:type="dxa"/>
            <w:shd w:val="clear" w:color="auto" w:fill="auto"/>
          </w:tcPr>
          <w:p w:rsidR="00EA794A" w:rsidRPr="0044247A" w:rsidRDefault="00EA794A" w:rsidP="00B45AC7">
            <w:pPr>
              <w:spacing w:before="40" w:after="40"/>
              <w:jc w:val="center"/>
              <w:rPr>
                <w:rFonts w:ascii="Finnegan LT Com" w:hAnsi="Finnegan LT Com"/>
                <w:szCs w:val="22"/>
              </w:rPr>
            </w:pPr>
            <w:r w:rsidRPr="0044247A">
              <w:rPr>
                <w:rFonts w:ascii="Finnegan LT Com" w:hAnsi="Finnegan LT Com"/>
                <w:szCs w:val="22"/>
              </w:rPr>
              <w:t>190</w:t>
            </w:r>
          </w:p>
        </w:tc>
      </w:tr>
    </w:tbl>
    <w:p w:rsidR="00EA794A" w:rsidRPr="0044247A" w:rsidRDefault="00EA794A" w:rsidP="00AF775C">
      <w:pPr>
        <w:spacing w:before="120"/>
        <w:ind w:left="567"/>
        <w:rPr>
          <w:rFonts w:ascii="Finnegan LT Com" w:hAnsi="Finnegan LT Com"/>
          <w:sz w:val="20"/>
        </w:rPr>
      </w:pPr>
      <w:r w:rsidRPr="0044247A">
        <w:rPr>
          <w:rFonts w:ascii="Finnegan LT Com" w:hAnsi="Finnegan LT Com"/>
          <w:sz w:val="20"/>
        </w:rPr>
        <w:t xml:space="preserve">Quelle: nach Dr. W. Schäfer   </w:t>
      </w:r>
      <w:hyperlink r:id="rId26" w:history="1">
        <w:r w:rsidRPr="0044247A">
          <w:rPr>
            <w:rStyle w:val="Hyperlink"/>
            <w:rFonts w:ascii="Finnegan LT Com" w:hAnsi="Finnegan LT Com"/>
            <w:color w:val="auto"/>
            <w:sz w:val="20"/>
            <w:u w:val="none"/>
          </w:rPr>
          <w:t>http://www.lbeg.niedersachsen.de</w:t>
        </w:r>
      </w:hyperlink>
    </w:p>
    <w:p w:rsidR="00A145E8" w:rsidRPr="0044247A" w:rsidRDefault="00A145E8" w:rsidP="00EA794A">
      <w:pPr>
        <w:rPr>
          <w:rFonts w:ascii="Finnegan LT Com" w:hAnsi="Finnegan LT Com"/>
          <w:b/>
          <w:sz w:val="24"/>
          <w:szCs w:val="24"/>
        </w:rPr>
      </w:pPr>
    </w:p>
    <w:tbl>
      <w:tblPr>
        <w:tblW w:w="8222" w:type="dxa"/>
        <w:tblInd w:w="779" w:type="dxa"/>
        <w:tblLayout w:type="fixed"/>
        <w:tblCellMar>
          <w:left w:w="70" w:type="dxa"/>
          <w:right w:w="70" w:type="dxa"/>
        </w:tblCellMar>
        <w:tblLook w:val="0000" w:firstRow="0" w:lastRow="0" w:firstColumn="0" w:lastColumn="0" w:noHBand="0" w:noVBand="0"/>
      </w:tblPr>
      <w:tblGrid>
        <w:gridCol w:w="4961"/>
        <w:gridCol w:w="2127"/>
        <w:gridCol w:w="1134"/>
      </w:tblGrid>
      <w:tr w:rsidR="00C05354" w:rsidRPr="0044247A" w:rsidTr="00AF775C">
        <w:trPr>
          <w:cantSplit/>
        </w:trPr>
        <w:tc>
          <w:tcPr>
            <w:tcW w:w="4961" w:type="dxa"/>
            <w:vMerge w:val="restart"/>
            <w:vAlign w:val="center"/>
          </w:tcPr>
          <w:p w:rsidR="00C05354" w:rsidRPr="0044247A" w:rsidRDefault="00C05354" w:rsidP="00876528">
            <w:pPr>
              <w:pStyle w:val="Textkrper-Einzug2"/>
              <w:tabs>
                <w:tab w:val="left" w:pos="9639"/>
              </w:tabs>
              <w:spacing w:before="60" w:after="60"/>
              <w:ind w:left="0"/>
              <w:jc w:val="left"/>
              <w:rPr>
                <w:rFonts w:ascii="Finnegan LT Com" w:hAnsi="Finnegan LT Com"/>
                <w:sz w:val="20"/>
              </w:rPr>
            </w:pPr>
            <w:r w:rsidRPr="0044247A">
              <w:rPr>
                <w:rFonts w:ascii="Finnegan LT Com" w:hAnsi="Finnegan LT Com"/>
                <w:b/>
                <w:sz w:val="20"/>
              </w:rPr>
              <w:t>Berechnungsformel:</w:t>
            </w:r>
            <w:r w:rsidRPr="0044247A">
              <w:rPr>
                <w:rFonts w:ascii="Finnegan LT Com" w:hAnsi="Finnegan LT Com"/>
                <w:sz w:val="20"/>
              </w:rPr>
              <w:t xml:space="preserve">  </w:t>
            </w:r>
            <w:r w:rsidR="00876528" w:rsidRPr="0044247A">
              <w:rPr>
                <w:rFonts w:ascii="Finnegan LT Com" w:hAnsi="Finnegan LT Com"/>
                <w:sz w:val="20"/>
              </w:rPr>
              <w:t>m</w:t>
            </w:r>
            <w:r w:rsidRPr="0044247A">
              <w:rPr>
                <w:rFonts w:ascii="Finnegan LT Com" w:hAnsi="Finnegan LT Com"/>
                <w:sz w:val="20"/>
              </w:rPr>
              <w:t>g NO</w:t>
            </w:r>
            <w:r w:rsidRPr="0044247A">
              <w:rPr>
                <w:rFonts w:ascii="Finnegan LT Com" w:hAnsi="Finnegan LT Com"/>
                <w:sz w:val="20"/>
                <w:vertAlign w:val="subscript"/>
              </w:rPr>
              <w:t>3</w:t>
            </w:r>
            <w:r w:rsidRPr="0044247A">
              <w:rPr>
                <w:rFonts w:ascii="Finnegan LT Com" w:hAnsi="Finnegan LT Com"/>
                <w:sz w:val="20"/>
              </w:rPr>
              <w:t>/l im Sickerwasser</w:t>
            </w:r>
            <w:r w:rsidR="00AF775C" w:rsidRPr="0044247A">
              <w:rPr>
                <w:rFonts w:ascii="Finnegan LT Com" w:hAnsi="Finnegan LT Com"/>
                <w:sz w:val="20"/>
              </w:rPr>
              <w:t xml:space="preserve"> =</w:t>
            </w:r>
          </w:p>
        </w:tc>
        <w:tc>
          <w:tcPr>
            <w:tcW w:w="2127" w:type="dxa"/>
            <w:tcBorders>
              <w:bottom w:val="single" w:sz="4" w:space="0" w:color="auto"/>
            </w:tcBorders>
          </w:tcPr>
          <w:p w:rsidR="00C05354" w:rsidRPr="0044247A" w:rsidRDefault="00C05354" w:rsidP="00C05354">
            <w:pPr>
              <w:pStyle w:val="Textkrper-Einzug2"/>
              <w:tabs>
                <w:tab w:val="left" w:pos="9639"/>
              </w:tabs>
              <w:spacing w:before="60" w:after="60"/>
              <w:ind w:left="0"/>
              <w:jc w:val="center"/>
              <w:rPr>
                <w:rFonts w:ascii="Finnegan LT Com" w:hAnsi="Finnegan LT Com"/>
                <w:sz w:val="20"/>
              </w:rPr>
            </w:pPr>
            <w:proofErr w:type="spellStart"/>
            <w:r w:rsidRPr="0044247A">
              <w:rPr>
                <w:rFonts w:ascii="Finnegan LT Com" w:hAnsi="Finnegan LT Com"/>
                <w:sz w:val="20"/>
              </w:rPr>
              <w:t>Nmin</w:t>
            </w:r>
            <w:proofErr w:type="spellEnd"/>
            <w:r w:rsidRPr="0044247A">
              <w:rPr>
                <w:rFonts w:ascii="Finnegan LT Com" w:hAnsi="Finnegan LT Com"/>
                <w:sz w:val="20"/>
              </w:rPr>
              <w:t xml:space="preserve"> Herbst (kg/ha)</w:t>
            </w:r>
          </w:p>
        </w:tc>
        <w:tc>
          <w:tcPr>
            <w:tcW w:w="1134" w:type="dxa"/>
            <w:vMerge w:val="restart"/>
            <w:vAlign w:val="center"/>
          </w:tcPr>
          <w:p w:rsidR="00C05354" w:rsidRPr="0044247A" w:rsidRDefault="00C05354" w:rsidP="00C05354">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 xml:space="preserve"> x 443</w:t>
            </w:r>
          </w:p>
        </w:tc>
      </w:tr>
      <w:tr w:rsidR="00C05354" w:rsidRPr="0044247A" w:rsidTr="00AF775C">
        <w:trPr>
          <w:cantSplit/>
        </w:trPr>
        <w:tc>
          <w:tcPr>
            <w:tcW w:w="4961" w:type="dxa"/>
            <w:vMerge/>
          </w:tcPr>
          <w:p w:rsidR="00C05354" w:rsidRPr="0044247A" w:rsidRDefault="00C05354" w:rsidP="00707588">
            <w:pPr>
              <w:pStyle w:val="Textkrper-Einzug2"/>
              <w:tabs>
                <w:tab w:val="left" w:pos="9639"/>
              </w:tabs>
              <w:spacing w:before="60" w:after="60"/>
              <w:ind w:left="0"/>
              <w:jc w:val="left"/>
              <w:rPr>
                <w:rFonts w:ascii="Finnegan LT Com" w:hAnsi="Finnegan LT Com"/>
                <w:sz w:val="20"/>
              </w:rPr>
            </w:pPr>
          </w:p>
        </w:tc>
        <w:tc>
          <w:tcPr>
            <w:tcW w:w="2127" w:type="dxa"/>
            <w:tcBorders>
              <w:top w:val="single" w:sz="4" w:space="0" w:color="auto"/>
            </w:tcBorders>
          </w:tcPr>
          <w:p w:rsidR="00C05354" w:rsidRPr="0044247A" w:rsidRDefault="00C05354" w:rsidP="008E4E6A">
            <w:pPr>
              <w:pStyle w:val="Textkrper-Einzug2"/>
              <w:tabs>
                <w:tab w:val="left" w:pos="9639"/>
              </w:tabs>
              <w:spacing w:before="60" w:after="60"/>
              <w:ind w:left="0"/>
              <w:jc w:val="center"/>
              <w:rPr>
                <w:rFonts w:ascii="Finnegan LT Com" w:hAnsi="Finnegan LT Com"/>
                <w:sz w:val="20"/>
              </w:rPr>
            </w:pPr>
            <w:r w:rsidRPr="0044247A">
              <w:rPr>
                <w:rFonts w:ascii="Finnegan LT Com" w:hAnsi="Finnegan LT Com"/>
                <w:sz w:val="20"/>
              </w:rPr>
              <w:t>SWR (mm</w:t>
            </w:r>
            <w:r w:rsidR="008E4E6A" w:rsidRPr="0044247A">
              <w:rPr>
                <w:rFonts w:ascii="Finnegan LT Com" w:hAnsi="Finnegan LT Com"/>
                <w:sz w:val="20"/>
              </w:rPr>
              <w:t>/Jahr</w:t>
            </w:r>
            <w:r w:rsidRPr="0044247A">
              <w:rPr>
                <w:rFonts w:ascii="Finnegan LT Com" w:hAnsi="Finnegan LT Com"/>
                <w:sz w:val="20"/>
              </w:rPr>
              <w:t>)</w:t>
            </w:r>
          </w:p>
        </w:tc>
        <w:tc>
          <w:tcPr>
            <w:tcW w:w="1134" w:type="dxa"/>
            <w:vMerge/>
          </w:tcPr>
          <w:p w:rsidR="00C05354" w:rsidRPr="0044247A" w:rsidRDefault="00C05354" w:rsidP="00707588">
            <w:pPr>
              <w:pStyle w:val="Textkrper-Einzug2"/>
              <w:tabs>
                <w:tab w:val="left" w:pos="9639"/>
              </w:tabs>
              <w:spacing w:before="60" w:after="60"/>
              <w:ind w:left="0"/>
              <w:jc w:val="center"/>
              <w:rPr>
                <w:rFonts w:ascii="Finnegan LT Com" w:hAnsi="Finnegan LT Com"/>
                <w:sz w:val="20"/>
              </w:rPr>
            </w:pPr>
          </w:p>
        </w:tc>
      </w:tr>
    </w:tbl>
    <w:p w:rsidR="00EA794A" w:rsidRPr="0044247A" w:rsidRDefault="00707588" w:rsidP="00EA794A">
      <w:pPr>
        <w:rPr>
          <w:rFonts w:ascii="Finnegan LT Com" w:hAnsi="Finnegan LT Com"/>
          <w:b/>
          <w:szCs w:val="22"/>
        </w:rPr>
      </w:pPr>
      <w:r w:rsidRPr="0044247A">
        <w:rPr>
          <w:rFonts w:ascii="Finnegan LT Com" w:hAnsi="Finnegan LT Com"/>
        </w:rPr>
        <w:br w:type="page"/>
      </w:r>
    </w:p>
    <w:p w:rsidR="00EA794A" w:rsidRPr="0044247A" w:rsidRDefault="00EA794A" w:rsidP="008A4433">
      <w:pPr>
        <w:jc w:val="both"/>
        <w:rPr>
          <w:rFonts w:ascii="Finnegan LT Com" w:hAnsi="Finnegan LT Com"/>
          <w:szCs w:val="22"/>
        </w:rPr>
      </w:pPr>
      <w:r w:rsidRPr="0044247A">
        <w:rPr>
          <w:rFonts w:ascii="Finnegan LT Com" w:hAnsi="Finnegan LT Com"/>
          <w:szCs w:val="22"/>
        </w:rPr>
        <w:t xml:space="preserve">Das nachfolgende Kapitel </w:t>
      </w:r>
      <w:r w:rsidR="008E4E6A" w:rsidRPr="0044247A">
        <w:rPr>
          <w:rFonts w:ascii="Finnegan LT Com" w:hAnsi="Finnegan LT Com"/>
          <w:szCs w:val="22"/>
        </w:rPr>
        <w:t>zeigt</w:t>
      </w:r>
      <w:r w:rsidRPr="0044247A">
        <w:rPr>
          <w:rFonts w:ascii="Finnegan LT Com" w:hAnsi="Finnegan LT Com"/>
          <w:szCs w:val="22"/>
        </w:rPr>
        <w:t xml:space="preserve"> verschieden</w:t>
      </w:r>
      <w:r w:rsidR="00067CF5" w:rsidRPr="0044247A">
        <w:rPr>
          <w:rFonts w:ascii="Finnegan LT Com" w:hAnsi="Finnegan LT Com"/>
          <w:szCs w:val="22"/>
        </w:rPr>
        <w:t>e Möglichkeiten auf, Nährstoff-</w:t>
      </w:r>
      <w:r w:rsidRPr="0044247A">
        <w:rPr>
          <w:rFonts w:ascii="Finnegan LT Com" w:hAnsi="Finnegan LT Com"/>
          <w:szCs w:val="22"/>
        </w:rPr>
        <w:t>Bilanzsalden zu optimieren und hohe Reststickstoffgehalte (Rest N min) im Herbst im Boden zu vermeiden.</w:t>
      </w:r>
    </w:p>
    <w:p w:rsidR="008A4433" w:rsidRPr="0044247A" w:rsidRDefault="008A4433" w:rsidP="00EA794A">
      <w:pPr>
        <w:rPr>
          <w:rFonts w:ascii="Finnegan LT Com" w:hAnsi="Finnegan LT Com"/>
          <w:szCs w:val="22"/>
        </w:rPr>
      </w:pPr>
    </w:p>
    <w:p w:rsidR="00EA794A" w:rsidRPr="0044247A" w:rsidRDefault="00EA794A" w:rsidP="00EA794A">
      <w:pPr>
        <w:rPr>
          <w:rFonts w:ascii="Finnegan LT Com" w:hAnsi="Finnegan LT Com"/>
          <w:b/>
          <w:szCs w:val="22"/>
        </w:rPr>
      </w:pPr>
      <w:r w:rsidRPr="0044247A">
        <w:rPr>
          <w:rFonts w:ascii="Finnegan LT Com" w:hAnsi="Finnegan LT Com"/>
          <w:b/>
          <w:szCs w:val="22"/>
        </w:rPr>
        <w:t xml:space="preserve">Kooperation statt Konfrontation </w:t>
      </w:r>
      <w:bookmarkStart w:id="3" w:name="_GoBack"/>
      <w:bookmarkEnd w:id="3"/>
      <w:r w:rsidRPr="0044247A">
        <w:rPr>
          <w:rFonts w:ascii="Finnegan LT Com" w:hAnsi="Finnegan LT Com"/>
          <w:b/>
          <w:szCs w:val="22"/>
        </w:rPr>
        <w:t>– wie</w:t>
      </w:r>
      <w:r w:rsidR="008A4433" w:rsidRPr="0044247A">
        <w:rPr>
          <w:rFonts w:ascii="Finnegan LT Com" w:hAnsi="Finnegan LT Com"/>
          <w:b/>
          <w:szCs w:val="22"/>
        </w:rPr>
        <w:t xml:space="preserve"> sichern wir das gemeinsame Gut</w:t>
      </w:r>
      <w:r w:rsidR="00067CF5" w:rsidRPr="0044247A">
        <w:rPr>
          <w:rFonts w:ascii="Finnegan LT Com" w:hAnsi="Finnegan LT Com"/>
          <w:b/>
          <w:szCs w:val="22"/>
        </w:rPr>
        <w:t xml:space="preserve"> „</w:t>
      </w:r>
      <w:r w:rsidRPr="0044247A">
        <w:rPr>
          <w:rFonts w:ascii="Finnegan LT Com" w:hAnsi="Finnegan LT Com"/>
          <w:b/>
          <w:szCs w:val="22"/>
        </w:rPr>
        <w:t>Wasser</w:t>
      </w:r>
      <w:r w:rsidR="00067CF5" w:rsidRPr="0044247A">
        <w:rPr>
          <w:rFonts w:ascii="Finnegan LT Com" w:hAnsi="Finnegan LT Com"/>
          <w:b/>
          <w:szCs w:val="22"/>
        </w:rPr>
        <w:t>“</w:t>
      </w:r>
      <w:r w:rsidR="008A4433" w:rsidRPr="0044247A">
        <w:rPr>
          <w:rFonts w:ascii="Finnegan LT Com" w:hAnsi="Finnegan LT Com"/>
          <w:b/>
          <w:szCs w:val="22"/>
        </w:rPr>
        <w:t>?</w:t>
      </w:r>
      <w:r w:rsidRPr="0044247A">
        <w:rPr>
          <w:rFonts w:ascii="Finnegan LT Com" w:hAnsi="Finnegan LT Com"/>
          <w:b/>
          <w:szCs w:val="22"/>
        </w:rPr>
        <w:t xml:space="preserve"> </w:t>
      </w:r>
    </w:p>
    <w:p w:rsidR="008A4433" w:rsidRPr="0044247A" w:rsidRDefault="008A4433" w:rsidP="00EA794A">
      <w:pPr>
        <w:rPr>
          <w:rFonts w:ascii="Finnegan LT Com" w:hAnsi="Finnegan LT Com"/>
          <w:szCs w:val="22"/>
        </w:rPr>
      </w:pPr>
    </w:p>
    <w:p w:rsidR="00EA794A" w:rsidRPr="0044247A" w:rsidRDefault="00EA794A" w:rsidP="008A4433">
      <w:pPr>
        <w:jc w:val="both"/>
        <w:rPr>
          <w:rFonts w:ascii="Finnegan LT Com" w:hAnsi="Finnegan LT Com"/>
          <w:szCs w:val="22"/>
        </w:rPr>
      </w:pPr>
      <w:r w:rsidRPr="0044247A">
        <w:rPr>
          <w:rFonts w:ascii="Finnegan LT Com" w:hAnsi="Finnegan LT Com"/>
          <w:szCs w:val="22"/>
        </w:rPr>
        <w:t>Nachfolgend sind Bewirtschaftungsmaßnahmen aufgelistet, die geeignet sind</w:t>
      </w:r>
      <w:r w:rsidR="008A4433" w:rsidRPr="0044247A">
        <w:rPr>
          <w:rFonts w:ascii="Finnegan LT Com" w:hAnsi="Finnegan LT Com"/>
          <w:szCs w:val="22"/>
        </w:rPr>
        <w:t>,</w:t>
      </w:r>
      <w:r w:rsidRPr="0044247A">
        <w:rPr>
          <w:rFonts w:ascii="Finnegan LT Com" w:hAnsi="Finnegan LT Com"/>
          <w:szCs w:val="22"/>
        </w:rPr>
        <w:t xml:space="preserve"> die N-Salden zu optimieren und den Eintrag von Nährstoffen in Oberflächengewässer zu minimieren.</w:t>
      </w:r>
    </w:p>
    <w:p w:rsidR="008A4433" w:rsidRPr="0044247A" w:rsidRDefault="008A4433" w:rsidP="00EA794A">
      <w:pPr>
        <w:rPr>
          <w:rFonts w:ascii="Finnegan LT Com" w:hAnsi="Finnegan LT Com"/>
          <w:szCs w:val="22"/>
        </w:rPr>
      </w:pPr>
    </w:p>
    <w:p w:rsidR="00EA794A" w:rsidRPr="0044247A" w:rsidRDefault="00EA794A" w:rsidP="008E5F8E">
      <w:pPr>
        <w:ind w:left="567" w:hanging="567"/>
        <w:jc w:val="both"/>
        <w:rPr>
          <w:rFonts w:ascii="Finnegan LT Com" w:eastAsia="Calibri" w:hAnsi="Finnegan LT Com"/>
        </w:rPr>
      </w:pPr>
      <w:r w:rsidRPr="0044247A">
        <w:rPr>
          <w:rFonts w:ascii="Finnegan LT Com" w:eastAsia="Calibri" w:hAnsi="Finnegan LT Com"/>
        </w:rPr>
        <w:t xml:space="preserve">19) </w:t>
      </w:r>
      <w:r w:rsidR="008E5F8E" w:rsidRPr="0044247A">
        <w:rPr>
          <w:rFonts w:ascii="Finnegan LT Com" w:eastAsia="Calibri" w:hAnsi="Finnegan LT Com"/>
        </w:rPr>
        <w:tab/>
      </w:r>
      <w:r w:rsidRPr="0044247A">
        <w:rPr>
          <w:rFonts w:ascii="Finnegan LT Com" w:eastAsia="Calibri" w:hAnsi="Finnegan LT Com"/>
        </w:rPr>
        <w:t xml:space="preserve">Wählen Sie </w:t>
      </w:r>
      <w:r w:rsidR="00067CF5" w:rsidRPr="0044247A">
        <w:rPr>
          <w:rFonts w:ascii="Finnegan LT Com" w:eastAsia="Calibri" w:hAnsi="Finnegan LT Com"/>
        </w:rPr>
        <w:t xml:space="preserve">aus den Bewirtschaftungsformen </w:t>
      </w:r>
      <w:r w:rsidRPr="0044247A">
        <w:rPr>
          <w:rFonts w:ascii="Finnegan LT Com" w:eastAsia="Calibri" w:hAnsi="Finnegan LT Com"/>
        </w:rPr>
        <w:t>die TOP 5 der Maßnahmen für Ihren Betrieb aus, die Ihnen besonders geeignet erscheinen (Verbesserungspotentiale), den Betrieb hinsichtlich des N-Saldos und damit des Wasserschutzes zu verbessern.</w:t>
      </w:r>
    </w:p>
    <w:p w:rsidR="008E5F8E" w:rsidRPr="0044247A" w:rsidRDefault="008E5F8E" w:rsidP="008E5F8E">
      <w:pPr>
        <w:ind w:left="567"/>
        <w:rPr>
          <w:rFonts w:ascii="Finnegan LT Com" w:hAnsi="Finnegan LT Com"/>
          <w:szCs w:val="22"/>
        </w:rPr>
      </w:pPr>
    </w:p>
    <w:p w:rsidR="00EA794A" w:rsidRPr="0044247A" w:rsidRDefault="00EA794A" w:rsidP="008E5F8E">
      <w:pPr>
        <w:ind w:left="567"/>
        <w:rPr>
          <w:rFonts w:ascii="Finnegan LT Com" w:hAnsi="Finnegan LT Com"/>
          <w:szCs w:val="22"/>
        </w:rPr>
      </w:pPr>
      <w:r w:rsidRPr="0044247A">
        <w:rPr>
          <w:rFonts w:ascii="Finnegan LT Com" w:hAnsi="Finnegan LT Com"/>
          <w:szCs w:val="22"/>
        </w:rPr>
        <w:t>Interviewen Sie Ihren Betriebsleiter und bitten ihn seine TOP 5 zu nennen.</w:t>
      </w:r>
    </w:p>
    <w:p w:rsidR="008E5F8E" w:rsidRPr="0044247A" w:rsidRDefault="008E5F8E" w:rsidP="00EA794A">
      <w:pPr>
        <w:ind w:hanging="284"/>
        <w:rPr>
          <w:rFonts w:ascii="Finnegan LT Com" w:hAnsi="Finnegan LT Com"/>
          <w:szCs w:val="22"/>
        </w:rPr>
      </w:pPr>
    </w:p>
    <w:tbl>
      <w:tblPr>
        <w:tblW w:w="467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248"/>
        <w:gridCol w:w="1303"/>
      </w:tblGrid>
      <w:tr w:rsidR="008E5F8E" w:rsidRPr="0044247A" w:rsidTr="008E5F8E">
        <w:trPr>
          <w:trHeight w:val="20"/>
        </w:trPr>
        <w:tc>
          <w:tcPr>
            <w:tcW w:w="3616" w:type="pct"/>
          </w:tcPr>
          <w:p w:rsidR="00EA794A" w:rsidRPr="0044247A" w:rsidRDefault="00EA794A" w:rsidP="008E5F8E">
            <w:pPr>
              <w:tabs>
                <w:tab w:val="left" w:pos="5580"/>
              </w:tabs>
              <w:spacing w:before="60" w:after="60"/>
              <w:rPr>
                <w:rFonts w:ascii="Finnegan LT Com" w:hAnsi="Finnegan LT Com" w:cs="Calibri"/>
                <w:b/>
                <w:sz w:val="20"/>
              </w:rPr>
            </w:pPr>
            <w:r w:rsidRPr="0044247A">
              <w:rPr>
                <w:rFonts w:ascii="Finnegan LT Com" w:hAnsi="Finnegan LT Com" w:cs="Calibri"/>
                <w:b/>
                <w:sz w:val="20"/>
              </w:rPr>
              <w:t>Bewirtschaftungsmaßnahmen im Sinne eines optimierten Wasserschutzes</w:t>
            </w:r>
          </w:p>
        </w:tc>
        <w:tc>
          <w:tcPr>
            <w:tcW w:w="677" w:type="pct"/>
          </w:tcPr>
          <w:p w:rsidR="00EA794A" w:rsidRPr="0044247A" w:rsidRDefault="00EA794A" w:rsidP="008E5F8E">
            <w:pPr>
              <w:tabs>
                <w:tab w:val="left" w:pos="5580"/>
              </w:tabs>
              <w:spacing w:before="60" w:after="60"/>
              <w:jc w:val="center"/>
              <w:rPr>
                <w:rFonts w:ascii="Finnegan LT Com" w:hAnsi="Finnegan LT Com" w:cs="Calibri"/>
                <w:b/>
                <w:sz w:val="20"/>
              </w:rPr>
            </w:pPr>
            <w:r w:rsidRPr="0044247A">
              <w:rPr>
                <w:rFonts w:ascii="Finnegan LT Com" w:hAnsi="Finnegan LT Com" w:cs="Calibri"/>
                <w:b/>
                <w:sz w:val="20"/>
              </w:rPr>
              <w:t>Meine TOP 5</w:t>
            </w:r>
          </w:p>
        </w:tc>
        <w:tc>
          <w:tcPr>
            <w:tcW w:w="707" w:type="pct"/>
          </w:tcPr>
          <w:p w:rsidR="00EA794A" w:rsidRPr="0044247A" w:rsidRDefault="00EA794A" w:rsidP="008E5F8E">
            <w:pPr>
              <w:tabs>
                <w:tab w:val="left" w:pos="5580"/>
              </w:tabs>
              <w:spacing w:before="60" w:after="60"/>
              <w:jc w:val="center"/>
              <w:rPr>
                <w:rFonts w:ascii="Finnegan LT Com" w:hAnsi="Finnegan LT Com" w:cs="Calibri"/>
                <w:b/>
                <w:sz w:val="20"/>
              </w:rPr>
            </w:pPr>
            <w:r w:rsidRPr="0044247A">
              <w:rPr>
                <w:rFonts w:ascii="Finnegan LT Com" w:hAnsi="Finnegan LT Com" w:cs="Calibri"/>
                <w:b/>
                <w:sz w:val="20"/>
              </w:rPr>
              <w:t>Die TOP 5</w:t>
            </w:r>
            <w:r w:rsidRPr="0044247A">
              <w:rPr>
                <w:rFonts w:ascii="Finnegan LT Com" w:hAnsi="Finnegan LT Com" w:cs="Calibri"/>
                <w:b/>
                <w:sz w:val="20"/>
              </w:rPr>
              <w:br/>
              <w:t>meines Ausbilders</w:t>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Gewässerabstand größer als landesweit vorgeschrieben</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Neuanlage Uferrandstreifen oder Anlage von Blühstreifen in Hanglage</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proofErr w:type="spellStart"/>
            <w:r w:rsidRPr="0044247A">
              <w:rPr>
                <w:rFonts w:ascii="Finnegan LT Com" w:hAnsi="Finnegan LT Com" w:cs="Calibri"/>
                <w:sz w:val="20"/>
              </w:rPr>
              <w:t>Mulchsaat</w:t>
            </w:r>
            <w:proofErr w:type="spellEnd"/>
            <w:r w:rsidRPr="0044247A">
              <w:rPr>
                <w:rFonts w:ascii="Finnegan LT Com" w:hAnsi="Finnegan LT Com" w:cs="Calibri"/>
                <w:sz w:val="20"/>
              </w:rPr>
              <w:t>- oder Direktsaatverfahren im Ackerbau</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 xml:space="preserve">Zwischenfruchtanbau </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 xml:space="preserve">Untersaaten </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Umstellung der Fruchtfolge (z. B. Ersatz von Mais durch Winter-/ Sommergetreide mit Zwischenfrucht)</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spacing w:before="60" w:after="60"/>
              <w:rPr>
                <w:rFonts w:ascii="Finnegan LT Com" w:hAnsi="Finnegan LT Com"/>
                <w:sz w:val="20"/>
              </w:rPr>
            </w:pPr>
            <w:r w:rsidRPr="0044247A">
              <w:rPr>
                <w:rFonts w:ascii="Finnegan LT Com" w:hAnsi="Finnegan LT Com"/>
                <w:sz w:val="20"/>
              </w:rPr>
              <w:t>Maisengsaat mit geringfügiger Reduzierung der Stickstoffdüngung</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067CF5">
            <w:pPr>
              <w:tabs>
                <w:tab w:val="left" w:pos="5580"/>
              </w:tabs>
              <w:spacing w:before="60" w:after="60"/>
              <w:rPr>
                <w:rFonts w:ascii="Finnegan LT Com" w:hAnsi="Finnegan LT Com" w:cs="Calibri"/>
                <w:sz w:val="20"/>
              </w:rPr>
            </w:pPr>
            <w:r w:rsidRPr="0044247A">
              <w:rPr>
                <w:rFonts w:ascii="Finnegan LT Com" w:hAnsi="Finnegan LT Com" w:cs="Calibri"/>
                <w:sz w:val="20"/>
              </w:rPr>
              <w:t xml:space="preserve">Gülleausbringung mit Schleppschlauchverteiler </w:t>
            </w:r>
            <w:r w:rsidR="00876528" w:rsidRPr="0044247A">
              <w:rPr>
                <w:rFonts w:ascii="Finnegan LT Com" w:hAnsi="Finnegan LT Com" w:cs="Calibri"/>
                <w:sz w:val="20"/>
              </w:rPr>
              <w:t>/Schleppschlauch</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verbesserte innerbetriebliche Verteilung</w:t>
            </w:r>
            <w:r w:rsidR="00876528" w:rsidRPr="0044247A">
              <w:rPr>
                <w:rFonts w:ascii="Finnegan LT Com" w:hAnsi="Finnegan LT Com" w:cs="Calibri"/>
                <w:sz w:val="20"/>
              </w:rPr>
              <w:t xml:space="preserve"> der Gülle/</w:t>
            </w:r>
            <w:proofErr w:type="spellStart"/>
            <w:r w:rsidR="00876528" w:rsidRPr="0044247A">
              <w:rPr>
                <w:rFonts w:ascii="Finnegan LT Com" w:hAnsi="Finnegan LT Com" w:cs="Calibri"/>
                <w:sz w:val="20"/>
              </w:rPr>
              <w:t>Gärreste</w:t>
            </w:r>
            <w:proofErr w:type="spellEnd"/>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 xml:space="preserve">Festmistausbringung mit </w:t>
            </w:r>
            <w:proofErr w:type="spellStart"/>
            <w:r w:rsidRPr="0044247A">
              <w:rPr>
                <w:rFonts w:ascii="Finnegan LT Com" w:hAnsi="Finnegan LT Com" w:cs="Calibri"/>
                <w:sz w:val="20"/>
              </w:rPr>
              <w:t>Exaktmiststreuer</w:t>
            </w:r>
            <w:proofErr w:type="spellEnd"/>
            <w:r w:rsidRPr="0044247A">
              <w:rPr>
                <w:rFonts w:ascii="Finnegan LT Com" w:hAnsi="Finnegan LT Com" w:cs="Calibri"/>
                <w:sz w:val="20"/>
              </w:rPr>
              <w:t xml:space="preserve"> </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Teilflächenspezifische Düngung (</w:t>
            </w:r>
            <w:proofErr w:type="spellStart"/>
            <w:r w:rsidRPr="0044247A">
              <w:rPr>
                <w:rFonts w:ascii="Finnegan LT Com" w:hAnsi="Finnegan LT Com" w:cs="Calibri"/>
                <w:sz w:val="20"/>
              </w:rPr>
              <w:t>precision</w:t>
            </w:r>
            <w:proofErr w:type="spellEnd"/>
            <w:r w:rsidRPr="0044247A">
              <w:rPr>
                <w:rFonts w:ascii="Finnegan LT Com" w:hAnsi="Finnegan LT Com" w:cs="Calibri"/>
                <w:sz w:val="20"/>
              </w:rPr>
              <w:t xml:space="preserve"> </w:t>
            </w:r>
            <w:proofErr w:type="spellStart"/>
            <w:r w:rsidRPr="0044247A">
              <w:rPr>
                <w:rFonts w:ascii="Finnegan LT Com" w:hAnsi="Finnegan LT Com" w:cs="Calibri"/>
                <w:sz w:val="20"/>
              </w:rPr>
              <w:t>farming</w:t>
            </w:r>
            <w:proofErr w:type="spellEnd"/>
            <w:r w:rsidRPr="0044247A">
              <w:rPr>
                <w:rFonts w:ascii="Finnegan LT Com" w:hAnsi="Finnegan LT Com" w:cs="Calibri"/>
                <w:sz w:val="20"/>
              </w:rPr>
              <w:t>)</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Wirtschaftsdüngeruntersuchung auf Inhaltstoffe anstelle von Richtwerten</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Frühjahrs-</w:t>
            </w:r>
            <w:proofErr w:type="spellStart"/>
            <w:r w:rsidRPr="0044247A">
              <w:rPr>
                <w:rFonts w:ascii="Finnegan LT Com" w:hAnsi="Finnegan LT Com" w:cs="Calibri"/>
                <w:sz w:val="20"/>
              </w:rPr>
              <w:t>Nmin</w:t>
            </w:r>
            <w:proofErr w:type="spellEnd"/>
            <w:r w:rsidRPr="0044247A">
              <w:rPr>
                <w:rFonts w:ascii="Finnegan LT Com" w:hAnsi="Finnegan LT Com" w:cs="Calibri"/>
                <w:sz w:val="20"/>
              </w:rPr>
              <w:t xml:space="preserve"> Bodenuntersuchung für die Düngeplanung (anstelle von Richtwerten)</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Düngeplanung / Zeitpunkt der Düngerausbringung optimieren (nah am Pflanzenbedarf)</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spacing w:before="60" w:after="60"/>
              <w:rPr>
                <w:rFonts w:ascii="Finnegan LT Com" w:hAnsi="Finnegan LT Com"/>
                <w:sz w:val="20"/>
              </w:rPr>
            </w:pPr>
            <w:r w:rsidRPr="0044247A">
              <w:rPr>
                <w:rFonts w:ascii="Finnegan LT Com" w:hAnsi="Finnegan LT Com"/>
                <w:sz w:val="20"/>
              </w:rPr>
              <w:t>Organische Depotdüngung, z.</w:t>
            </w:r>
            <w:r w:rsidR="00067CF5" w:rsidRPr="0044247A">
              <w:rPr>
                <w:rFonts w:ascii="Finnegan LT Com" w:hAnsi="Finnegan LT Com"/>
                <w:sz w:val="20"/>
              </w:rPr>
              <w:t xml:space="preserve"> </w:t>
            </w:r>
            <w:r w:rsidRPr="0044247A">
              <w:rPr>
                <w:rFonts w:ascii="Finnegan LT Com" w:hAnsi="Finnegan LT Com"/>
                <w:sz w:val="20"/>
              </w:rPr>
              <w:t xml:space="preserve">B.: Gülle-Unterfußdüngung bei Mais; Ersatz des mineralischen Stickstoffs </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5A42AE">
            <w:pPr>
              <w:spacing w:before="60" w:after="60"/>
              <w:rPr>
                <w:rFonts w:ascii="Finnegan LT Com" w:hAnsi="Finnegan LT Com"/>
                <w:sz w:val="20"/>
              </w:rPr>
            </w:pPr>
            <w:r w:rsidRPr="0044247A">
              <w:rPr>
                <w:rFonts w:ascii="Finnegan LT Com" w:hAnsi="Finnegan LT Com"/>
                <w:sz w:val="20"/>
              </w:rPr>
              <w:t>Mineralische Depotdüngung / Einsatz von stabilisiertem N</w:t>
            </w:r>
            <w:r w:rsidR="005A42AE" w:rsidRPr="0044247A">
              <w:rPr>
                <w:rFonts w:ascii="Finnegan LT Com" w:hAnsi="Finnegan LT Com"/>
                <w:sz w:val="20"/>
              </w:rPr>
              <w:t>-</w:t>
            </w:r>
            <w:r w:rsidRPr="0044247A">
              <w:rPr>
                <w:rFonts w:ascii="Finnegan LT Com" w:hAnsi="Finnegan LT Com"/>
                <w:sz w:val="20"/>
              </w:rPr>
              <w:t>Düngern (</w:t>
            </w:r>
            <w:proofErr w:type="spellStart"/>
            <w:r w:rsidRPr="0044247A">
              <w:rPr>
                <w:rFonts w:ascii="Finnegan LT Com" w:hAnsi="Finnegan LT Com"/>
                <w:sz w:val="20"/>
              </w:rPr>
              <w:t>Cultan</w:t>
            </w:r>
            <w:proofErr w:type="spellEnd"/>
            <w:r w:rsidRPr="0044247A">
              <w:rPr>
                <w:rFonts w:ascii="Finnegan LT Com" w:hAnsi="Finnegan LT Com"/>
                <w:sz w:val="20"/>
              </w:rPr>
              <w:t>)</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5A42AE">
            <w:pPr>
              <w:tabs>
                <w:tab w:val="left" w:pos="5580"/>
              </w:tabs>
              <w:spacing w:before="60" w:after="60"/>
              <w:rPr>
                <w:rFonts w:ascii="Finnegan LT Com" w:hAnsi="Finnegan LT Com" w:cs="Calibri"/>
                <w:sz w:val="20"/>
              </w:rPr>
            </w:pPr>
            <w:r w:rsidRPr="0044247A">
              <w:rPr>
                <w:rFonts w:ascii="Finnegan LT Com" w:hAnsi="Finnegan LT Com" w:cs="Calibri"/>
                <w:sz w:val="20"/>
              </w:rPr>
              <w:t>Erweiterung des Lagerraums für Gülle</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Überbetriebliches Wirtschaftsdüngermanagement</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r w:rsidR="008E5F8E" w:rsidRPr="0044247A" w:rsidTr="008E5F8E">
        <w:trPr>
          <w:trHeight w:val="20"/>
        </w:trPr>
        <w:tc>
          <w:tcPr>
            <w:tcW w:w="3616" w:type="pct"/>
          </w:tcPr>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Eigene Maßnahmenvorschläge:</w:t>
            </w:r>
          </w:p>
          <w:p w:rsidR="008E5F8E" w:rsidRPr="0044247A" w:rsidRDefault="008E5F8E" w:rsidP="008E5F8E">
            <w:pPr>
              <w:tabs>
                <w:tab w:val="left" w:pos="5580"/>
              </w:tabs>
              <w:spacing w:before="60" w:after="60"/>
              <w:rPr>
                <w:rFonts w:ascii="Finnegan LT Com" w:hAnsi="Finnegan LT Com" w:cs="Calibri"/>
                <w:sz w:val="20"/>
              </w:rPr>
            </w:pPr>
            <w:r w:rsidRPr="0044247A">
              <w:rPr>
                <w:rFonts w:ascii="Finnegan LT Com" w:hAnsi="Finnegan LT Com" w:cs="Calibri"/>
                <w:sz w:val="20"/>
              </w:rPr>
              <w:t>_________________________________________________________</w:t>
            </w:r>
          </w:p>
        </w:tc>
        <w:tc>
          <w:tcPr>
            <w:tcW w:w="67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c>
          <w:tcPr>
            <w:tcW w:w="707" w:type="pct"/>
          </w:tcPr>
          <w:p w:rsidR="008E5F8E" w:rsidRPr="0044247A" w:rsidRDefault="008E5F8E" w:rsidP="008E5F8E">
            <w:pPr>
              <w:tabs>
                <w:tab w:val="left" w:pos="5580"/>
              </w:tabs>
              <w:spacing w:before="60" w:after="60"/>
              <w:jc w:val="center"/>
              <w:rPr>
                <w:rFonts w:ascii="Finnegan LT Com" w:hAnsi="Finnegan LT Com" w:cs="Calibri"/>
                <w:sz w:val="20"/>
              </w:rPr>
            </w:pPr>
            <w:r w:rsidRPr="0044247A">
              <w:rPr>
                <w:rFonts w:ascii="Finnegan LT Com" w:hAnsi="Finnegan LT Com"/>
                <w:sz w:val="20"/>
              </w:rPr>
              <w:fldChar w:fldCharType="begin">
                <w:ffData>
                  <w:name w:val="Kontrollkästchen12"/>
                  <w:enabled/>
                  <w:calcOnExit w:val="0"/>
                  <w:checkBox>
                    <w:sizeAuto/>
                    <w:default w:val="0"/>
                  </w:checkBox>
                </w:ffData>
              </w:fldChar>
            </w:r>
            <w:r w:rsidRPr="0044247A">
              <w:rPr>
                <w:rFonts w:ascii="Finnegan LT Com" w:hAnsi="Finnegan LT Com"/>
                <w:sz w:val="20"/>
              </w:rPr>
              <w:instrText xml:space="preserve"> FORMCHECKBOX </w:instrText>
            </w:r>
            <w:r w:rsidRPr="0044247A">
              <w:rPr>
                <w:rFonts w:ascii="Finnegan LT Com" w:hAnsi="Finnegan LT Com"/>
                <w:sz w:val="20"/>
              </w:rPr>
            </w:r>
            <w:r w:rsidRPr="0044247A">
              <w:rPr>
                <w:rFonts w:ascii="Finnegan LT Com" w:hAnsi="Finnegan LT Com"/>
                <w:sz w:val="20"/>
              </w:rPr>
              <w:fldChar w:fldCharType="end"/>
            </w:r>
          </w:p>
        </w:tc>
      </w:tr>
    </w:tbl>
    <w:p w:rsidR="005869B0" w:rsidRPr="0044247A" w:rsidRDefault="005869B0" w:rsidP="005869B0">
      <w:pPr>
        <w:rPr>
          <w:rFonts w:ascii="Finnegan LT Com" w:hAnsi="Finnegan LT Com"/>
        </w:rPr>
      </w:pPr>
      <w:r w:rsidRPr="0044247A">
        <w:rPr>
          <w:rFonts w:ascii="Finnegan LT Com" w:hAnsi="Finnegan LT Com" w:cs="Calibri"/>
          <w:sz w:val="24"/>
          <w:szCs w:val="24"/>
        </w:rPr>
        <w:br w:type="page"/>
      </w:r>
    </w:p>
    <w:p w:rsidR="005869B0" w:rsidRPr="0044247A" w:rsidRDefault="005869B0" w:rsidP="005869B0">
      <w:pPr>
        <w:pStyle w:val="Textkrper-Zeileneinzug"/>
        <w:tabs>
          <w:tab w:val="clear" w:pos="993"/>
        </w:tabs>
        <w:rPr>
          <w:rFonts w:ascii="Finnegan LT Com" w:hAnsi="Finnegan LT Com"/>
        </w:rPr>
      </w:pPr>
      <w:r w:rsidRPr="0044247A">
        <w:rPr>
          <w:rFonts w:ascii="Finnegan LT Com" w:hAnsi="Finnegan LT Com"/>
        </w:rPr>
        <w:t>20)</w:t>
      </w:r>
      <w:r w:rsidRPr="0044247A">
        <w:rPr>
          <w:rFonts w:ascii="Finnegan LT Com" w:hAnsi="Finnegan LT Com"/>
        </w:rPr>
        <w:tab/>
        <w:t>Stellen Sie die Erfahrungen, die Sie bei der Bearbeitung dieses Leittextes gewonnen haben, anderen Auszubildenden vor (z. B. im Rahmen des Berufsschulunterrichts)!</w:t>
      </w:r>
    </w:p>
    <w:p w:rsidR="005869B0" w:rsidRPr="0044247A" w:rsidRDefault="005869B0" w:rsidP="005869B0">
      <w:pPr>
        <w:tabs>
          <w:tab w:val="left" w:pos="567"/>
          <w:tab w:val="left" w:pos="993"/>
        </w:tabs>
        <w:rPr>
          <w:rFonts w:ascii="Finnegan LT Com" w:hAnsi="Finnegan LT Com"/>
        </w:rPr>
      </w:pPr>
    </w:p>
    <w:p w:rsidR="005869B0" w:rsidRPr="0044247A" w:rsidRDefault="005869B0" w:rsidP="005869B0">
      <w:pPr>
        <w:tabs>
          <w:tab w:val="left" w:pos="567"/>
          <w:tab w:val="left" w:pos="993"/>
        </w:tabs>
        <w:rPr>
          <w:rFonts w:ascii="Finnegan LT Com" w:hAnsi="Finnegan LT Com"/>
        </w:rPr>
      </w:pPr>
    </w:p>
    <w:tbl>
      <w:tblPr>
        <w:tblW w:w="0" w:type="auto"/>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09"/>
      </w:tblGrid>
      <w:tr w:rsidR="005869B0" w:rsidRPr="0044247A" w:rsidTr="005869B0">
        <w:tc>
          <w:tcPr>
            <w:tcW w:w="9709" w:type="dxa"/>
            <w:tcBorders>
              <w:bottom w:val="single" w:sz="24" w:space="0" w:color="auto"/>
            </w:tcBorders>
          </w:tcPr>
          <w:p w:rsidR="005869B0" w:rsidRPr="0044247A" w:rsidRDefault="005869B0" w:rsidP="005869B0">
            <w:pPr>
              <w:pStyle w:val="Kopfzeile"/>
              <w:tabs>
                <w:tab w:val="clear" w:pos="4536"/>
                <w:tab w:val="clear" w:pos="9072"/>
                <w:tab w:val="left" w:pos="9639"/>
              </w:tabs>
              <w:rPr>
                <w:rFonts w:ascii="Finnegan LT Com" w:hAnsi="Finnegan LT Com"/>
              </w:rPr>
            </w:pPr>
          </w:p>
        </w:tc>
      </w:tr>
    </w:tbl>
    <w:p w:rsidR="000D5922" w:rsidRPr="0044247A" w:rsidRDefault="000D5922" w:rsidP="005869B0">
      <w:pPr>
        <w:pStyle w:val="Textkrper-Einzug2"/>
        <w:tabs>
          <w:tab w:val="clear" w:pos="567"/>
          <w:tab w:val="left" w:pos="9639"/>
        </w:tabs>
        <w:jc w:val="left"/>
        <w:rPr>
          <w:rFonts w:ascii="Finnegan LT Com" w:hAnsi="Finnegan LT Com"/>
        </w:rPr>
      </w:pPr>
    </w:p>
    <w:p w:rsidR="00C47B1D" w:rsidRPr="0044247A" w:rsidRDefault="00C47B1D" w:rsidP="000D5922">
      <w:pPr>
        <w:pStyle w:val="Textkrper-Einzug2"/>
        <w:tabs>
          <w:tab w:val="clear" w:pos="567"/>
          <w:tab w:val="left" w:pos="9639"/>
        </w:tabs>
        <w:ind w:left="0"/>
        <w:jc w:val="left"/>
        <w:rPr>
          <w:rFonts w:ascii="Finnegan LT Com" w:hAnsi="Finnegan LT Com"/>
        </w:rPr>
      </w:pPr>
    </w:p>
    <w:p w:rsidR="00C47B1D" w:rsidRPr="0044247A" w:rsidRDefault="00C47B1D" w:rsidP="000D5922">
      <w:pPr>
        <w:pStyle w:val="Textkrper-Einzug2"/>
        <w:tabs>
          <w:tab w:val="clear" w:pos="567"/>
          <w:tab w:val="left" w:pos="9639"/>
        </w:tabs>
        <w:ind w:left="0"/>
        <w:jc w:val="left"/>
        <w:rPr>
          <w:rFonts w:ascii="Finnegan LT Com" w:hAnsi="Finnegan LT Com"/>
        </w:rPr>
      </w:pPr>
    </w:p>
    <w:p w:rsidR="005869B0" w:rsidRPr="0044247A" w:rsidRDefault="00067CF5" w:rsidP="000D5922">
      <w:pPr>
        <w:pStyle w:val="Textkrper-Einzug2"/>
        <w:tabs>
          <w:tab w:val="clear" w:pos="567"/>
          <w:tab w:val="left" w:pos="9639"/>
        </w:tabs>
        <w:ind w:left="0"/>
        <w:jc w:val="left"/>
        <w:rPr>
          <w:rFonts w:ascii="Finnegan LT Com" w:hAnsi="Finnegan LT Com"/>
        </w:rPr>
      </w:pPr>
      <w:r w:rsidRPr="0044247A">
        <w:rPr>
          <w:rFonts w:ascii="Finnegan LT Com" w:hAnsi="Finnegan LT Com"/>
        </w:rPr>
        <w:t xml:space="preserve">Ich bestätige, dass ich diesen </w:t>
      </w:r>
      <w:proofErr w:type="spellStart"/>
      <w:r w:rsidRPr="0044247A">
        <w:rPr>
          <w:rFonts w:ascii="Finnegan LT Com" w:hAnsi="Finnegan LT Com"/>
        </w:rPr>
        <w:t>Leittext</w:t>
      </w:r>
      <w:proofErr w:type="spellEnd"/>
      <w:r w:rsidRPr="0044247A">
        <w:rPr>
          <w:rFonts w:ascii="Finnegan LT Com" w:hAnsi="Finnegan LT Com"/>
        </w:rPr>
        <w:t xml:space="preserve"> selbstständig bearbeitet und mich regelmäßig mit meinem Ausbilder/meiner Ausbilderin ausgetauscht habe.</w:t>
      </w:r>
    </w:p>
    <w:p w:rsidR="00067CF5" w:rsidRPr="0044247A" w:rsidRDefault="00067CF5" w:rsidP="005869B0">
      <w:pPr>
        <w:pStyle w:val="Textkrper-Einzug2"/>
        <w:tabs>
          <w:tab w:val="clear" w:pos="567"/>
          <w:tab w:val="left" w:pos="9639"/>
        </w:tabs>
        <w:jc w:val="left"/>
        <w:rPr>
          <w:rFonts w:ascii="Finnegan LT Com" w:hAnsi="Finnegan LT Com"/>
        </w:rPr>
      </w:pPr>
    </w:p>
    <w:p w:rsidR="005869B0" w:rsidRPr="0044247A" w:rsidRDefault="005869B0" w:rsidP="005869B0">
      <w:pPr>
        <w:pStyle w:val="Textkrper-Einzug2"/>
        <w:tabs>
          <w:tab w:val="clear" w:pos="567"/>
          <w:tab w:val="left" w:pos="9639"/>
        </w:tabs>
        <w:jc w:val="left"/>
        <w:rPr>
          <w:rFonts w:ascii="Finnegan LT Com" w:hAnsi="Finnegan LT Com"/>
        </w:rPr>
      </w:pPr>
    </w:p>
    <w:p w:rsidR="000D5922" w:rsidRPr="0044247A" w:rsidRDefault="000D5922" w:rsidP="005869B0">
      <w:pPr>
        <w:pStyle w:val="Textkrper-Einzug2"/>
        <w:tabs>
          <w:tab w:val="clear" w:pos="567"/>
          <w:tab w:val="left" w:pos="9639"/>
        </w:tabs>
        <w:jc w:val="left"/>
        <w:rPr>
          <w:rFonts w:ascii="Finnegan LT Com" w:hAnsi="Finnegan LT Com"/>
        </w:rPr>
      </w:pPr>
    </w:p>
    <w:p w:rsidR="005869B0" w:rsidRPr="0044247A" w:rsidRDefault="005869B0" w:rsidP="005869B0">
      <w:pPr>
        <w:tabs>
          <w:tab w:val="left" w:pos="3402"/>
          <w:tab w:val="left" w:pos="5670"/>
          <w:tab w:val="left" w:pos="9356"/>
        </w:tabs>
        <w:ind w:left="567"/>
        <w:rPr>
          <w:rFonts w:ascii="Finnegan LT Com" w:hAnsi="Finnegan LT Com"/>
          <w:u w:val="single"/>
        </w:rPr>
      </w:pPr>
      <w:r w:rsidRPr="0044247A">
        <w:rPr>
          <w:rFonts w:ascii="Finnegan LT Com" w:hAnsi="Finnegan LT Com"/>
        </w:rPr>
        <w:tab/>
      </w:r>
      <w:r w:rsidRPr="0044247A">
        <w:rPr>
          <w:rFonts w:ascii="Finnegan LT Com" w:hAnsi="Finnegan LT Com"/>
        </w:rPr>
        <w:tab/>
      </w:r>
      <w:r w:rsidRPr="0044247A">
        <w:rPr>
          <w:rFonts w:ascii="Finnegan LT Com" w:hAnsi="Finnegan LT Com"/>
          <w:u w:val="single"/>
        </w:rPr>
        <w:tab/>
      </w:r>
    </w:p>
    <w:p w:rsidR="005869B0" w:rsidRPr="0044247A" w:rsidRDefault="005869B0" w:rsidP="005869B0">
      <w:pPr>
        <w:tabs>
          <w:tab w:val="left" w:pos="1560"/>
          <w:tab w:val="left" w:pos="3402"/>
          <w:tab w:val="left" w:pos="6237"/>
          <w:tab w:val="left" w:pos="6804"/>
          <w:tab w:val="left" w:pos="9072"/>
        </w:tabs>
        <w:ind w:left="567"/>
        <w:rPr>
          <w:rFonts w:ascii="Finnegan LT Com" w:hAnsi="Finnegan LT Com"/>
          <w:vertAlign w:val="subscript"/>
        </w:rPr>
      </w:pPr>
      <w:r w:rsidRPr="0044247A">
        <w:rPr>
          <w:rFonts w:ascii="Finnegan LT Com" w:hAnsi="Finnegan LT Com"/>
          <w:vertAlign w:val="subscript"/>
        </w:rPr>
        <w:tab/>
      </w:r>
      <w:r w:rsidRPr="0044247A">
        <w:rPr>
          <w:rFonts w:ascii="Finnegan LT Com" w:hAnsi="Finnegan LT Com"/>
          <w:vertAlign w:val="subscript"/>
        </w:rPr>
        <w:tab/>
      </w:r>
      <w:r w:rsidRPr="0044247A">
        <w:rPr>
          <w:rFonts w:ascii="Finnegan LT Com" w:hAnsi="Finnegan LT Com"/>
          <w:vertAlign w:val="subscript"/>
        </w:rPr>
        <w:tab/>
        <w:t xml:space="preserve">   Unterschrift des Auszubildenden</w:t>
      </w:r>
    </w:p>
    <w:p w:rsidR="005869B0" w:rsidRPr="0044247A" w:rsidRDefault="005869B0" w:rsidP="005869B0">
      <w:pPr>
        <w:pStyle w:val="Textkrper-Einzug2"/>
        <w:tabs>
          <w:tab w:val="clear" w:pos="567"/>
          <w:tab w:val="left" w:pos="4536"/>
          <w:tab w:val="left" w:pos="9639"/>
        </w:tabs>
        <w:ind w:left="0"/>
        <w:jc w:val="left"/>
        <w:rPr>
          <w:rFonts w:ascii="Finnegan LT Com" w:hAnsi="Finnegan LT Com"/>
        </w:rPr>
      </w:pPr>
    </w:p>
    <w:p w:rsidR="000D5922" w:rsidRPr="0044247A" w:rsidRDefault="000D5922" w:rsidP="005869B0">
      <w:pPr>
        <w:pStyle w:val="Textkrper-Einzug2"/>
        <w:tabs>
          <w:tab w:val="clear" w:pos="567"/>
          <w:tab w:val="left" w:pos="4536"/>
          <w:tab w:val="left" w:pos="9639"/>
        </w:tabs>
        <w:ind w:left="0"/>
        <w:jc w:val="left"/>
        <w:rPr>
          <w:rFonts w:ascii="Finnegan LT Com" w:hAnsi="Finnegan LT Com"/>
        </w:rPr>
      </w:pPr>
    </w:p>
    <w:p w:rsidR="000D5922" w:rsidRPr="0044247A" w:rsidRDefault="000D5922" w:rsidP="005869B0">
      <w:pPr>
        <w:pStyle w:val="Textkrper-Einzug2"/>
        <w:tabs>
          <w:tab w:val="clear" w:pos="567"/>
          <w:tab w:val="left" w:pos="4536"/>
          <w:tab w:val="left" w:pos="9639"/>
        </w:tabs>
        <w:ind w:left="0"/>
        <w:jc w:val="left"/>
        <w:rPr>
          <w:rFonts w:ascii="Finnegan LT Com" w:hAnsi="Finnegan LT Com"/>
        </w:rPr>
      </w:pPr>
    </w:p>
    <w:p w:rsidR="005869B0" w:rsidRPr="0044247A" w:rsidRDefault="005869B0" w:rsidP="005869B0">
      <w:pPr>
        <w:tabs>
          <w:tab w:val="left" w:pos="3402"/>
          <w:tab w:val="left" w:pos="5670"/>
          <w:tab w:val="left" w:pos="9356"/>
        </w:tabs>
        <w:ind w:left="567"/>
        <w:rPr>
          <w:rFonts w:ascii="Finnegan LT Com" w:hAnsi="Finnegan LT Com"/>
        </w:rPr>
      </w:pPr>
      <w:r w:rsidRPr="0044247A">
        <w:rPr>
          <w:rFonts w:ascii="Finnegan LT Com" w:hAnsi="Finnegan LT Com"/>
          <w:u w:val="single"/>
        </w:rPr>
        <w:tab/>
      </w:r>
      <w:r w:rsidRPr="0044247A">
        <w:rPr>
          <w:rFonts w:ascii="Finnegan LT Com" w:hAnsi="Finnegan LT Com"/>
        </w:rPr>
        <w:tab/>
      </w:r>
      <w:r w:rsidRPr="0044247A">
        <w:rPr>
          <w:rFonts w:ascii="Finnegan LT Com" w:hAnsi="Finnegan LT Com"/>
          <w:u w:val="single"/>
        </w:rPr>
        <w:tab/>
      </w:r>
    </w:p>
    <w:p w:rsidR="005869B0" w:rsidRPr="0044247A" w:rsidRDefault="005869B0" w:rsidP="005869B0">
      <w:pPr>
        <w:tabs>
          <w:tab w:val="left" w:pos="1560"/>
          <w:tab w:val="left" w:pos="3402"/>
          <w:tab w:val="left" w:pos="6237"/>
          <w:tab w:val="left" w:pos="6804"/>
          <w:tab w:val="left" w:pos="9072"/>
        </w:tabs>
        <w:ind w:left="567"/>
        <w:rPr>
          <w:rFonts w:ascii="Finnegan LT Com" w:hAnsi="Finnegan LT Com"/>
          <w:vertAlign w:val="subscript"/>
        </w:rPr>
      </w:pPr>
      <w:r w:rsidRPr="0044247A">
        <w:rPr>
          <w:rFonts w:ascii="Finnegan LT Com" w:hAnsi="Finnegan LT Com"/>
          <w:vertAlign w:val="subscript"/>
        </w:rPr>
        <w:tab/>
        <w:t>Datum</w:t>
      </w:r>
      <w:r w:rsidRPr="0044247A">
        <w:rPr>
          <w:rFonts w:ascii="Finnegan LT Com" w:hAnsi="Finnegan LT Com"/>
          <w:vertAlign w:val="subscript"/>
        </w:rPr>
        <w:tab/>
      </w:r>
      <w:r w:rsidRPr="0044247A">
        <w:rPr>
          <w:rFonts w:ascii="Finnegan LT Com" w:hAnsi="Finnegan LT Com"/>
          <w:vertAlign w:val="subscript"/>
        </w:rPr>
        <w:tab/>
        <w:t xml:space="preserve">        Unterschrift des Ausbilders</w:t>
      </w:r>
    </w:p>
    <w:p w:rsidR="005869B0" w:rsidRPr="0044247A" w:rsidRDefault="005869B0" w:rsidP="005869B0">
      <w:pPr>
        <w:ind w:left="1418" w:hanging="851"/>
        <w:jc w:val="both"/>
        <w:rPr>
          <w:rFonts w:ascii="Finnegan LT Com" w:hAnsi="Finnegan LT Com"/>
          <w:sz w:val="16"/>
        </w:rPr>
      </w:pPr>
    </w:p>
    <w:p w:rsidR="005869B0" w:rsidRPr="0044247A" w:rsidRDefault="008E5F8E" w:rsidP="005869B0">
      <w:pPr>
        <w:jc w:val="center"/>
        <w:rPr>
          <w:rFonts w:ascii="Finnegan LT Com" w:hAnsi="Finnegan LT Com" w:cs="Calibri"/>
        </w:rPr>
      </w:pPr>
      <w:r w:rsidRPr="0044247A">
        <w:rPr>
          <w:rFonts w:ascii="Finnegan LT Com" w:hAnsi="Finnegan LT Com" w:cs="Calibri"/>
          <w:sz w:val="24"/>
          <w:szCs w:val="24"/>
        </w:rPr>
        <w:br w:type="page"/>
      </w:r>
      <w:r w:rsidR="005869B0" w:rsidRPr="0044247A">
        <w:rPr>
          <w:rFonts w:ascii="Finnegan LT Com" w:hAnsi="Finnegan LT Com" w:cs="Calibri"/>
          <w:b/>
          <w:sz w:val="28"/>
          <w:szCs w:val="28"/>
          <w:u w:val="single"/>
        </w:rPr>
        <w:lastRenderedPageBreak/>
        <w:t>Anhang</w:t>
      </w:r>
    </w:p>
    <w:p w:rsidR="00EA794A" w:rsidRPr="0044247A" w:rsidRDefault="00EA794A" w:rsidP="00EA794A">
      <w:pPr>
        <w:rPr>
          <w:rFonts w:ascii="Finnegan LT Com" w:hAnsi="Finnegan LT Com" w:cs="Calibri"/>
          <w:sz w:val="10"/>
          <w:szCs w:val="24"/>
        </w:rPr>
      </w:pPr>
    </w:p>
    <w:p w:rsidR="00EA794A" w:rsidRPr="0044247A" w:rsidRDefault="004C6042" w:rsidP="00B86718">
      <w:pPr>
        <w:ind w:left="567"/>
        <w:rPr>
          <w:rStyle w:val="Hyperlink"/>
          <w:rFonts w:ascii="Finnegan LT Com" w:hAnsi="Finnegan LT Com" w:cs="Calibri"/>
          <w:color w:val="auto"/>
          <w:sz w:val="20"/>
          <w:u w:val="none"/>
        </w:rPr>
      </w:pPr>
      <w:hyperlink r:id="rId27" w:history="1">
        <w:r w:rsidR="00EA794A" w:rsidRPr="0044247A">
          <w:rPr>
            <w:rStyle w:val="Hyperlink"/>
            <w:rFonts w:ascii="Finnegan LT Com" w:hAnsi="Finnegan LT Com" w:cs="Calibri"/>
            <w:color w:val="auto"/>
            <w:sz w:val="20"/>
            <w:u w:val="none"/>
          </w:rPr>
          <w:t>http://www.lwk-niedersachsen.de/download.cfm/file/340,2bb659d6-237d-eebf-5ecc9dff425f3364~pdf.html</w:t>
        </w:r>
      </w:hyperlink>
    </w:p>
    <w:p w:rsidR="00B86718" w:rsidRPr="0044247A" w:rsidRDefault="00B86718" w:rsidP="00EA794A">
      <w:pPr>
        <w:rPr>
          <w:rFonts w:ascii="Finnegan LT Com" w:hAnsi="Finnegan LT Com" w:cs="Calibri"/>
          <w:sz w:val="8"/>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932"/>
        <w:gridCol w:w="3746"/>
        <w:gridCol w:w="958"/>
      </w:tblGrid>
      <w:tr w:rsidR="00EA794A" w:rsidRPr="0044247A" w:rsidTr="00A82CEA">
        <w:tc>
          <w:tcPr>
            <w:tcW w:w="4476" w:type="dxa"/>
            <w:gridSpan w:val="2"/>
            <w:tcBorders>
              <w:right w:val="single" w:sz="18" w:space="0" w:color="auto"/>
            </w:tcBorders>
          </w:tcPr>
          <w:p w:rsidR="00EA794A" w:rsidRPr="0044247A" w:rsidRDefault="00EA794A" w:rsidP="00A82CEA">
            <w:pPr>
              <w:jc w:val="center"/>
              <w:rPr>
                <w:rFonts w:ascii="Finnegan LT Com" w:hAnsi="Finnegan LT Com" w:cs="Calibri"/>
                <w:b/>
                <w:caps/>
                <w:sz w:val="16"/>
              </w:rPr>
            </w:pPr>
            <w:r w:rsidRPr="0044247A">
              <w:rPr>
                <w:rFonts w:ascii="Finnegan LT Com" w:hAnsi="Finnegan LT Com" w:cs="Calibri"/>
                <w:b/>
                <w:caps/>
                <w:sz w:val="16"/>
              </w:rPr>
              <w:t>Grossvieheinheiten (GV)-Schlüssel</w:t>
            </w:r>
          </w:p>
        </w:tc>
        <w:tc>
          <w:tcPr>
            <w:tcW w:w="4704" w:type="dxa"/>
            <w:gridSpan w:val="2"/>
            <w:tcBorders>
              <w:left w:val="single" w:sz="18" w:space="0" w:color="auto"/>
            </w:tcBorders>
          </w:tcPr>
          <w:p w:rsidR="00EA794A" w:rsidRPr="0044247A" w:rsidRDefault="00EA794A" w:rsidP="00A82CEA">
            <w:pPr>
              <w:jc w:val="center"/>
              <w:rPr>
                <w:rFonts w:ascii="Finnegan LT Com" w:hAnsi="Finnegan LT Com" w:cs="Calibri"/>
                <w:b/>
                <w:caps/>
                <w:sz w:val="16"/>
              </w:rPr>
            </w:pPr>
            <w:r w:rsidRPr="0044247A">
              <w:rPr>
                <w:rFonts w:ascii="Finnegan LT Com" w:hAnsi="Finnegan LT Com" w:cs="Calibri"/>
                <w:b/>
                <w:caps/>
                <w:sz w:val="16"/>
              </w:rPr>
              <w:t>Umrechnungsschlüssel für Flüssigmistanfall  *</w:t>
            </w:r>
          </w:p>
        </w:tc>
      </w:tr>
      <w:tr w:rsidR="00EA794A" w:rsidRPr="0044247A" w:rsidTr="00A82CEA">
        <w:tc>
          <w:tcPr>
            <w:tcW w:w="3544" w:type="dxa"/>
            <w:vAlign w:val="center"/>
          </w:tcPr>
          <w:p w:rsidR="00EA794A" w:rsidRPr="0044247A" w:rsidRDefault="00EA794A" w:rsidP="00A82CEA">
            <w:pPr>
              <w:rPr>
                <w:rFonts w:ascii="Finnegan LT Com" w:hAnsi="Finnegan LT Com" w:cs="Calibri"/>
                <w:b/>
                <w:sz w:val="16"/>
              </w:rPr>
            </w:pPr>
            <w:proofErr w:type="spellStart"/>
            <w:r w:rsidRPr="0044247A">
              <w:rPr>
                <w:rFonts w:ascii="Finnegan LT Com" w:hAnsi="Finnegan LT Com" w:cs="Calibri"/>
                <w:b/>
                <w:sz w:val="16"/>
              </w:rPr>
              <w:t>Viehart</w:t>
            </w:r>
            <w:proofErr w:type="spellEnd"/>
          </w:p>
        </w:tc>
        <w:tc>
          <w:tcPr>
            <w:tcW w:w="932" w:type="dxa"/>
            <w:tcBorders>
              <w:right w:val="single" w:sz="18" w:space="0" w:color="auto"/>
            </w:tcBorders>
            <w:vAlign w:val="center"/>
          </w:tcPr>
          <w:p w:rsidR="00EA794A" w:rsidRPr="0044247A" w:rsidRDefault="00EA794A" w:rsidP="00A82CEA">
            <w:pPr>
              <w:jc w:val="center"/>
              <w:rPr>
                <w:rFonts w:ascii="Finnegan LT Com" w:hAnsi="Finnegan LT Com" w:cs="Calibri"/>
                <w:b/>
                <w:sz w:val="16"/>
              </w:rPr>
            </w:pPr>
            <w:r w:rsidRPr="0044247A">
              <w:rPr>
                <w:rFonts w:ascii="Finnegan LT Com" w:hAnsi="Finnegan LT Com" w:cs="Calibri"/>
                <w:b/>
                <w:sz w:val="16"/>
              </w:rPr>
              <w:t>GV</w:t>
            </w:r>
          </w:p>
        </w:tc>
        <w:tc>
          <w:tcPr>
            <w:tcW w:w="3746" w:type="dxa"/>
            <w:tcBorders>
              <w:left w:val="single" w:sz="18" w:space="0" w:color="auto"/>
            </w:tcBorders>
            <w:vAlign w:val="center"/>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Tiergruppe</w:t>
            </w:r>
          </w:p>
        </w:tc>
        <w:tc>
          <w:tcPr>
            <w:tcW w:w="958" w:type="dxa"/>
            <w:vAlign w:val="center"/>
          </w:tcPr>
          <w:p w:rsidR="00EA794A" w:rsidRPr="0044247A" w:rsidRDefault="00EA794A" w:rsidP="00A82CEA">
            <w:pPr>
              <w:jc w:val="center"/>
              <w:rPr>
                <w:rFonts w:ascii="Finnegan LT Com" w:hAnsi="Finnegan LT Com" w:cs="Calibri"/>
                <w:b/>
                <w:sz w:val="16"/>
              </w:rPr>
            </w:pPr>
            <w:r w:rsidRPr="0044247A">
              <w:rPr>
                <w:rFonts w:ascii="Finnegan LT Com" w:hAnsi="Finnegan LT Com" w:cs="Calibri"/>
                <w:b/>
                <w:sz w:val="16"/>
              </w:rPr>
              <w:t>m</w:t>
            </w:r>
            <w:r w:rsidRPr="0044247A">
              <w:rPr>
                <w:rFonts w:ascii="Finnegan LT Com" w:hAnsi="Finnegan LT Com" w:cs="Calibri"/>
                <w:b/>
                <w:sz w:val="16"/>
                <w:vertAlign w:val="superscript"/>
              </w:rPr>
              <w:t>3</w:t>
            </w:r>
            <w:r w:rsidRPr="0044247A">
              <w:rPr>
                <w:rFonts w:ascii="Finnegan LT Com" w:hAnsi="Finnegan LT Com" w:cs="Calibri"/>
                <w:b/>
                <w:sz w:val="16"/>
              </w:rPr>
              <w:t>/GV + Monat</w:t>
            </w:r>
          </w:p>
        </w:tc>
      </w:tr>
      <w:tr w:rsidR="00EA794A" w:rsidRPr="0044247A" w:rsidTr="00A82CEA">
        <w:tc>
          <w:tcPr>
            <w:tcW w:w="3544" w:type="dxa"/>
            <w:tcBorders>
              <w:right w:val="nil"/>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Rinder</w:t>
            </w:r>
          </w:p>
        </w:tc>
        <w:tc>
          <w:tcPr>
            <w:tcW w:w="932" w:type="dxa"/>
            <w:tcBorders>
              <w:left w:val="nil"/>
              <w:right w:val="single" w:sz="18" w:space="0" w:color="auto"/>
            </w:tcBorders>
          </w:tcPr>
          <w:p w:rsidR="00EA794A" w:rsidRPr="0044247A" w:rsidRDefault="00EA794A" w:rsidP="00A82CEA">
            <w:pPr>
              <w:jc w:val="center"/>
              <w:rPr>
                <w:rFonts w:ascii="Finnegan LT Com" w:hAnsi="Finnegan LT Com" w:cs="Calibri"/>
                <w:sz w:val="16"/>
              </w:rPr>
            </w:pPr>
          </w:p>
        </w:tc>
        <w:tc>
          <w:tcPr>
            <w:tcW w:w="3746" w:type="dxa"/>
            <w:tcBorders>
              <w:left w:val="single" w:sz="18" w:space="0" w:color="auto"/>
              <w:right w:val="nil"/>
            </w:tcBorders>
          </w:tcPr>
          <w:p w:rsidR="00EA794A" w:rsidRPr="0044247A" w:rsidRDefault="00EA794A" w:rsidP="00A82CEA">
            <w:pPr>
              <w:jc w:val="both"/>
              <w:rPr>
                <w:rFonts w:ascii="Finnegan LT Com" w:hAnsi="Finnegan LT Com" w:cs="Calibri"/>
                <w:b/>
                <w:sz w:val="16"/>
              </w:rPr>
            </w:pPr>
            <w:r w:rsidRPr="0044247A">
              <w:rPr>
                <w:rFonts w:ascii="Finnegan LT Com" w:hAnsi="Finnegan LT Com" w:cs="Calibri"/>
                <w:b/>
                <w:sz w:val="16"/>
              </w:rPr>
              <w:t>Rinder</w:t>
            </w:r>
          </w:p>
        </w:tc>
        <w:tc>
          <w:tcPr>
            <w:tcW w:w="958" w:type="dxa"/>
            <w:tcBorders>
              <w:left w:val="nil"/>
            </w:tcBorders>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Kühe und Rinder über 2 Jahre</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1,2</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Kühe und Rinder über 2 Jahre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1,3 – 1,7</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Rinder 1 – 2 Jahre (Mast)</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0,7</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Rinder 1 – 2 Jahre (Mast)</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1,4</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Weibliches Jungvieh (1 – 2 Jahre)</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0,6</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Weibliches Jungvieh (1 – 2 Jahre)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1,3</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Jungvieh u. Kälberaufzucht unter 1 Jahr</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0,3</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Jungvieh u. Kälberaufzucht unter 1 Jahr</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1,2</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Mastkälber</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0,3</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Mastkälber</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0,9</w:t>
            </w:r>
          </w:p>
        </w:tc>
      </w:tr>
      <w:tr w:rsidR="00EA794A" w:rsidRPr="0044247A" w:rsidTr="00A82CEA">
        <w:tc>
          <w:tcPr>
            <w:tcW w:w="3544" w:type="dxa"/>
            <w:tcBorders>
              <w:right w:val="nil"/>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Schafe</w:t>
            </w:r>
          </w:p>
        </w:tc>
        <w:tc>
          <w:tcPr>
            <w:tcW w:w="932" w:type="dxa"/>
            <w:tcBorders>
              <w:left w:val="nil"/>
              <w:right w:val="single" w:sz="18" w:space="0" w:color="auto"/>
            </w:tcBorders>
          </w:tcPr>
          <w:p w:rsidR="00EA794A" w:rsidRPr="0044247A" w:rsidRDefault="00EA794A" w:rsidP="00A82CEA">
            <w:pPr>
              <w:jc w:val="center"/>
              <w:rPr>
                <w:rFonts w:ascii="Finnegan LT Com" w:hAnsi="Finnegan LT Com" w:cs="Calibri"/>
                <w:sz w:val="16"/>
              </w:rPr>
            </w:pPr>
          </w:p>
        </w:tc>
        <w:tc>
          <w:tcPr>
            <w:tcW w:w="3746" w:type="dxa"/>
            <w:tcBorders>
              <w:left w:val="single" w:sz="18" w:space="0" w:color="auto"/>
            </w:tcBorders>
          </w:tcPr>
          <w:p w:rsidR="00EA794A" w:rsidRPr="0044247A" w:rsidRDefault="00EA794A" w:rsidP="00A82CEA">
            <w:pPr>
              <w:rPr>
                <w:rFonts w:ascii="Finnegan LT Com" w:hAnsi="Finnegan LT Com" w:cs="Calibri"/>
                <w:b/>
                <w:sz w:val="16"/>
              </w:rPr>
            </w:pP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Schafe über 1 Jahr</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0,1</w:t>
            </w:r>
          </w:p>
        </w:tc>
        <w:tc>
          <w:tcPr>
            <w:tcW w:w="3746" w:type="dxa"/>
            <w:tcBorders>
              <w:left w:val="single" w:sz="18" w:space="0" w:color="auto"/>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Schafe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0,5 – 0,6</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Schafe unter 1 Jahr</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0,05</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Bock</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0,2</w:t>
            </w:r>
          </w:p>
        </w:tc>
        <w:tc>
          <w:tcPr>
            <w:tcW w:w="3746" w:type="dxa"/>
            <w:tcBorders>
              <w:left w:val="single" w:sz="18" w:space="0" w:color="auto"/>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Schweine</w:t>
            </w: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Borders>
              <w:right w:val="nil"/>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Schweine</w:t>
            </w:r>
          </w:p>
        </w:tc>
        <w:tc>
          <w:tcPr>
            <w:tcW w:w="932" w:type="dxa"/>
            <w:tcBorders>
              <w:left w:val="nil"/>
              <w:right w:val="single" w:sz="18" w:space="0" w:color="auto"/>
            </w:tcBorders>
          </w:tcPr>
          <w:p w:rsidR="00EA794A" w:rsidRPr="0044247A" w:rsidRDefault="00EA794A" w:rsidP="00A82CEA">
            <w:pPr>
              <w:jc w:val="center"/>
              <w:rPr>
                <w:rFonts w:ascii="Finnegan LT Com" w:hAnsi="Finnegan LT Com" w:cs="Calibri"/>
                <w:sz w:val="16"/>
              </w:rPr>
            </w:pP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Mastschweine:</w:t>
            </w: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niedertragende und leere Sauen, Eber</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0,3</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Trockenfütterung mit separater Tränke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1,4</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Sauen mit Ferkeln bis 10 kg</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0,4</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Flüssigfütterung mit separater Tränke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0,9</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Sauen mit Ferkeln bis 20 kg</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0,5</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Breifutterautomat mit separater Tränke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0,9</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Ferkelaufzucht (7 – 35 kg)</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0,03</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Flüssigfütterung ohne separate Tränke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0,7</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Jungsauen (30 – 90 kg)</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0,12</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Breifutterautomat ohne separate Tränke</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0,7</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Mastschweine (25 – 115 kg)</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0,14</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Sauen mit Ferkeln</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0,9</w:t>
            </w:r>
          </w:p>
        </w:tc>
      </w:tr>
      <w:tr w:rsidR="00EA794A" w:rsidRPr="0044247A" w:rsidTr="00A82CEA">
        <w:tc>
          <w:tcPr>
            <w:tcW w:w="3544" w:type="dxa"/>
            <w:tcBorders>
              <w:right w:val="nil"/>
            </w:tcBorders>
          </w:tcPr>
          <w:p w:rsidR="00EA794A" w:rsidRPr="0044247A" w:rsidRDefault="00EA794A" w:rsidP="00A82CEA">
            <w:pPr>
              <w:rPr>
                <w:rFonts w:ascii="Finnegan LT Com" w:hAnsi="Finnegan LT Com" w:cs="Calibri"/>
                <w:b/>
                <w:sz w:val="16"/>
              </w:rPr>
            </w:pPr>
            <w:r w:rsidRPr="0044247A">
              <w:rPr>
                <w:rFonts w:ascii="Finnegan LT Com" w:hAnsi="Finnegan LT Com" w:cs="Calibri"/>
                <w:b/>
                <w:sz w:val="16"/>
              </w:rPr>
              <w:t>Geflügel</w:t>
            </w:r>
          </w:p>
        </w:tc>
        <w:tc>
          <w:tcPr>
            <w:tcW w:w="932" w:type="dxa"/>
            <w:tcBorders>
              <w:left w:val="nil"/>
              <w:right w:val="single" w:sz="18" w:space="0" w:color="auto"/>
            </w:tcBorders>
          </w:tcPr>
          <w:p w:rsidR="00EA794A" w:rsidRPr="0044247A" w:rsidRDefault="00EA794A" w:rsidP="00A82CEA">
            <w:pPr>
              <w:jc w:val="center"/>
              <w:rPr>
                <w:rFonts w:ascii="Finnegan LT Com" w:hAnsi="Finnegan LT Com" w:cs="Calibri"/>
                <w:sz w:val="16"/>
              </w:rPr>
            </w:pP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Sauen, Eber</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0,7</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Legehennen</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0,004</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Jungsauen</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1,1</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Junghennen</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0,0022</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Ferkelaufzucht</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1,5</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Masthähnchen (</w:t>
            </w:r>
            <w:proofErr w:type="spellStart"/>
            <w:r w:rsidRPr="0044247A">
              <w:rPr>
                <w:rFonts w:ascii="Finnegan LT Com" w:hAnsi="Finnegan LT Com" w:cs="Calibri"/>
                <w:sz w:val="16"/>
              </w:rPr>
              <w:t>Kurzmast</w:t>
            </w:r>
            <w:proofErr w:type="spellEnd"/>
            <w:r w:rsidRPr="0044247A">
              <w:rPr>
                <w:rFonts w:ascii="Finnegan LT Com" w:hAnsi="Finnegan LT Com" w:cs="Calibri"/>
                <w:sz w:val="16"/>
              </w:rPr>
              <w:t xml:space="preserve"> 25 Tage)</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0,0008</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Masthähnchen (</w:t>
            </w:r>
            <w:proofErr w:type="spellStart"/>
            <w:r w:rsidRPr="0044247A">
              <w:rPr>
                <w:rFonts w:ascii="Finnegan LT Com" w:hAnsi="Finnegan LT Com" w:cs="Calibri"/>
                <w:sz w:val="16"/>
              </w:rPr>
              <w:t>Langmast</w:t>
            </w:r>
            <w:proofErr w:type="spellEnd"/>
            <w:r w:rsidRPr="0044247A">
              <w:rPr>
                <w:rFonts w:ascii="Finnegan LT Com" w:hAnsi="Finnegan LT Com" w:cs="Calibri"/>
                <w:sz w:val="16"/>
              </w:rPr>
              <w:t xml:space="preserve"> 36 Tage)</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0,0014</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b/>
                <w:sz w:val="16"/>
              </w:rPr>
              <w:t>Geflügel</w:t>
            </w: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Putenhennen</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0,0079</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Legehennen, Junghennen</w:t>
            </w:r>
          </w:p>
        </w:tc>
        <w:tc>
          <w:tcPr>
            <w:tcW w:w="958" w:type="dxa"/>
          </w:tcPr>
          <w:p w:rsidR="00EA794A" w:rsidRPr="0044247A" w:rsidRDefault="00EA794A" w:rsidP="00A82CEA">
            <w:pPr>
              <w:jc w:val="center"/>
              <w:rPr>
                <w:rFonts w:ascii="Finnegan LT Com" w:hAnsi="Finnegan LT Com" w:cs="Calibri"/>
                <w:sz w:val="16"/>
              </w:rPr>
            </w:pP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Putenhähne</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0,0164</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Kot 30 – 40 % TM</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0,9</w:t>
            </w:r>
          </w:p>
        </w:tc>
      </w:tr>
      <w:tr w:rsidR="00EA794A" w:rsidRPr="0044247A" w:rsidTr="00A82CEA">
        <w:tc>
          <w:tcPr>
            <w:tcW w:w="3544" w:type="dxa"/>
          </w:tcPr>
          <w:p w:rsidR="00EA794A" w:rsidRPr="0044247A" w:rsidRDefault="00EA794A" w:rsidP="00A82CEA">
            <w:pPr>
              <w:rPr>
                <w:rFonts w:ascii="Finnegan LT Com" w:hAnsi="Finnegan LT Com" w:cs="Calibri"/>
                <w:sz w:val="16"/>
              </w:rPr>
            </w:pPr>
            <w:r w:rsidRPr="0044247A">
              <w:rPr>
                <w:rFonts w:ascii="Finnegan LT Com" w:hAnsi="Finnegan LT Com" w:cs="Calibri"/>
                <w:sz w:val="16"/>
              </w:rPr>
              <w:t>Putenaufzucht</w:t>
            </w:r>
          </w:p>
        </w:tc>
        <w:tc>
          <w:tcPr>
            <w:tcW w:w="932" w:type="dxa"/>
            <w:tcBorders>
              <w:right w:val="single" w:sz="18" w:space="0" w:color="auto"/>
            </w:tcBorders>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0,0022</w:t>
            </w:r>
          </w:p>
        </w:tc>
        <w:tc>
          <w:tcPr>
            <w:tcW w:w="3746" w:type="dxa"/>
            <w:tcBorders>
              <w:left w:val="single" w:sz="18" w:space="0" w:color="auto"/>
            </w:tcBorders>
          </w:tcPr>
          <w:p w:rsidR="00EA794A" w:rsidRPr="0044247A" w:rsidRDefault="00EA794A" w:rsidP="00A82CEA">
            <w:pPr>
              <w:rPr>
                <w:rFonts w:ascii="Finnegan LT Com" w:hAnsi="Finnegan LT Com" w:cs="Calibri"/>
                <w:sz w:val="16"/>
              </w:rPr>
            </w:pPr>
            <w:r w:rsidRPr="0044247A">
              <w:rPr>
                <w:rFonts w:ascii="Finnegan LT Com" w:hAnsi="Finnegan LT Com" w:cs="Calibri"/>
                <w:sz w:val="16"/>
              </w:rPr>
              <w:t>- Kot 40 – 50 % TM</w:t>
            </w:r>
          </w:p>
        </w:tc>
        <w:tc>
          <w:tcPr>
            <w:tcW w:w="958" w:type="dxa"/>
          </w:tcPr>
          <w:p w:rsidR="00EA794A" w:rsidRPr="0044247A" w:rsidRDefault="00EA794A" w:rsidP="00A82CEA">
            <w:pPr>
              <w:jc w:val="center"/>
              <w:rPr>
                <w:rFonts w:ascii="Finnegan LT Com" w:hAnsi="Finnegan LT Com" w:cs="Calibri"/>
                <w:sz w:val="16"/>
              </w:rPr>
            </w:pPr>
            <w:r w:rsidRPr="0044247A">
              <w:rPr>
                <w:rFonts w:ascii="Finnegan LT Com" w:hAnsi="Finnegan LT Com" w:cs="Calibri"/>
                <w:sz w:val="16"/>
              </w:rPr>
              <w:t>0,6</w:t>
            </w:r>
          </w:p>
        </w:tc>
      </w:tr>
    </w:tbl>
    <w:p w:rsidR="00EA794A" w:rsidRPr="0044247A" w:rsidRDefault="00EA794A" w:rsidP="00B86718">
      <w:pPr>
        <w:spacing w:after="60"/>
        <w:ind w:left="1418" w:hanging="851"/>
        <w:jc w:val="both"/>
        <w:rPr>
          <w:rFonts w:ascii="Finnegan LT Com" w:hAnsi="Finnegan LT Com" w:cs="Calibri"/>
          <w:sz w:val="14"/>
        </w:rPr>
      </w:pPr>
      <w:r w:rsidRPr="0044247A">
        <w:rPr>
          <w:rFonts w:ascii="Finnegan LT Com" w:hAnsi="Finnegan LT Com" w:cs="Calibri"/>
          <w:b/>
          <w:sz w:val="14"/>
        </w:rPr>
        <w:t>* Hinweis:</w:t>
      </w:r>
      <w:r w:rsidRPr="0044247A">
        <w:rPr>
          <w:rFonts w:ascii="Finnegan LT Com" w:hAnsi="Finnegan LT Com" w:cs="Calibri"/>
          <w:sz w:val="14"/>
        </w:rPr>
        <w:t xml:space="preserve"> </w:t>
      </w:r>
      <w:r w:rsidR="00B86718" w:rsidRPr="0044247A">
        <w:rPr>
          <w:rFonts w:ascii="Finnegan LT Com" w:hAnsi="Finnegan LT Com" w:cs="Calibri"/>
          <w:sz w:val="14"/>
        </w:rPr>
        <w:tab/>
      </w:r>
      <w:r w:rsidRPr="0044247A">
        <w:rPr>
          <w:rFonts w:ascii="Finnegan LT Com" w:hAnsi="Finnegan LT Com" w:cs="Calibri"/>
          <w:sz w:val="14"/>
        </w:rPr>
        <w:t xml:space="preserve">Es handelt sich hierbei um ausgewählte Richtwerte. Der tatsächliche Flüssigmistanfall im Betrieb kann </w:t>
      </w:r>
      <w:r w:rsidR="00B86718" w:rsidRPr="0044247A">
        <w:rPr>
          <w:rFonts w:ascii="Finnegan LT Com" w:hAnsi="Finnegan LT Com" w:cs="Calibri"/>
          <w:sz w:val="14"/>
        </w:rPr>
        <w:t>–</w:t>
      </w:r>
      <w:r w:rsidRPr="0044247A">
        <w:rPr>
          <w:rFonts w:ascii="Finnegan LT Com" w:hAnsi="Finnegan LT Com" w:cs="Calibri"/>
          <w:sz w:val="14"/>
        </w:rPr>
        <w:t xml:space="preserve"> abhängig</w:t>
      </w:r>
      <w:r w:rsidR="005A42AE" w:rsidRPr="0044247A">
        <w:rPr>
          <w:rFonts w:ascii="Finnegan LT Com" w:hAnsi="Finnegan LT Com" w:cs="Calibri"/>
          <w:sz w:val="14"/>
        </w:rPr>
        <w:t xml:space="preserve"> </w:t>
      </w:r>
      <w:r w:rsidRPr="0044247A">
        <w:rPr>
          <w:rFonts w:ascii="Finnegan LT Com" w:hAnsi="Finnegan LT Com" w:cs="Calibri"/>
          <w:sz w:val="14"/>
        </w:rPr>
        <w:t xml:space="preserve">von Fütterung, Wasserversorgung und anderen Faktoren – z.T. erheblich hiervon abweichen. </w:t>
      </w:r>
    </w:p>
    <w:p w:rsidR="00EA794A" w:rsidRPr="0044247A" w:rsidRDefault="00EA794A" w:rsidP="00EA794A">
      <w:pPr>
        <w:tabs>
          <w:tab w:val="left" w:pos="2835"/>
          <w:tab w:val="left" w:pos="4536"/>
          <w:tab w:val="left" w:pos="8505"/>
        </w:tabs>
        <w:ind w:left="567"/>
        <w:jc w:val="center"/>
        <w:rPr>
          <w:rFonts w:ascii="Finnegan LT Com" w:hAnsi="Finnegan LT Com" w:cs="Calibri"/>
          <w:b/>
          <w:sz w:val="18"/>
        </w:rPr>
      </w:pPr>
      <w:r w:rsidRPr="0044247A">
        <w:rPr>
          <w:rFonts w:ascii="Finnegan LT Com" w:hAnsi="Finnegan LT Com" w:cs="Calibri"/>
          <w:b/>
          <w:sz w:val="18"/>
        </w:rPr>
        <w:t>Richtwerte für Strohbedarf und Stallmistanfall *</w:t>
      </w:r>
    </w:p>
    <w:p w:rsidR="00EA794A" w:rsidRPr="0044247A" w:rsidRDefault="00EA794A" w:rsidP="00EA794A">
      <w:pPr>
        <w:tabs>
          <w:tab w:val="left" w:pos="2835"/>
          <w:tab w:val="left" w:pos="4536"/>
          <w:tab w:val="left" w:pos="8505"/>
        </w:tabs>
        <w:ind w:left="567"/>
        <w:jc w:val="center"/>
        <w:rPr>
          <w:rFonts w:ascii="Finnegan LT Com" w:hAnsi="Finnegan LT Com" w:cs="Calibri"/>
          <w:b/>
          <w:sz w:val="16"/>
        </w:rPr>
      </w:pPr>
      <w:r w:rsidRPr="0044247A">
        <w:rPr>
          <w:rFonts w:ascii="Finnegan LT Com" w:hAnsi="Finnegan LT Com" w:cs="Calibri"/>
          <w:b/>
          <w:i/>
          <w:sz w:val="16"/>
        </w:rPr>
        <w:t>(Auszüge aus: KTBL Datensammlung Betriebsplanung Landwirtschaft 2002/2003</w:t>
      </w:r>
      <w:r w:rsidR="00B86718" w:rsidRPr="0044247A">
        <w:rPr>
          <w:rFonts w:ascii="Finnegan LT Com" w:hAnsi="Finnegan LT Com" w:cs="Calibri"/>
          <w:b/>
          <w:i/>
          <w:sz w:val="16"/>
        </w:rPr>
        <w:t xml:space="preserve"> – noch </w:t>
      </w:r>
      <w:r w:rsidRPr="0044247A">
        <w:rPr>
          <w:rFonts w:ascii="Finnegan LT Com" w:hAnsi="Finnegan LT Com" w:cs="Calibri"/>
          <w:b/>
          <w:i/>
          <w:sz w:val="16"/>
        </w:rPr>
        <w:t>aktuell!!!!)</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850"/>
        <w:gridCol w:w="993"/>
        <w:gridCol w:w="831"/>
        <w:gridCol w:w="2004"/>
        <w:gridCol w:w="708"/>
        <w:gridCol w:w="993"/>
        <w:gridCol w:w="850"/>
      </w:tblGrid>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b/>
                <w:i/>
                <w:sz w:val="14"/>
              </w:rPr>
            </w:pPr>
            <w:r w:rsidRPr="0044247A">
              <w:rPr>
                <w:rFonts w:ascii="Finnegan LT Com" w:hAnsi="Finnegan LT Com" w:cs="Calibri"/>
                <w:b/>
                <w:i/>
                <w:sz w:val="14"/>
              </w:rPr>
              <w:t>Tierart</w:t>
            </w:r>
          </w:p>
        </w:tc>
        <w:tc>
          <w:tcPr>
            <w:tcW w:w="1843" w:type="dxa"/>
            <w:gridSpan w:val="2"/>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Einstreu je Einheit</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proofErr w:type="spellStart"/>
            <w:r w:rsidRPr="0044247A">
              <w:rPr>
                <w:rFonts w:ascii="Finnegan LT Com" w:hAnsi="Finnegan LT Com" w:cs="Calibri"/>
                <w:b/>
                <w:sz w:val="14"/>
              </w:rPr>
              <w:t>Festmist</w:t>
            </w:r>
            <w:proofErr w:type="spellEnd"/>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b/>
                <w:i/>
                <w:sz w:val="14"/>
              </w:rPr>
            </w:pPr>
            <w:r w:rsidRPr="0044247A">
              <w:rPr>
                <w:rFonts w:ascii="Finnegan LT Com" w:hAnsi="Finnegan LT Com" w:cs="Calibri"/>
                <w:b/>
                <w:i/>
                <w:sz w:val="14"/>
              </w:rPr>
              <w:t>Tierart</w:t>
            </w:r>
          </w:p>
        </w:tc>
        <w:tc>
          <w:tcPr>
            <w:tcW w:w="1701" w:type="dxa"/>
            <w:gridSpan w:val="2"/>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Einstreu je Einheit</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b/>
                <w:sz w:val="14"/>
              </w:rPr>
            </w:pPr>
            <w:proofErr w:type="spellStart"/>
            <w:r w:rsidRPr="0044247A">
              <w:rPr>
                <w:rFonts w:ascii="Finnegan LT Com" w:hAnsi="Finnegan LT Com" w:cs="Calibri"/>
                <w:b/>
                <w:sz w:val="14"/>
              </w:rPr>
              <w:t>Festmist</w:t>
            </w:r>
            <w:proofErr w:type="spellEnd"/>
          </w:p>
        </w:tc>
      </w:tr>
      <w:tr w:rsidR="00EA794A" w:rsidRPr="0044247A" w:rsidTr="00A82CEA">
        <w:tc>
          <w:tcPr>
            <w:tcW w:w="1985" w:type="dxa"/>
            <w:tcBorders>
              <w:bottom w:val="nil"/>
            </w:tcBorders>
          </w:tcPr>
          <w:p w:rsidR="00EA794A" w:rsidRPr="0044247A" w:rsidRDefault="00EA794A" w:rsidP="00A82CEA">
            <w:pPr>
              <w:tabs>
                <w:tab w:val="left" w:pos="2835"/>
                <w:tab w:val="left" w:pos="4536"/>
                <w:tab w:val="left" w:pos="8505"/>
              </w:tabs>
              <w:rPr>
                <w:rFonts w:ascii="Finnegan LT Com" w:hAnsi="Finnegan LT Com" w:cs="Calibri"/>
                <w:b/>
                <w:sz w:val="14"/>
              </w:rPr>
            </w:pPr>
            <w:proofErr w:type="spellStart"/>
            <w:r w:rsidRPr="0044247A">
              <w:rPr>
                <w:rFonts w:ascii="Finnegan LT Com" w:hAnsi="Finnegan LT Com" w:cs="Calibri"/>
                <w:b/>
                <w:sz w:val="14"/>
              </w:rPr>
              <w:t>Aufstallungsart</w:t>
            </w:r>
            <w:proofErr w:type="spellEnd"/>
          </w:p>
        </w:tc>
        <w:tc>
          <w:tcPr>
            <w:tcW w:w="850" w:type="dxa"/>
            <w:tcBorders>
              <w:bottom w:val="nil"/>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kg/Tag</w:t>
            </w:r>
          </w:p>
        </w:tc>
        <w:tc>
          <w:tcPr>
            <w:tcW w:w="993" w:type="dxa"/>
            <w:tcBorders>
              <w:bottom w:val="nil"/>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t/Monat</w:t>
            </w:r>
          </w:p>
        </w:tc>
        <w:tc>
          <w:tcPr>
            <w:tcW w:w="831" w:type="dxa"/>
            <w:tcBorders>
              <w:bottom w:val="nil"/>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t/Monat</w:t>
            </w:r>
          </w:p>
        </w:tc>
        <w:tc>
          <w:tcPr>
            <w:tcW w:w="2004" w:type="dxa"/>
            <w:tcBorders>
              <w:left w:val="double" w:sz="4" w:space="0" w:color="auto"/>
              <w:bottom w:val="nil"/>
            </w:tcBorders>
          </w:tcPr>
          <w:p w:rsidR="00EA794A" w:rsidRPr="0044247A" w:rsidRDefault="00EA794A" w:rsidP="00A82CEA">
            <w:pPr>
              <w:tabs>
                <w:tab w:val="left" w:pos="2835"/>
                <w:tab w:val="left" w:pos="4536"/>
                <w:tab w:val="left" w:pos="8505"/>
              </w:tabs>
              <w:rPr>
                <w:rFonts w:ascii="Finnegan LT Com" w:hAnsi="Finnegan LT Com" w:cs="Calibri"/>
                <w:b/>
                <w:sz w:val="14"/>
              </w:rPr>
            </w:pPr>
            <w:proofErr w:type="spellStart"/>
            <w:r w:rsidRPr="0044247A">
              <w:rPr>
                <w:rFonts w:ascii="Finnegan LT Com" w:hAnsi="Finnegan LT Com" w:cs="Calibri"/>
                <w:b/>
                <w:sz w:val="14"/>
              </w:rPr>
              <w:t>Aufstallungsart</w:t>
            </w:r>
            <w:proofErr w:type="spellEnd"/>
          </w:p>
        </w:tc>
        <w:tc>
          <w:tcPr>
            <w:tcW w:w="708" w:type="dxa"/>
            <w:tcBorders>
              <w:bottom w:val="nil"/>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kg/Tag</w:t>
            </w:r>
          </w:p>
        </w:tc>
        <w:tc>
          <w:tcPr>
            <w:tcW w:w="993" w:type="dxa"/>
            <w:tcBorders>
              <w:bottom w:val="nil"/>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t/Monat</w:t>
            </w:r>
          </w:p>
        </w:tc>
        <w:tc>
          <w:tcPr>
            <w:tcW w:w="850" w:type="dxa"/>
            <w:tcBorders>
              <w:bottom w:val="nil"/>
            </w:tcBorders>
          </w:tcPr>
          <w:p w:rsidR="00EA794A" w:rsidRPr="0044247A" w:rsidRDefault="00EA794A" w:rsidP="00A82CEA">
            <w:pPr>
              <w:tabs>
                <w:tab w:val="left" w:pos="2835"/>
                <w:tab w:val="left" w:pos="4536"/>
                <w:tab w:val="left" w:pos="8505"/>
              </w:tabs>
              <w:jc w:val="center"/>
              <w:rPr>
                <w:rFonts w:ascii="Finnegan LT Com" w:hAnsi="Finnegan LT Com" w:cs="Calibri"/>
                <w:b/>
                <w:sz w:val="14"/>
              </w:rPr>
            </w:pPr>
            <w:r w:rsidRPr="0044247A">
              <w:rPr>
                <w:rFonts w:ascii="Finnegan LT Com" w:hAnsi="Finnegan LT Com" w:cs="Calibri"/>
                <w:b/>
                <w:sz w:val="14"/>
              </w:rPr>
              <w:t>t/Monat</w:t>
            </w:r>
          </w:p>
        </w:tc>
      </w:tr>
      <w:tr w:rsidR="00EA794A" w:rsidRPr="0044247A" w:rsidTr="00A82CEA">
        <w:tc>
          <w:tcPr>
            <w:tcW w:w="1985" w:type="dxa"/>
            <w:tcBorders>
              <w:top w:val="nil"/>
              <w:bottom w:val="single" w:sz="12" w:space="0" w:color="auto"/>
            </w:tcBorders>
          </w:tcPr>
          <w:p w:rsidR="00EA794A" w:rsidRPr="0044247A" w:rsidRDefault="00EA794A" w:rsidP="00A82CEA">
            <w:pPr>
              <w:tabs>
                <w:tab w:val="left" w:pos="2835"/>
                <w:tab w:val="left" w:pos="4536"/>
                <w:tab w:val="left" w:pos="8505"/>
              </w:tabs>
              <w:rPr>
                <w:rFonts w:ascii="Finnegan LT Com" w:hAnsi="Finnegan LT Com" w:cs="Calibri"/>
                <w:i/>
                <w:sz w:val="14"/>
              </w:rPr>
            </w:pPr>
          </w:p>
        </w:tc>
        <w:tc>
          <w:tcPr>
            <w:tcW w:w="850" w:type="dxa"/>
            <w:tcBorders>
              <w:top w:val="nil"/>
              <w:bottom w:val="single" w:sz="12"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xml:space="preserve">. 3) </w:t>
            </w:r>
          </w:p>
        </w:tc>
        <w:tc>
          <w:tcPr>
            <w:tcW w:w="993" w:type="dxa"/>
            <w:tcBorders>
              <w:top w:val="nil"/>
              <w:bottom w:val="single" w:sz="12"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4)</w:t>
            </w:r>
          </w:p>
        </w:tc>
        <w:tc>
          <w:tcPr>
            <w:tcW w:w="831" w:type="dxa"/>
            <w:tcBorders>
              <w:top w:val="nil"/>
              <w:bottom w:val="single" w:sz="12" w:space="0" w:color="auto"/>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c>
          <w:tcPr>
            <w:tcW w:w="2004" w:type="dxa"/>
            <w:tcBorders>
              <w:top w:val="nil"/>
              <w:left w:val="double" w:sz="4" w:space="0" w:color="auto"/>
              <w:bottom w:val="single" w:sz="12" w:space="0" w:color="auto"/>
            </w:tcBorders>
          </w:tcPr>
          <w:p w:rsidR="00EA794A" w:rsidRPr="0044247A" w:rsidRDefault="00EA794A" w:rsidP="00A82CEA">
            <w:pPr>
              <w:tabs>
                <w:tab w:val="left" w:pos="2835"/>
                <w:tab w:val="left" w:pos="4536"/>
                <w:tab w:val="left" w:pos="8505"/>
              </w:tabs>
              <w:rPr>
                <w:rFonts w:ascii="Finnegan LT Com" w:hAnsi="Finnegan LT Com" w:cs="Calibri"/>
                <w:i/>
                <w:sz w:val="14"/>
              </w:rPr>
            </w:pPr>
          </w:p>
        </w:tc>
        <w:tc>
          <w:tcPr>
            <w:tcW w:w="708" w:type="dxa"/>
            <w:tcBorders>
              <w:top w:val="nil"/>
              <w:bottom w:val="single" w:sz="12"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xml:space="preserve">. 3) </w:t>
            </w:r>
          </w:p>
        </w:tc>
        <w:tc>
          <w:tcPr>
            <w:tcW w:w="993" w:type="dxa"/>
            <w:tcBorders>
              <w:top w:val="nil"/>
              <w:bottom w:val="single" w:sz="12"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4)</w:t>
            </w:r>
          </w:p>
        </w:tc>
        <w:tc>
          <w:tcPr>
            <w:tcW w:w="850" w:type="dxa"/>
            <w:tcBorders>
              <w:top w:val="nil"/>
              <w:bottom w:val="single" w:sz="12" w:space="0" w:color="auto"/>
            </w:tcBorders>
          </w:tcPr>
          <w:p w:rsidR="00EA794A" w:rsidRPr="0044247A" w:rsidRDefault="00EA794A" w:rsidP="00A82CEA">
            <w:pPr>
              <w:tabs>
                <w:tab w:val="left" w:pos="2835"/>
                <w:tab w:val="left" w:pos="4536"/>
                <w:tab w:val="left" w:pos="8505"/>
              </w:tabs>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r>
      <w:tr w:rsidR="00EA794A" w:rsidRPr="0044247A" w:rsidTr="00A82CEA">
        <w:tc>
          <w:tcPr>
            <w:tcW w:w="1985" w:type="dxa"/>
            <w:tcBorders>
              <w:top w:val="single" w:sz="12" w:space="0" w:color="auto"/>
              <w:right w:val="nil"/>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b/>
                <w:i/>
                <w:sz w:val="14"/>
              </w:rPr>
              <w:t>Milchvieh</w:t>
            </w:r>
          </w:p>
        </w:tc>
        <w:tc>
          <w:tcPr>
            <w:tcW w:w="850" w:type="dxa"/>
            <w:tcBorders>
              <w:top w:val="single" w:sz="12" w:space="0" w:color="auto"/>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top w:val="single" w:sz="12" w:space="0" w:color="auto"/>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31" w:type="dxa"/>
            <w:tcBorders>
              <w:top w:val="single" w:sz="12" w:space="0" w:color="auto"/>
              <w:left w:val="nil"/>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3705" w:type="dxa"/>
            <w:gridSpan w:val="3"/>
            <w:tcBorders>
              <w:top w:val="single" w:sz="12" w:space="0" w:color="auto"/>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b/>
                <w:sz w:val="14"/>
              </w:rPr>
            </w:pPr>
            <w:r w:rsidRPr="0044247A">
              <w:rPr>
                <w:rFonts w:ascii="Finnegan LT Com" w:hAnsi="Finnegan LT Com" w:cs="Calibri"/>
                <w:b/>
                <w:i/>
                <w:sz w:val="14"/>
              </w:rPr>
              <w:t>Mast- und Aufzuchtkalb (bis 4 Monate)</w:t>
            </w:r>
          </w:p>
        </w:tc>
        <w:tc>
          <w:tcPr>
            <w:tcW w:w="850" w:type="dxa"/>
            <w:tcBorders>
              <w:top w:val="single" w:sz="12" w:space="0" w:color="auto"/>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proofErr w:type="spellStart"/>
            <w:r w:rsidRPr="0044247A">
              <w:rPr>
                <w:rFonts w:ascii="Finnegan LT Com" w:hAnsi="Finnegan LT Com" w:cs="Calibri"/>
                <w:sz w:val="14"/>
              </w:rPr>
              <w:t>Anbindestall</w:t>
            </w:r>
            <w:proofErr w:type="spellEnd"/>
            <w:r w:rsidRPr="0044247A">
              <w:rPr>
                <w:rFonts w:ascii="Finnegan LT Com" w:hAnsi="Finnegan LT Com" w:cs="Calibri"/>
                <w:sz w:val="14"/>
              </w:rPr>
              <w:t xml:space="preserve">,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1,5 – 3,5</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0,05 – 0,10</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0,95</w:t>
            </w: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proofErr w:type="spellStart"/>
            <w:r w:rsidRPr="0044247A">
              <w:rPr>
                <w:rFonts w:ascii="Finnegan LT Com" w:hAnsi="Finnegan LT Com" w:cs="Calibri"/>
                <w:sz w:val="14"/>
              </w:rPr>
              <w:t>Festmist</w:t>
            </w:r>
            <w:proofErr w:type="spellEnd"/>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0,03</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0,25</w:t>
            </w: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Tretmiststall</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5 – 7</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0,15 – 0,20</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1,05</w:t>
            </w:r>
          </w:p>
        </w:tc>
        <w:tc>
          <w:tcPr>
            <w:tcW w:w="2712" w:type="dxa"/>
            <w:gridSpan w:val="2"/>
            <w:tcBorders>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b/>
                <w:i/>
                <w:sz w:val="14"/>
              </w:rPr>
            </w:pPr>
            <w:r w:rsidRPr="0044247A">
              <w:rPr>
                <w:rFonts w:ascii="Finnegan LT Com" w:hAnsi="Finnegan LT Com" w:cs="Calibri"/>
                <w:b/>
                <w:i/>
                <w:sz w:val="14"/>
              </w:rPr>
              <w:t>Mutterschaf mit Lämmern</w:t>
            </w: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50" w:type="dxa"/>
            <w:tcBorders>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 xml:space="preserve">Mehrraumlaufstall,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8 – 10</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0,25 – 0,30</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1,15</w:t>
            </w: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Tieflaufstall</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0,05</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0,10</w:t>
            </w:r>
          </w:p>
        </w:tc>
      </w:tr>
      <w:tr w:rsidR="00EA794A" w:rsidRPr="0044247A" w:rsidTr="00A82CEA">
        <w:trPr>
          <w:cantSplit/>
        </w:trPr>
        <w:tc>
          <w:tcPr>
            <w:tcW w:w="1985" w:type="dxa"/>
            <w:vMerge w:val="restart"/>
          </w:tcPr>
          <w:p w:rsidR="00EA794A" w:rsidRPr="0044247A" w:rsidRDefault="00EA794A" w:rsidP="00A82CEA">
            <w:pPr>
              <w:tabs>
                <w:tab w:val="left" w:pos="2835"/>
                <w:tab w:val="left" w:pos="4536"/>
                <w:tab w:val="left" w:pos="8505"/>
                <w:tab w:val="right" w:pos="9072"/>
              </w:tabs>
              <w:rPr>
                <w:rFonts w:ascii="Finnegan LT Com" w:hAnsi="Finnegan LT Com" w:cs="Calibri"/>
                <w:sz w:val="14"/>
              </w:rPr>
            </w:pPr>
            <w:r w:rsidRPr="0044247A">
              <w:rPr>
                <w:rFonts w:ascii="Finnegan LT Com" w:hAnsi="Finnegan LT Com" w:cs="Calibri"/>
                <w:sz w:val="14"/>
              </w:rPr>
              <w:t>Mehrraumlaufstall, Fressbereich mit Spaltenboden</w:t>
            </w:r>
          </w:p>
        </w:tc>
        <w:tc>
          <w:tcPr>
            <w:tcW w:w="850" w:type="dxa"/>
            <w:vMerge w:val="restart"/>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6 – 8</w:t>
            </w:r>
          </w:p>
        </w:tc>
        <w:tc>
          <w:tcPr>
            <w:tcW w:w="993" w:type="dxa"/>
            <w:vMerge w:val="restart"/>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0,20 – 0,25</w:t>
            </w:r>
          </w:p>
        </w:tc>
        <w:tc>
          <w:tcPr>
            <w:tcW w:w="831" w:type="dxa"/>
            <w:vMerge w:val="restart"/>
            <w:tcBorders>
              <w:right w:val="double" w:sz="4" w:space="0" w:color="auto"/>
            </w:tcBorders>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0,65</w:t>
            </w:r>
          </w:p>
        </w:tc>
        <w:tc>
          <w:tcPr>
            <w:tcW w:w="2004" w:type="dxa"/>
            <w:tcBorders>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b/>
                <w:i/>
                <w:sz w:val="14"/>
              </w:rPr>
              <w:t>Zuchtsau mit Ferkeln</w:t>
            </w:r>
          </w:p>
        </w:tc>
        <w:tc>
          <w:tcPr>
            <w:tcW w:w="708"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50" w:type="dxa"/>
            <w:tcBorders>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rPr>
          <w:cantSplit/>
        </w:trPr>
        <w:tc>
          <w:tcPr>
            <w:tcW w:w="1985" w:type="dxa"/>
            <w:vMerge/>
            <w:vAlign w:val="center"/>
          </w:tcPr>
          <w:p w:rsidR="00EA794A" w:rsidRPr="0044247A" w:rsidRDefault="00EA794A" w:rsidP="00A82CEA">
            <w:pPr>
              <w:tabs>
                <w:tab w:val="left" w:pos="2835"/>
                <w:tab w:val="left" w:pos="4536"/>
                <w:tab w:val="left" w:pos="8505"/>
              </w:tabs>
              <w:rPr>
                <w:rFonts w:ascii="Finnegan LT Com" w:hAnsi="Finnegan LT Com" w:cs="Calibri"/>
                <w:sz w:val="14"/>
              </w:rPr>
            </w:pPr>
          </w:p>
        </w:tc>
        <w:tc>
          <w:tcPr>
            <w:tcW w:w="850" w:type="dxa"/>
            <w:vMerge/>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vMerge/>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31" w:type="dxa"/>
            <w:vMerge/>
            <w:tcBorders>
              <w:right w:val="double" w:sz="4" w:space="0" w:color="auto"/>
            </w:tcBorders>
            <w:vAlign w:val="center"/>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Abferkelbucht eingestreut</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3,5</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0,10</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0,40</w:t>
            </w: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 xml:space="preserve">Boxenlaufstall,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3 – 4</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0,10</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1,05</w:t>
            </w:r>
          </w:p>
        </w:tc>
        <w:tc>
          <w:tcPr>
            <w:tcW w:w="2004" w:type="dxa"/>
            <w:tcBorders>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b/>
                <w:i/>
                <w:sz w:val="14"/>
              </w:rPr>
            </w:pPr>
            <w:r w:rsidRPr="0044247A">
              <w:rPr>
                <w:rFonts w:ascii="Finnegan LT Com" w:hAnsi="Finnegan LT Com" w:cs="Calibri"/>
                <w:b/>
                <w:i/>
                <w:sz w:val="14"/>
              </w:rPr>
              <w:t>Zuchtsau ohne Ferkel</w:t>
            </w:r>
          </w:p>
        </w:tc>
        <w:tc>
          <w:tcPr>
            <w:tcW w:w="708"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50" w:type="dxa"/>
            <w:tcBorders>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c>
          <w:tcPr>
            <w:tcW w:w="1985" w:type="dxa"/>
            <w:tcBorders>
              <w:right w:val="nil"/>
            </w:tcBorders>
          </w:tcPr>
          <w:p w:rsidR="00EA794A" w:rsidRPr="0044247A" w:rsidRDefault="00EA794A" w:rsidP="00A82CEA">
            <w:pPr>
              <w:tabs>
                <w:tab w:val="left" w:pos="2835"/>
                <w:tab w:val="left" w:pos="4536"/>
                <w:tab w:val="left" w:pos="8505"/>
              </w:tabs>
              <w:rPr>
                <w:rFonts w:ascii="Finnegan LT Com" w:hAnsi="Finnegan LT Com" w:cs="Calibri"/>
                <w:b/>
                <w:sz w:val="14"/>
              </w:rPr>
            </w:pPr>
            <w:r w:rsidRPr="0044247A">
              <w:rPr>
                <w:rFonts w:ascii="Finnegan LT Com" w:hAnsi="Finnegan LT Com" w:cs="Calibri"/>
                <w:b/>
                <w:i/>
                <w:sz w:val="14"/>
              </w:rPr>
              <w:t>Rinder und Färsen je GV</w:t>
            </w:r>
          </w:p>
        </w:tc>
        <w:tc>
          <w:tcPr>
            <w:tcW w:w="850"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31" w:type="dxa"/>
            <w:tcBorders>
              <w:left w:val="nil"/>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Dreiflächenbucht</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0,03</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0,20</w:t>
            </w: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proofErr w:type="spellStart"/>
            <w:r w:rsidRPr="0044247A">
              <w:rPr>
                <w:rFonts w:ascii="Finnegan LT Com" w:hAnsi="Finnegan LT Com" w:cs="Calibri"/>
                <w:sz w:val="14"/>
              </w:rPr>
              <w:t>Anbindestall</w:t>
            </w:r>
            <w:proofErr w:type="spellEnd"/>
            <w:r w:rsidRPr="0044247A">
              <w:rPr>
                <w:rFonts w:ascii="Finnegan LT Com" w:hAnsi="Finnegan LT Com" w:cs="Calibri"/>
                <w:sz w:val="14"/>
              </w:rPr>
              <w:t xml:space="preserve">,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1,5</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0,05</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0,8</w:t>
            </w: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Abruffütterung, eingestreut</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3</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0,09</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0,27</w:t>
            </w: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Tretmiststall</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5</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0,15</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0,9</w:t>
            </w:r>
          </w:p>
        </w:tc>
        <w:tc>
          <w:tcPr>
            <w:tcW w:w="2004" w:type="dxa"/>
            <w:tcBorders>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sz w:val="14"/>
              </w:rPr>
            </w:pPr>
            <w:proofErr w:type="spellStart"/>
            <w:r w:rsidRPr="0044247A">
              <w:rPr>
                <w:rFonts w:ascii="Finnegan LT Com" w:hAnsi="Finnegan LT Com" w:cs="Calibri"/>
                <w:b/>
                <w:i/>
                <w:sz w:val="14"/>
              </w:rPr>
              <w:t>Jungsau</w:t>
            </w:r>
            <w:proofErr w:type="spellEnd"/>
          </w:p>
        </w:tc>
        <w:tc>
          <w:tcPr>
            <w:tcW w:w="708"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50" w:type="dxa"/>
            <w:tcBorders>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 xml:space="preserve">Mehrraumlaufstall,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8</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0,25</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1,0</w:t>
            </w: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sz w:val="14"/>
              </w:rPr>
              <w:t>Dreiflächenbucht</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0,7</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0,02</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0,12</w:t>
            </w:r>
          </w:p>
        </w:tc>
      </w:tr>
      <w:tr w:rsidR="00EA794A" w:rsidRPr="0044247A" w:rsidTr="00A82CEA">
        <w:tc>
          <w:tcPr>
            <w:tcW w:w="1985" w:type="dxa"/>
          </w:tcPr>
          <w:p w:rsidR="00EA794A" w:rsidRPr="0044247A" w:rsidRDefault="00EA794A" w:rsidP="00A82CEA">
            <w:pPr>
              <w:tabs>
                <w:tab w:val="left" w:pos="2835"/>
                <w:tab w:val="left" w:pos="4536"/>
                <w:tab w:val="left" w:pos="8505"/>
              </w:tabs>
              <w:rPr>
                <w:rFonts w:ascii="Finnegan LT Com" w:hAnsi="Finnegan LT Com" w:cs="Calibri"/>
                <w:sz w:val="14"/>
              </w:rPr>
            </w:pPr>
            <w:proofErr w:type="spellStart"/>
            <w:r w:rsidRPr="0044247A">
              <w:rPr>
                <w:rFonts w:ascii="Finnegan LT Com" w:hAnsi="Finnegan LT Com" w:cs="Calibri"/>
                <w:sz w:val="14"/>
              </w:rPr>
              <w:t>Einraumlaufstall</w:t>
            </w:r>
            <w:proofErr w:type="spellEnd"/>
            <w:r w:rsidRPr="0044247A">
              <w:rPr>
                <w:rFonts w:ascii="Finnegan LT Com" w:hAnsi="Finnegan LT Com" w:cs="Calibri"/>
                <w:sz w:val="14"/>
              </w:rPr>
              <w:t xml:space="preserve">, </w:t>
            </w:r>
            <w:proofErr w:type="spellStart"/>
            <w:r w:rsidRPr="0044247A">
              <w:rPr>
                <w:rFonts w:ascii="Finnegan LT Com" w:hAnsi="Finnegan LT Com" w:cs="Calibri"/>
                <w:sz w:val="14"/>
              </w:rPr>
              <w:t>Festmist</w:t>
            </w:r>
            <w:proofErr w:type="spellEnd"/>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10 – 13</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0,30 – 0,40</w:t>
            </w:r>
          </w:p>
        </w:tc>
        <w:tc>
          <w:tcPr>
            <w:tcW w:w="831" w:type="dxa"/>
            <w:tcBorders>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1,1</w:t>
            </w:r>
          </w:p>
        </w:tc>
        <w:tc>
          <w:tcPr>
            <w:tcW w:w="2004" w:type="dxa"/>
            <w:tcBorders>
              <w:left w:val="double" w:sz="4" w:space="0" w:color="auto"/>
              <w:right w:val="nil"/>
            </w:tcBorders>
          </w:tcPr>
          <w:p w:rsidR="00EA794A" w:rsidRPr="0044247A" w:rsidRDefault="00EA794A" w:rsidP="00A82CEA">
            <w:pPr>
              <w:tabs>
                <w:tab w:val="left" w:pos="2835"/>
                <w:tab w:val="left" w:pos="4536"/>
                <w:tab w:val="left" w:pos="8505"/>
              </w:tabs>
              <w:rPr>
                <w:rFonts w:ascii="Finnegan LT Com" w:hAnsi="Finnegan LT Com" w:cs="Calibri"/>
                <w:sz w:val="14"/>
              </w:rPr>
            </w:pPr>
            <w:r w:rsidRPr="0044247A">
              <w:rPr>
                <w:rFonts w:ascii="Finnegan LT Com" w:hAnsi="Finnegan LT Com" w:cs="Calibri"/>
                <w:b/>
                <w:i/>
                <w:sz w:val="14"/>
              </w:rPr>
              <w:t>Mastschwein</w:t>
            </w:r>
          </w:p>
        </w:tc>
        <w:tc>
          <w:tcPr>
            <w:tcW w:w="708"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50" w:type="dxa"/>
            <w:tcBorders>
              <w:lef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r>
      <w:tr w:rsidR="00EA794A" w:rsidRPr="0044247A" w:rsidTr="00A82CEA">
        <w:tc>
          <w:tcPr>
            <w:tcW w:w="1985" w:type="dxa"/>
            <w:tcBorders>
              <w:left w:val="nil"/>
              <w:bottom w:val="nil"/>
              <w:right w:val="nil"/>
            </w:tcBorders>
          </w:tcPr>
          <w:p w:rsidR="00EA794A" w:rsidRPr="0044247A" w:rsidRDefault="00EA794A" w:rsidP="00A82CEA">
            <w:pPr>
              <w:tabs>
                <w:tab w:val="left" w:pos="2835"/>
                <w:tab w:val="left" w:pos="4536"/>
                <w:tab w:val="left" w:pos="8505"/>
              </w:tabs>
              <w:rPr>
                <w:rFonts w:ascii="Finnegan LT Com" w:hAnsi="Finnegan LT Com" w:cs="Calibri"/>
                <w:sz w:val="14"/>
              </w:rPr>
            </w:pPr>
          </w:p>
        </w:tc>
        <w:tc>
          <w:tcPr>
            <w:tcW w:w="850" w:type="dxa"/>
            <w:tcBorders>
              <w:left w:val="nil"/>
              <w:bottom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993" w:type="dxa"/>
            <w:tcBorders>
              <w:left w:val="nil"/>
              <w:bottom w:val="nil"/>
              <w:right w:val="nil"/>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831" w:type="dxa"/>
            <w:tcBorders>
              <w:left w:val="nil"/>
              <w:bottom w:val="nil"/>
              <w:right w:val="double" w:sz="4" w:space="0" w:color="auto"/>
            </w:tcBorders>
          </w:tcPr>
          <w:p w:rsidR="00EA794A" w:rsidRPr="0044247A" w:rsidRDefault="00EA794A" w:rsidP="00A82CEA">
            <w:pPr>
              <w:tabs>
                <w:tab w:val="left" w:pos="2835"/>
                <w:tab w:val="left" w:pos="4536"/>
                <w:tab w:val="left" w:pos="8505"/>
              </w:tabs>
              <w:jc w:val="center"/>
              <w:rPr>
                <w:rFonts w:ascii="Finnegan LT Com" w:hAnsi="Finnegan LT Com" w:cs="Calibri"/>
                <w:sz w:val="14"/>
              </w:rPr>
            </w:pPr>
          </w:p>
        </w:tc>
        <w:tc>
          <w:tcPr>
            <w:tcW w:w="2004" w:type="dxa"/>
            <w:tcBorders>
              <w:left w:val="double" w:sz="4" w:space="0" w:color="auto"/>
            </w:tcBorders>
          </w:tcPr>
          <w:p w:rsidR="00EA794A" w:rsidRPr="0044247A" w:rsidRDefault="00EA794A" w:rsidP="00A82CEA">
            <w:pPr>
              <w:tabs>
                <w:tab w:val="left" w:pos="2835"/>
                <w:tab w:val="left" w:pos="4536"/>
                <w:tab w:val="left" w:pos="8505"/>
              </w:tabs>
              <w:rPr>
                <w:rFonts w:ascii="Finnegan LT Com" w:hAnsi="Finnegan LT Com" w:cs="Calibri"/>
                <w:b/>
                <w:i/>
                <w:sz w:val="14"/>
              </w:rPr>
            </w:pPr>
            <w:r w:rsidRPr="0044247A">
              <w:rPr>
                <w:rFonts w:ascii="Finnegan LT Com" w:hAnsi="Finnegan LT Com" w:cs="Calibri"/>
                <w:sz w:val="14"/>
              </w:rPr>
              <w:t>Tieflaufstall</w:t>
            </w:r>
          </w:p>
        </w:tc>
        <w:tc>
          <w:tcPr>
            <w:tcW w:w="708"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1 – 1,5</w:t>
            </w:r>
          </w:p>
        </w:tc>
        <w:tc>
          <w:tcPr>
            <w:tcW w:w="993"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0,03 – 0,04</w:t>
            </w:r>
          </w:p>
        </w:tc>
        <w:tc>
          <w:tcPr>
            <w:tcW w:w="850" w:type="dxa"/>
          </w:tcPr>
          <w:p w:rsidR="00EA794A" w:rsidRPr="0044247A" w:rsidRDefault="00EA794A" w:rsidP="00A82CEA">
            <w:pPr>
              <w:tabs>
                <w:tab w:val="left" w:pos="2835"/>
                <w:tab w:val="left" w:pos="4536"/>
                <w:tab w:val="left" w:pos="8505"/>
              </w:tabs>
              <w:jc w:val="center"/>
              <w:rPr>
                <w:rFonts w:ascii="Finnegan LT Com" w:hAnsi="Finnegan LT Com" w:cs="Calibri"/>
                <w:sz w:val="14"/>
              </w:rPr>
            </w:pPr>
            <w:r w:rsidRPr="0044247A">
              <w:rPr>
                <w:rFonts w:ascii="Finnegan LT Com" w:hAnsi="Finnegan LT Com" w:cs="Calibri"/>
                <w:sz w:val="14"/>
              </w:rPr>
              <w:t>0,13</w:t>
            </w:r>
          </w:p>
        </w:tc>
      </w:tr>
    </w:tbl>
    <w:p w:rsidR="00EA794A" w:rsidRPr="0044247A" w:rsidRDefault="00EA794A" w:rsidP="00EA794A">
      <w:pPr>
        <w:ind w:left="1418" w:hanging="851"/>
        <w:jc w:val="both"/>
        <w:rPr>
          <w:rFonts w:ascii="Finnegan LT Com" w:hAnsi="Finnegan LT Com"/>
          <w:sz w:val="16"/>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843"/>
        <w:gridCol w:w="992"/>
        <w:gridCol w:w="993"/>
        <w:gridCol w:w="1701"/>
        <w:gridCol w:w="851"/>
      </w:tblGrid>
      <w:tr w:rsidR="00EA794A" w:rsidRPr="0044247A" w:rsidTr="00A82CEA">
        <w:trPr>
          <w:cantSplit/>
        </w:trPr>
        <w:tc>
          <w:tcPr>
            <w:tcW w:w="2835" w:type="dxa"/>
            <w:vMerge w:val="restart"/>
            <w:vAlign w:val="center"/>
          </w:tcPr>
          <w:p w:rsidR="00EA794A" w:rsidRPr="0044247A" w:rsidRDefault="00EA794A" w:rsidP="00A82CEA">
            <w:pPr>
              <w:jc w:val="both"/>
              <w:rPr>
                <w:rFonts w:ascii="Finnegan LT Com" w:hAnsi="Finnegan LT Com" w:cs="Calibri"/>
                <w:b/>
                <w:sz w:val="14"/>
              </w:rPr>
            </w:pPr>
            <w:r w:rsidRPr="0044247A">
              <w:rPr>
                <w:rFonts w:ascii="Finnegan LT Com" w:hAnsi="Finnegan LT Com" w:cs="Calibri"/>
                <w:b/>
                <w:sz w:val="14"/>
              </w:rPr>
              <w:t>Geflügel</w:t>
            </w:r>
          </w:p>
        </w:tc>
        <w:tc>
          <w:tcPr>
            <w:tcW w:w="1843" w:type="dxa"/>
          </w:tcPr>
          <w:p w:rsidR="00EA794A" w:rsidRPr="0044247A" w:rsidRDefault="00EA794A" w:rsidP="00A82CEA">
            <w:pPr>
              <w:jc w:val="center"/>
              <w:rPr>
                <w:rFonts w:ascii="Finnegan LT Com" w:hAnsi="Finnegan LT Com" w:cs="Calibri"/>
                <w:b/>
                <w:sz w:val="14"/>
              </w:rPr>
            </w:pPr>
            <w:r w:rsidRPr="0044247A">
              <w:rPr>
                <w:rFonts w:ascii="Finnegan LT Com" w:hAnsi="Finnegan LT Com" w:cs="Calibri"/>
                <w:b/>
                <w:sz w:val="14"/>
              </w:rPr>
              <w:t>Einstreu je Einheit</w:t>
            </w:r>
            <w:r w:rsidRPr="0044247A">
              <w:rPr>
                <w:rFonts w:ascii="Finnegan LT Com" w:hAnsi="Finnegan LT Com" w:cs="Calibri"/>
                <w:b/>
                <w:sz w:val="14"/>
              </w:rPr>
              <w:br/>
              <w:t>TM 85 %</w:t>
            </w:r>
          </w:p>
        </w:tc>
        <w:tc>
          <w:tcPr>
            <w:tcW w:w="992" w:type="dxa"/>
          </w:tcPr>
          <w:p w:rsidR="00EA794A" w:rsidRPr="0044247A" w:rsidRDefault="00EA794A" w:rsidP="00A82CEA">
            <w:pPr>
              <w:jc w:val="center"/>
              <w:rPr>
                <w:rFonts w:ascii="Finnegan LT Com" w:hAnsi="Finnegan LT Com" w:cs="Calibri"/>
                <w:b/>
                <w:sz w:val="14"/>
              </w:rPr>
            </w:pPr>
            <w:r w:rsidRPr="0044247A">
              <w:rPr>
                <w:rFonts w:ascii="Finnegan LT Com" w:hAnsi="Finnegan LT Com" w:cs="Calibri"/>
                <w:b/>
                <w:sz w:val="14"/>
              </w:rPr>
              <w:t>Frischkot</w:t>
            </w:r>
            <w:r w:rsidRPr="0044247A">
              <w:rPr>
                <w:rFonts w:ascii="Finnegan LT Com" w:hAnsi="Finnegan LT Com" w:cs="Calibri"/>
                <w:b/>
                <w:sz w:val="14"/>
              </w:rPr>
              <w:br/>
              <w:t>TM 22 %</w:t>
            </w:r>
          </w:p>
        </w:tc>
        <w:tc>
          <w:tcPr>
            <w:tcW w:w="993" w:type="dxa"/>
          </w:tcPr>
          <w:p w:rsidR="00EA794A" w:rsidRPr="0044247A" w:rsidRDefault="00EA794A" w:rsidP="00A82CEA">
            <w:pPr>
              <w:jc w:val="center"/>
              <w:rPr>
                <w:rFonts w:ascii="Finnegan LT Com" w:hAnsi="Finnegan LT Com" w:cs="Calibri"/>
                <w:b/>
                <w:sz w:val="14"/>
              </w:rPr>
            </w:pPr>
            <w:r w:rsidRPr="0044247A">
              <w:rPr>
                <w:rFonts w:ascii="Finnegan LT Com" w:hAnsi="Finnegan LT Com" w:cs="Calibri"/>
                <w:b/>
                <w:sz w:val="14"/>
              </w:rPr>
              <w:t>Trockenkot</w:t>
            </w:r>
            <w:r w:rsidRPr="0044247A">
              <w:rPr>
                <w:rFonts w:ascii="Finnegan LT Com" w:hAnsi="Finnegan LT Com" w:cs="Calibri"/>
                <w:b/>
                <w:sz w:val="14"/>
              </w:rPr>
              <w:br/>
              <w:t>TM 50 %</w:t>
            </w:r>
          </w:p>
        </w:tc>
        <w:tc>
          <w:tcPr>
            <w:tcW w:w="1701" w:type="dxa"/>
          </w:tcPr>
          <w:p w:rsidR="00EA794A" w:rsidRPr="0044247A" w:rsidRDefault="00EA794A" w:rsidP="00A82CEA">
            <w:pPr>
              <w:jc w:val="center"/>
              <w:rPr>
                <w:rFonts w:ascii="Finnegan LT Com" w:hAnsi="Finnegan LT Com" w:cs="Calibri"/>
                <w:b/>
                <w:sz w:val="14"/>
              </w:rPr>
            </w:pPr>
            <w:r w:rsidRPr="0044247A">
              <w:rPr>
                <w:rFonts w:ascii="Finnegan LT Com" w:hAnsi="Finnegan LT Com" w:cs="Calibri"/>
                <w:b/>
                <w:sz w:val="14"/>
              </w:rPr>
              <w:t>Kot-Stroh-Gemisch</w:t>
            </w:r>
            <w:r w:rsidRPr="0044247A">
              <w:rPr>
                <w:rFonts w:ascii="Finnegan LT Com" w:hAnsi="Finnegan LT Com" w:cs="Calibri"/>
                <w:b/>
                <w:sz w:val="14"/>
              </w:rPr>
              <w:br/>
              <w:t>TM 60 %</w:t>
            </w:r>
          </w:p>
        </w:tc>
        <w:tc>
          <w:tcPr>
            <w:tcW w:w="851" w:type="dxa"/>
          </w:tcPr>
          <w:p w:rsidR="00EA794A" w:rsidRPr="0044247A" w:rsidRDefault="00EA794A" w:rsidP="00A82CEA">
            <w:pPr>
              <w:jc w:val="center"/>
              <w:rPr>
                <w:rFonts w:ascii="Finnegan LT Com" w:hAnsi="Finnegan LT Com" w:cs="Calibri"/>
                <w:b/>
                <w:sz w:val="14"/>
              </w:rPr>
            </w:pPr>
            <w:proofErr w:type="spellStart"/>
            <w:r w:rsidRPr="0044247A">
              <w:rPr>
                <w:rFonts w:ascii="Finnegan LT Com" w:hAnsi="Finnegan LT Com" w:cs="Calibri"/>
                <w:b/>
                <w:sz w:val="14"/>
              </w:rPr>
              <w:t>Rottemist</w:t>
            </w:r>
            <w:proofErr w:type="spellEnd"/>
            <w:r w:rsidRPr="0044247A">
              <w:rPr>
                <w:rFonts w:ascii="Finnegan LT Com" w:hAnsi="Finnegan LT Com" w:cs="Calibri"/>
                <w:b/>
                <w:sz w:val="14"/>
              </w:rPr>
              <w:br/>
              <w:t>TM 40 %</w:t>
            </w:r>
          </w:p>
        </w:tc>
      </w:tr>
      <w:tr w:rsidR="00EA794A" w:rsidRPr="0044247A" w:rsidTr="00A82CEA">
        <w:trPr>
          <w:cantSplit/>
        </w:trPr>
        <w:tc>
          <w:tcPr>
            <w:tcW w:w="2835" w:type="dxa"/>
            <w:vMerge/>
            <w:tcBorders>
              <w:bottom w:val="nil"/>
            </w:tcBorders>
          </w:tcPr>
          <w:p w:rsidR="00EA794A" w:rsidRPr="0044247A" w:rsidRDefault="00EA794A" w:rsidP="00A82CEA">
            <w:pPr>
              <w:rPr>
                <w:rFonts w:ascii="Finnegan LT Com" w:hAnsi="Finnegan LT Com" w:cs="Calibri"/>
                <w:sz w:val="14"/>
              </w:rPr>
            </w:pPr>
          </w:p>
        </w:tc>
        <w:tc>
          <w:tcPr>
            <w:tcW w:w="1843" w:type="dxa"/>
            <w:tcBorders>
              <w:bottom w:val="nil"/>
            </w:tcBorders>
            <w:vAlign w:val="center"/>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t/Monat</w:t>
            </w:r>
          </w:p>
        </w:tc>
        <w:tc>
          <w:tcPr>
            <w:tcW w:w="992" w:type="dxa"/>
            <w:tcBorders>
              <w:bottom w:val="nil"/>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t je Monat</w:t>
            </w:r>
          </w:p>
        </w:tc>
        <w:tc>
          <w:tcPr>
            <w:tcW w:w="993" w:type="dxa"/>
            <w:tcBorders>
              <w:bottom w:val="nil"/>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t je Monat</w:t>
            </w:r>
          </w:p>
        </w:tc>
        <w:tc>
          <w:tcPr>
            <w:tcW w:w="1701" w:type="dxa"/>
            <w:tcBorders>
              <w:bottom w:val="nil"/>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t je Monat</w:t>
            </w:r>
          </w:p>
        </w:tc>
        <w:tc>
          <w:tcPr>
            <w:tcW w:w="851" w:type="dxa"/>
            <w:tcBorders>
              <w:bottom w:val="nil"/>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t je Monat</w:t>
            </w:r>
          </w:p>
        </w:tc>
      </w:tr>
      <w:tr w:rsidR="00EA794A" w:rsidRPr="0044247A" w:rsidTr="00A82CEA">
        <w:trPr>
          <w:cantSplit/>
        </w:trPr>
        <w:tc>
          <w:tcPr>
            <w:tcW w:w="2835"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p>
        </w:tc>
        <w:tc>
          <w:tcPr>
            <w:tcW w:w="1843"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4)</w:t>
            </w:r>
          </w:p>
        </w:tc>
        <w:tc>
          <w:tcPr>
            <w:tcW w:w="992"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c>
          <w:tcPr>
            <w:tcW w:w="993"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c>
          <w:tcPr>
            <w:tcW w:w="1701"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c>
          <w:tcPr>
            <w:tcW w:w="851" w:type="dxa"/>
            <w:tcBorders>
              <w:top w:val="nil"/>
              <w:bottom w:val="single" w:sz="12" w:space="0" w:color="auto"/>
            </w:tcBorders>
          </w:tcPr>
          <w:p w:rsidR="00EA794A" w:rsidRPr="0044247A" w:rsidRDefault="00EA794A" w:rsidP="00A82CEA">
            <w:pPr>
              <w:jc w:val="center"/>
              <w:rPr>
                <w:rFonts w:ascii="Finnegan LT Com" w:hAnsi="Finnegan LT Com" w:cs="Calibri"/>
                <w:i/>
                <w:sz w:val="14"/>
              </w:rPr>
            </w:pPr>
            <w:r w:rsidRPr="0044247A">
              <w:rPr>
                <w:rFonts w:ascii="Finnegan LT Com" w:hAnsi="Finnegan LT Com" w:cs="Calibri"/>
                <w:i/>
                <w:sz w:val="14"/>
              </w:rPr>
              <w:t>(</w:t>
            </w:r>
            <w:proofErr w:type="spellStart"/>
            <w:r w:rsidRPr="0044247A">
              <w:rPr>
                <w:rFonts w:ascii="Finnegan LT Com" w:hAnsi="Finnegan LT Com" w:cs="Calibri"/>
                <w:i/>
                <w:sz w:val="14"/>
              </w:rPr>
              <w:t>Sp</w:t>
            </w:r>
            <w:proofErr w:type="spellEnd"/>
            <w:r w:rsidRPr="0044247A">
              <w:rPr>
                <w:rFonts w:ascii="Finnegan LT Com" w:hAnsi="Finnegan LT Com" w:cs="Calibri"/>
                <w:i/>
                <w:sz w:val="14"/>
              </w:rPr>
              <w:t>. 5)</w:t>
            </w:r>
          </w:p>
        </w:tc>
      </w:tr>
      <w:tr w:rsidR="00EA794A" w:rsidRPr="0044247A" w:rsidTr="00A82CEA">
        <w:trPr>
          <w:cantSplit/>
        </w:trPr>
        <w:tc>
          <w:tcPr>
            <w:tcW w:w="2835" w:type="dxa"/>
            <w:tcBorders>
              <w:top w:val="single" w:sz="12" w:space="0" w:color="auto"/>
            </w:tcBorders>
          </w:tcPr>
          <w:p w:rsidR="00EA794A" w:rsidRPr="0044247A" w:rsidRDefault="00EA794A" w:rsidP="00A82CEA">
            <w:pPr>
              <w:rPr>
                <w:rFonts w:ascii="Finnegan LT Com" w:hAnsi="Finnegan LT Com" w:cs="Calibri"/>
                <w:sz w:val="14"/>
              </w:rPr>
            </w:pPr>
            <w:r w:rsidRPr="0044247A">
              <w:rPr>
                <w:rFonts w:ascii="Finnegan LT Com" w:hAnsi="Finnegan LT Com" w:cs="Calibri"/>
                <w:b/>
                <w:i/>
                <w:sz w:val="14"/>
              </w:rPr>
              <w:t>1000 Masthähnchen</w:t>
            </w:r>
            <w:r w:rsidRPr="0044247A">
              <w:rPr>
                <w:rFonts w:ascii="Finnegan LT Com" w:hAnsi="Finnegan LT Com" w:cs="Calibri"/>
                <w:sz w:val="14"/>
              </w:rPr>
              <w:t xml:space="preserve"> (2 GV) Bodenhaltung</w:t>
            </w:r>
          </w:p>
        </w:tc>
        <w:tc>
          <w:tcPr>
            <w:tcW w:w="1843" w:type="dxa"/>
            <w:tcBorders>
              <w:top w:val="single" w:sz="12" w:space="0" w:color="auto"/>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0,6</w:t>
            </w:r>
          </w:p>
        </w:tc>
        <w:tc>
          <w:tcPr>
            <w:tcW w:w="992" w:type="dxa"/>
            <w:tcBorders>
              <w:top w:val="single" w:sz="12" w:space="0" w:color="auto"/>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Borders>
              <w:top w:val="single" w:sz="12" w:space="0" w:color="auto"/>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Borders>
              <w:top w:val="single" w:sz="12" w:space="0" w:color="auto"/>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1,3</w:t>
            </w:r>
          </w:p>
        </w:tc>
        <w:tc>
          <w:tcPr>
            <w:tcW w:w="851" w:type="dxa"/>
            <w:tcBorders>
              <w:top w:val="single" w:sz="12" w:space="0" w:color="auto"/>
            </w:tcBorders>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1,6</w:t>
            </w:r>
          </w:p>
        </w:tc>
      </w:tr>
      <w:tr w:rsidR="00EA794A" w:rsidRPr="0044247A" w:rsidTr="00A82CEA">
        <w:trPr>
          <w:cantSplit/>
        </w:trPr>
        <w:tc>
          <w:tcPr>
            <w:tcW w:w="2835" w:type="dxa"/>
            <w:tcBorders>
              <w:right w:val="nil"/>
            </w:tcBorders>
          </w:tcPr>
          <w:p w:rsidR="00EA794A" w:rsidRPr="0044247A" w:rsidRDefault="00EA794A" w:rsidP="00A82CEA">
            <w:pPr>
              <w:rPr>
                <w:rFonts w:ascii="Finnegan LT Com" w:hAnsi="Finnegan LT Com" w:cs="Calibri"/>
                <w:b/>
                <w:i/>
                <w:sz w:val="14"/>
              </w:rPr>
            </w:pPr>
            <w:r w:rsidRPr="0044247A">
              <w:rPr>
                <w:rFonts w:ascii="Finnegan LT Com" w:hAnsi="Finnegan LT Com" w:cs="Calibri"/>
                <w:b/>
                <w:i/>
                <w:sz w:val="14"/>
              </w:rPr>
              <w:t>1000 Mastputen, Tiefstreu</w:t>
            </w:r>
          </w:p>
        </w:tc>
        <w:tc>
          <w:tcPr>
            <w:tcW w:w="1843" w:type="dxa"/>
            <w:tcBorders>
              <w:left w:val="nil"/>
              <w:right w:val="nil"/>
            </w:tcBorders>
          </w:tcPr>
          <w:p w:rsidR="00EA794A" w:rsidRPr="0044247A" w:rsidRDefault="00EA794A" w:rsidP="00A82CEA">
            <w:pPr>
              <w:jc w:val="center"/>
              <w:rPr>
                <w:rFonts w:ascii="Finnegan LT Com" w:hAnsi="Finnegan LT Com" w:cs="Calibri"/>
                <w:sz w:val="14"/>
              </w:rPr>
            </w:pPr>
          </w:p>
        </w:tc>
        <w:tc>
          <w:tcPr>
            <w:tcW w:w="992" w:type="dxa"/>
            <w:tcBorders>
              <w:left w:val="nil"/>
              <w:right w:val="nil"/>
            </w:tcBorders>
          </w:tcPr>
          <w:p w:rsidR="00EA794A" w:rsidRPr="0044247A" w:rsidRDefault="00EA794A" w:rsidP="00A82CEA">
            <w:pPr>
              <w:jc w:val="center"/>
              <w:rPr>
                <w:rFonts w:ascii="Finnegan LT Com" w:hAnsi="Finnegan LT Com" w:cs="Calibri"/>
                <w:sz w:val="14"/>
              </w:rPr>
            </w:pPr>
          </w:p>
        </w:tc>
        <w:tc>
          <w:tcPr>
            <w:tcW w:w="993" w:type="dxa"/>
            <w:tcBorders>
              <w:left w:val="nil"/>
              <w:right w:val="nil"/>
            </w:tcBorders>
          </w:tcPr>
          <w:p w:rsidR="00EA794A" w:rsidRPr="0044247A" w:rsidRDefault="00EA794A" w:rsidP="00A82CEA">
            <w:pPr>
              <w:jc w:val="center"/>
              <w:rPr>
                <w:rFonts w:ascii="Finnegan LT Com" w:hAnsi="Finnegan LT Com" w:cs="Calibri"/>
                <w:sz w:val="14"/>
              </w:rPr>
            </w:pPr>
          </w:p>
        </w:tc>
        <w:tc>
          <w:tcPr>
            <w:tcW w:w="1701" w:type="dxa"/>
            <w:tcBorders>
              <w:left w:val="nil"/>
              <w:right w:val="nil"/>
            </w:tcBorders>
          </w:tcPr>
          <w:p w:rsidR="00EA794A" w:rsidRPr="0044247A" w:rsidRDefault="00EA794A" w:rsidP="00A82CEA">
            <w:pPr>
              <w:jc w:val="center"/>
              <w:rPr>
                <w:rFonts w:ascii="Finnegan LT Com" w:hAnsi="Finnegan LT Com" w:cs="Calibri"/>
                <w:sz w:val="14"/>
              </w:rPr>
            </w:pPr>
          </w:p>
        </w:tc>
        <w:tc>
          <w:tcPr>
            <w:tcW w:w="851" w:type="dxa"/>
            <w:tcBorders>
              <w:left w:val="nil"/>
            </w:tcBorders>
          </w:tcPr>
          <w:p w:rsidR="00EA794A" w:rsidRPr="0044247A" w:rsidRDefault="00EA794A" w:rsidP="00A82CEA">
            <w:pPr>
              <w:jc w:val="center"/>
              <w:rPr>
                <w:rFonts w:ascii="Finnegan LT Com" w:hAnsi="Finnegan LT Com" w:cs="Calibri"/>
                <w:sz w:val="14"/>
              </w:rPr>
            </w:pP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Hennen (2,0 GV)</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0,7</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1,8</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2,3</w:t>
            </w: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Hähne (2,2 GV)</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0,9</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2,2</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2,7</w:t>
            </w:r>
          </w:p>
        </w:tc>
      </w:tr>
      <w:tr w:rsidR="00EA794A" w:rsidRPr="0044247A" w:rsidTr="00A82CEA">
        <w:trPr>
          <w:cantSplit/>
        </w:trPr>
        <w:tc>
          <w:tcPr>
            <w:tcW w:w="2835" w:type="dxa"/>
            <w:tcBorders>
              <w:right w:val="nil"/>
            </w:tcBorders>
          </w:tcPr>
          <w:p w:rsidR="00EA794A" w:rsidRPr="0044247A" w:rsidRDefault="00EA794A" w:rsidP="00A82CEA">
            <w:pPr>
              <w:rPr>
                <w:rFonts w:ascii="Finnegan LT Com" w:hAnsi="Finnegan LT Com" w:cs="Calibri"/>
                <w:b/>
                <w:i/>
                <w:sz w:val="14"/>
              </w:rPr>
            </w:pPr>
            <w:r w:rsidRPr="0044247A">
              <w:rPr>
                <w:rFonts w:ascii="Finnegan LT Com" w:hAnsi="Finnegan LT Com" w:cs="Calibri"/>
                <w:b/>
                <w:i/>
                <w:sz w:val="14"/>
              </w:rPr>
              <w:t>1000 Junghennen (2 GV)</w:t>
            </w:r>
          </w:p>
        </w:tc>
        <w:tc>
          <w:tcPr>
            <w:tcW w:w="1843" w:type="dxa"/>
            <w:tcBorders>
              <w:left w:val="nil"/>
              <w:right w:val="nil"/>
            </w:tcBorders>
          </w:tcPr>
          <w:p w:rsidR="00EA794A" w:rsidRPr="0044247A" w:rsidRDefault="00EA794A" w:rsidP="00A82CEA">
            <w:pPr>
              <w:jc w:val="center"/>
              <w:rPr>
                <w:rFonts w:ascii="Finnegan LT Com" w:hAnsi="Finnegan LT Com" w:cs="Calibri"/>
                <w:sz w:val="14"/>
              </w:rPr>
            </w:pPr>
          </w:p>
        </w:tc>
        <w:tc>
          <w:tcPr>
            <w:tcW w:w="992" w:type="dxa"/>
            <w:tcBorders>
              <w:left w:val="nil"/>
              <w:right w:val="nil"/>
            </w:tcBorders>
          </w:tcPr>
          <w:p w:rsidR="00EA794A" w:rsidRPr="0044247A" w:rsidRDefault="00EA794A" w:rsidP="00A82CEA">
            <w:pPr>
              <w:jc w:val="center"/>
              <w:rPr>
                <w:rFonts w:ascii="Finnegan LT Com" w:hAnsi="Finnegan LT Com" w:cs="Calibri"/>
                <w:sz w:val="14"/>
              </w:rPr>
            </w:pPr>
          </w:p>
        </w:tc>
        <w:tc>
          <w:tcPr>
            <w:tcW w:w="993" w:type="dxa"/>
            <w:tcBorders>
              <w:left w:val="nil"/>
              <w:right w:val="nil"/>
            </w:tcBorders>
          </w:tcPr>
          <w:p w:rsidR="00EA794A" w:rsidRPr="0044247A" w:rsidRDefault="00EA794A" w:rsidP="00A82CEA">
            <w:pPr>
              <w:jc w:val="center"/>
              <w:rPr>
                <w:rFonts w:ascii="Finnegan LT Com" w:hAnsi="Finnegan LT Com" w:cs="Calibri"/>
                <w:sz w:val="14"/>
              </w:rPr>
            </w:pPr>
          </w:p>
        </w:tc>
        <w:tc>
          <w:tcPr>
            <w:tcW w:w="1701" w:type="dxa"/>
            <w:tcBorders>
              <w:left w:val="nil"/>
              <w:right w:val="nil"/>
            </w:tcBorders>
          </w:tcPr>
          <w:p w:rsidR="00EA794A" w:rsidRPr="0044247A" w:rsidRDefault="00EA794A" w:rsidP="00A82CEA">
            <w:pPr>
              <w:jc w:val="center"/>
              <w:rPr>
                <w:rFonts w:ascii="Finnegan LT Com" w:hAnsi="Finnegan LT Com" w:cs="Calibri"/>
                <w:sz w:val="14"/>
              </w:rPr>
            </w:pPr>
          </w:p>
        </w:tc>
        <w:tc>
          <w:tcPr>
            <w:tcW w:w="851" w:type="dxa"/>
            <w:tcBorders>
              <w:left w:val="nil"/>
            </w:tcBorders>
          </w:tcPr>
          <w:p w:rsidR="00EA794A" w:rsidRPr="0044247A" w:rsidRDefault="00EA794A" w:rsidP="00A82CEA">
            <w:pPr>
              <w:jc w:val="center"/>
              <w:rPr>
                <w:rFonts w:ascii="Finnegan LT Com" w:hAnsi="Finnegan LT Com" w:cs="Calibri"/>
                <w:sz w:val="14"/>
              </w:rPr>
            </w:pP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Bodenhaltung mit Einstreu</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0,55</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1,1</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1,4</w:t>
            </w: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Käfighaltung</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3,0</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1,6</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r>
      <w:tr w:rsidR="00EA794A" w:rsidRPr="0044247A" w:rsidTr="00A82CEA">
        <w:trPr>
          <w:cantSplit/>
        </w:trPr>
        <w:tc>
          <w:tcPr>
            <w:tcW w:w="2835" w:type="dxa"/>
            <w:tcBorders>
              <w:right w:val="nil"/>
            </w:tcBorders>
          </w:tcPr>
          <w:p w:rsidR="00EA794A" w:rsidRPr="0044247A" w:rsidRDefault="00EA794A" w:rsidP="00A82CEA">
            <w:pPr>
              <w:rPr>
                <w:rFonts w:ascii="Finnegan LT Com" w:hAnsi="Finnegan LT Com" w:cs="Calibri"/>
                <w:b/>
                <w:i/>
                <w:sz w:val="14"/>
              </w:rPr>
            </w:pPr>
            <w:r w:rsidRPr="0044247A">
              <w:rPr>
                <w:rFonts w:ascii="Finnegan LT Com" w:hAnsi="Finnegan LT Com" w:cs="Calibri"/>
                <w:b/>
                <w:i/>
                <w:sz w:val="14"/>
              </w:rPr>
              <w:t>1000 Legehennen (3,13 GV)</w:t>
            </w:r>
          </w:p>
        </w:tc>
        <w:tc>
          <w:tcPr>
            <w:tcW w:w="1843" w:type="dxa"/>
            <w:tcBorders>
              <w:left w:val="nil"/>
              <w:right w:val="nil"/>
            </w:tcBorders>
          </w:tcPr>
          <w:p w:rsidR="00EA794A" w:rsidRPr="0044247A" w:rsidRDefault="00EA794A" w:rsidP="00A82CEA">
            <w:pPr>
              <w:jc w:val="center"/>
              <w:rPr>
                <w:rFonts w:ascii="Finnegan LT Com" w:hAnsi="Finnegan LT Com" w:cs="Calibri"/>
                <w:sz w:val="14"/>
              </w:rPr>
            </w:pPr>
          </w:p>
        </w:tc>
        <w:tc>
          <w:tcPr>
            <w:tcW w:w="992" w:type="dxa"/>
            <w:tcBorders>
              <w:left w:val="nil"/>
              <w:right w:val="nil"/>
            </w:tcBorders>
          </w:tcPr>
          <w:p w:rsidR="00EA794A" w:rsidRPr="0044247A" w:rsidRDefault="00EA794A" w:rsidP="00A82CEA">
            <w:pPr>
              <w:jc w:val="center"/>
              <w:rPr>
                <w:rFonts w:ascii="Finnegan LT Com" w:hAnsi="Finnegan LT Com" w:cs="Calibri"/>
                <w:sz w:val="14"/>
              </w:rPr>
            </w:pPr>
          </w:p>
        </w:tc>
        <w:tc>
          <w:tcPr>
            <w:tcW w:w="993" w:type="dxa"/>
            <w:tcBorders>
              <w:left w:val="nil"/>
              <w:right w:val="nil"/>
            </w:tcBorders>
          </w:tcPr>
          <w:p w:rsidR="00EA794A" w:rsidRPr="0044247A" w:rsidRDefault="00EA794A" w:rsidP="00A82CEA">
            <w:pPr>
              <w:jc w:val="center"/>
              <w:rPr>
                <w:rFonts w:ascii="Finnegan LT Com" w:hAnsi="Finnegan LT Com" w:cs="Calibri"/>
                <w:sz w:val="14"/>
              </w:rPr>
            </w:pPr>
          </w:p>
        </w:tc>
        <w:tc>
          <w:tcPr>
            <w:tcW w:w="1701" w:type="dxa"/>
            <w:tcBorders>
              <w:left w:val="nil"/>
              <w:right w:val="nil"/>
            </w:tcBorders>
          </w:tcPr>
          <w:p w:rsidR="00EA794A" w:rsidRPr="0044247A" w:rsidRDefault="00EA794A" w:rsidP="00A82CEA">
            <w:pPr>
              <w:jc w:val="center"/>
              <w:rPr>
                <w:rFonts w:ascii="Finnegan LT Com" w:hAnsi="Finnegan LT Com" w:cs="Calibri"/>
                <w:sz w:val="14"/>
              </w:rPr>
            </w:pPr>
          </w:p>
        </w:tc>
        <w:tc>
          <w:tcPr>
            <w:tcW w:w="851" w:type="dxa"/>
            <w:tcBorders>
              <w:left w:val="nil"/>
            </w:tcBorders>
          </w:tcPr>
          <w:p w:rsidR="00EA794A" w:rsidRPr="0044247A" w:rsidRDefault="00EA794A" w:rsidP="00A82CEA">
            <w:pPr>
              <w:jc w:val="center"/>
              <w:rPr>
                <w:rFonts w:ascii="Finnegan LT Com" w:hAnsi="Finnegan LT Com" w:cs="Calibri"/>
                <w:sz w:val="14"/>
              </w:rPr>
            </w:pP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Bodenhaltung ohne Einstreu</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2,0</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Bodenhaltung mit Einstreu</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0,83</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1,7</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2,2</w:t>
            </w: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Käfighaltung ohne Kotbelüftung</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4,2</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r>
      <w:tr w:rsidR="00EA794A" w:rsidRPr="0044247A" w:rsidTr="00A82CEA">
        <w:trPr>
          <w:cantSplit/>
        </w:trPr>
        <w:tc>
          <w:tcPr>
            <w:tcW w:w="2835" w:type="dxa"/>
          </w:tcPr>
          <w:p w:rsidR="00EA794A" w:rsidRPr="0044247A" w:rsidRDefault="00EA794A" w:rsidP="00A82CEA">
            <w:pPr>
              <w:rPr>
                <w:rFonts w:ascii="Finnegan LT Com" w:hAnsi="Finnegan LT Com" w:cs="Calibri"/>
                <w:sz w:val="14"/>
              </w:rPr>
            </w:pPr>
            <w:r w:rsidRPr="0044247A">
              <w:rPr>
                <w:rFonts w:ascii="Finnegan LT Com" w:hAnsi="Finnegan LT Com" w:cs="Calibri"/>
                <w:sz w:val="14"/>
              </w:rPr>
              <w:t>Käfighaltung mit Kotbelüftung</w:t>
            </w:r>
          </w:p>
        </w:tc>
        <w:tc>
          <w:tcPr>
            <w:tcW w:w="184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2"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993"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2,0</w:t>
            </w:r>
          </w:p>
        </w:tc>
        <w:tc>
          <w:tcPr>
            <w:tcW w:w="170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c>
          <w:tcPr>
            <w:tcW w:w="851" w:type="dxa"/>
          </w:tcPr>
          <w:p w:rsidR="00EA794A" w:rsidRPr="0044247A" w:rsidRDefault="00EA794A" w:rsidP="00A82CEA">
            <w:pPr>
              <w:jc w:val="center"/>
              <w:rPr>
                <w:rFonts w:ascii="Finnegan LT Com" w:hAnsi="Finnegan LT Com" w:cs="Calibri"/>
                <w:sz w:val="14"/>
              </w:rPr>
            </w:pPr>
            <w:r w:rsidRPr="0044247A">
              <w:rPr>
                <w:rFonts w:ascii="Finnegan LT Com" w:hAnsi="Finnegan LT Com" w:cs="Calibri"/>
                <w:sz w:val="14"/>
              </w:rPr>
              <w:t>-</w:t>
            </w:r>
          </w:p>
        </w:tc>
      </w:tr>
    </w:tbl>
    <w:p w:rsidR="00B86718" w:rsidRPr="0044247A" w:rsidRDefault="00EA794A" w:rsidP="00B86718">
      <w:pPr>
        <w:ind w:left="1418" w:hanging="851"/>
        <w:jc w:val="both"/>
        <w:rPr>
          <w:rFonts w:ascii="Finnegan LT Com" w:hAnsi="Finnegan LT Com" w:cs="Calibri"/>
          <w:sz w:val="14"/>
        </w:rPr>
      </w:pPr>
      <w:r w:rsidRPr="0044247A">
        <w:rPr>
          <w:rFonts w:ascii="Finnegan LT Com" w:hAnsi="Finnegan LT Com" w:cs="Calibri"/>
          <w:sz w:val="14"/>
        </w:rPr>
        <w:t xml:space="preserve">* </w:t>
      </w:r>
      <w:r w:rsidRPr="0044247A">
        <w:rPr>
          <w:rFonts w:ascii="Finnegan LT Com" w:hAnsi="Finnegan LT Com" w:cs="Calibri"/>
          <w:b/>
          <w:sz w:val="14"/>
          <w:u w:val="single"/>
        </w:rPr>
        <w:t>Hinweis</w:t>
      </w:r>
      <w:r w:rsidRPr="0044247A">
        <w:rPr>
          <w:rFonts w:ascii="Finnegan LT Com" w:hAnsi="Finnegan LT Com" w:cs="Calibri"/>
          <w:b/>
          <w:sz w:val="14"/>
        </w:rPr>
        <w:t xml:space="preserve">: </w:t>
      </w:r>
      <w:r w:rsidRPr="0044247A">
        <w:rPr>
          <w:rFonts w:ascii="Finnegan LT Com" w:hAnsi="Finnegan LT Com" w:cs="Calibri"/>
          <w:sz w:val="14"/>
        </w:rPr>
        <w:t xml:space="preserve">Es handelt sich hierbei um ausgewählte Richtwerte. Der tatsächliche Einstreubedarf bzw. Mistanfall im Betrieb kann z.T. erheblich davon abweichen. </w:t>
      </w:r>
    </w:p>
    <w:p w:rsidR="00EA794A" w:rsidRPr="0044247A" w:rsidRDefault="00B86718" w:rsidP="005869B0">
      <w:pPr>
        <w:rPr>
          <w:rFonts w:ascii="Finnegan LT Com" w:hAnsi="Finnegan LT Com"/>
          <w:sz w:val="16"/>
        </w:rPr>
      </w:pPr>
      <w:r w:rsidRPr="0044247A">
        <w:rPr>
          <w:rFonts w:ascii="Finnegan LT Com" w:hAnsi="Finnegan LT Com"/>
          <w:sz w:val="16"/>
        </w:rPr>
        <w:br w:type="page"/>
      </w:r>
    </w:p>
    <w:p w:rsidR="005869B0" w:rsidRPr="0044247A" w:rsidRDefault="00EA794A" w:rsidP="005869B0">
      <w:pPr>
        <w:jc w:val="center"/>
        <w:rPr>
          <w:rFonts w:ascii="Finnegan LT Com" w:hAnsi="Finnegan LT Com" w:cs="Calibri"/>
          <w:b/>
          <w:sz w:val="28"/>
          <w:szCs w:val="28"/>
        </w:rPr>
      </w:pPr>
      <w:r w:rsidRPr="0044247A">
        <w:rPr>
          <w:rFonts w:ascii="Finnegan LT Com" w:hAnsi="Finnegan LT Com" w:cs="Calibri"/>
          <w:b/>
          <w:sz w:val="28"/>
          <w:szCs w:val="28"/>
          <w:u w:val="single"/>
        </w:rPr>
        <w:t>Lösungen</w:t>
      </w:r>
    </w:p>
    <w:p w:rsidR="005869B0" w:rsidRPr="0044247A" w:rsidRDefault="005869B0" w:rsidP="00EA794A">
      <w:pPr>
        <w:rPr>
          <w:rFonts w:ascii="Finnegan LT Com" w:hAnsi="Finnegan LT Com" w:cs="Calibri"/>
          <w:b/>
          <w:sz w:val="28"/>
          <w:szCs w:val="28"/>
        </w:rPr>
      </w:pPr>
    </w:p>
    <w:p w:rsidR="005A42AE" w:rsidRPr="0044247A" w:rsidRDefault="004F052D" w:rsidP="004F052D">
      <w:pPr>
        <w:ind w:left="567"/>
        <w:rPr>
          <w:rFonts w:ascii="Finnegan LT Com" w:hAnsi="Finnegan LT Com" w:cs="Calibri"/>
          <w:sz w:val="24"/>
          <w:szCs w:val="22"/>
          <w:u w:val="single"/>
        </w:rPr>
      </w:pPr>
      <w:r w:rsidRPr="0044247A">
        <w:rPr>
          <w:rFonts w:ascii="Finnegan LT Com" w:hAnsi="Finnegan LT Com" w:cs="Calibri"/>
          <w:b/>
          <w:sz w:val="24"/>
          <w:szCs w:val="22"/>
          <w:u w:val="single"/>
        </w:rPr>
        <w:t>Lösungen z</w:t>
      </w:r>
      <w:r w:rsidR="005A42AE" w:rsidRPr="0044247A">
        <w:rPr>
          <w:rFonts w:ascii="Finnegan LT Com" w:hAnsi="Finnegan LT Com" w:cs="Calibri"/>
          <w:b/>
          <w:sz w:val="24"/>
          <w:szCs w:val="22"/>
          <w:u w:val="single"/>
        </w:rPr>
        <w:t>u Aufgabe</w:t>
      </w:r>
      <w:r w:rsidR="00EA794A" w:rsidRPr="0044247A">
        <w:rPr>
          <w:rFonts w:ascii="Finnegan LT Com" w:hAnsi="Finnegan LT Com" w:cs="Calibri"/>
          <w:b/>
          <w:sz w:val="24"/>
          <w:szCs w:val="22"/>
          <w:u w:val="single"/>
        </w:rPr>
        <w:t xml:space="preserve"> 11</w:t>
      </w:r>
      <w:r w:rsidR="00EA794A" w:rsidRPr="0044247A">
        <w:rPr>
          <w:rFonts w:ascii="Finnegan LT Com" w:hAnsi="Finnegan LT Com" w:cs="Calibri"/>
          <w:sz w:val="24"/>
          <w:szCs w:val="22"/>
          <w:u w:val="single"/>
        </w:rPr>
        <w:t xml:space="preserve">: </w:t>
      </w:r>
    </w:p>
    <w:p w:rsidR="005A42AE" w:rsidRPr="0044247A" w:rsidRDefault="005A42AE" w:rsidP="00EA794A">
      <w:pPr>
        <w:rPr>
          <w:rFonts w:ascii="Finnegan LT Com" w:hAnsi="Finnegan LT Com" w:cs="Calibri"/>
        </w:rPr>
      </w:pPr>
    </w:p>
    <w:p w:rsidR="005A42AE" w:rsidRPr="0044247A" w:rsidRDefault="005A42AE" w:rsidP="005A42AE">
      <w:pPr>
        <w:pStyle w:val="Textkrper-Zeileneinzug"/>
        <w:jc w:val="left"/>
        <w:rPr>
          <w:rFonts w:ascii="Finnegan LT Com" w:hAnsi="Finnegan LT Com" w:cs="Calibri"/>
        </w:rPr>
      </w:pPr>
      <w:r w:rsidRPr="0044247A">
        <w:rPr>
          <w:rFonts w:ascii="Finnegan LT Com" w:hAnsi="Finnegan LT Com" w:cs="Calibri"/>
        </w:rPr>
        <w:tab/>
        <w:t xml:space="preserve">Darüber hinaus gibt es weitere Beschränkungen, die eine Düngung auch </w:t>
      </w:r>
      <w:r w:rsidRPr="0044247A">
        <w:rPr>
          <w:rFonts w:ascii="Finnegan LT Com" w:hAnsi="Finnegan LT Com" w:cs="Calibri"/>
          <w:b/>
        </w:rPr>
        <w:t xml:space="preserve">außerhalb der Sperrfrist </w:t>
      </w:r>
      <w:r w:rsidRPr="0044247A">
        <w:rPr>
          <w:rFonts w:ascii="Finnegan LT Com" w:hAnsi="Finnegan LT Com" w:cs="Calibri"/>
        </w:rPr>
        <w:t>verbieten. Kreuzen Sie die zutreffenden Aussagen an:</w:t>
      </w:r>
    </w:p>
    <w:p w:rsidR="005A42AE" w:rsidRPr="0044247A" w:rsidRDefault="005A42AE" w:rsidP="005A42AE">
      <w:pPr>
        <w:pStyle w:val="Textkrper-Zeileneinzug"/>
        <w:jc w:val="left"/>
        <w:rPr>
          <w:rFonts w:ascii="Finnegan LT Com" w:hAnsi="Finnegan LT Com" w:cs="Calibri"/>
        </w:rPr>
      </w:pPr>
    </w:p>
    <w:p w:rsidR="005A42AE" w:rsidRPr="0044247A" w:rsidRDefault="005A42AE"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ohne Ermittlung des Düngebedarfs </w:t>
      </w:r>
    </w:p>
    <w:p w:rsidR="005A42AE" w:rsidRPr="0044247A" w:rsidRDefault="005A42AE"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ohne Vorliegen eines Düngebedarfs</w:t>
      </w:r>
    </w:p>
    <w:p w:rsidR="005A42AE" w:rsidRPr="0044247A" w:rsidRDefault="00A93B4D" w:rsidP="005A42AE">
      <w:pPr>
        <w:tabs>
          <w:tab w:val="left" w:pos="567"/>
          <w:tab w:val="left" w:pos="1260"/>
          <w:tab w:val="left" w:pos="9639"/>
        </w:tabs>
        <w:spacing w:before="120" w:after="120"/>
        <w:ind w:left="567"/>
        <w:rPr>
          <w:rFonts w:ascii="Finnegan LT Com" w:hAnsi="Finnegan LT Com" w:cs="Calibri"/>
          <w:iCs/>
        </w:rPr>
      </w:pPr>
      <w:r w:rsidRPr="0044247A">
        <w:rPr>
          <w:rFonts w:ascii="Finnegan LT Com" w:hAnsi="Finnegan LT Com" w:cs="Calibri"/>
        </w:rPr>
        <w:fldChar w:fldCharType="begin">
          <w:ffData>
            <w:name w:val=""/>
            <w:enabled/>
            <w:calcOnExit w:val="0"/>
            <w:checkBox>
              <w:sizeAuto/>
              <w:default w:val="0"/>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005A42AE" w:rsidRPr="0044247A">
        <w:rPr>
          <w:rFonts w:ascii="Finnegan LT Com" w:hAnsi="Finnegan LT Com" w:cs="Calibri"/>
        </w:rPr>
        <w:t xml:space="preserve"> </w:t>
      </w:r>
      <w:r w:rsidR="005A42AE" w:rsidRPr="0044247A">
        <w:rPr>
          <w:rFonts w:ascii="Finnegan LT Com" w:hAnsi="Finnegan LT Com" w:cs="Calibri"/>
          <w:iCs/>
        </w:rPr>
        <w:t xml:space="preserve">Ausbringung von </w:t>
      </w:r>
      <w:proofErr w:type="spellStart"/>
      <w:r w:rsidR="005A42AE" w:rsidRPr="0044247A">
        <w:rPr>
          <w:rFonts w:ascii="Finnegan LT Com" w:hAnsi="Finnegan LT Com" w:cs="Calibri"/>
          <w:iCs/>
        </w:rPr>
        <w:t>Festmist</w:t>
      </w:r>
      <w:proofErr w:type="spellEnd"/>
      <w:r w:rsidR="005A42AE" w:rsidRPr="0044247A">
        <w:rPr>
          <w:rFonts w:ascii="Finnegan LT Com" w:hAnsi="Finnegan LT Com" w:cs="Calibri"/>
          <w:iCs/>
        </w:rPr>
        <w:t xml:space="preserve"> ohne Geflügelkot</w:t>
      </w:r>
    </w:p>
    <w:p w:rsidR="005A42AE" w:rsidRPr="0044247A" w:rsidRDefault="00A93B4D"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005A42AE" w:rsidRPr="0044247A">
        <w:rPr>
          <w:rFonts w:ascii="Finnegan LT Com" w:hAnsi="Finnegan LT Com" w:cs="Calibri"/>
        </w:rPr>
        <w:t xml:space="preserve"> Ausbringung auf überschwemmte, wassergesättigte, durchgängig gefrorene und </w:t>
      </w:r>
      <w:r w:rsidR="005A42AE" w:rsidRPr="0044247A">
        <w:rPr>
          <w:rFonts w:ascii="Finnegan LT Com" w:hAnsi="Finnegan LT Com" w:cs="Calibri"/>
        </w:rPr>
        <w:br/>
        <w:t xml:space="preserve">    </w:t>
      </w:r>
      <w:r w:rsidR="005D0124" w:rsidRPr="0044247A">
        <w:rPr>
          <w:rFonts w:ascii="Finnegan LT Com" w:hAnsi="Finnegan LT Com" w:cs="Calibri"/>
        </w:rPr>
        <w:t xml:space="preserve"> </w:t>
      </w:r>
      <w:r w:rsidR="005A42AE" w:rsidRPr="0044247A">
        <w:rPr>
          <w:rFonts w:ascii="Finnegan LT Com" w:hAnsi="Finnegan LT Com" w:cs="Calibri"/>
        </w:rPr>
        <w:t xml:space="preserve"> </w:t>
      </w:r>
      <w:r w:rsidR="001A0FAA" w:rsidRPr="0044247A">
        <w:rPr>
          <w:rFonts w:ascii="Finnegan LT Com" w:hAnsi="Finnegan LT Com" w:cs="Calibri"/>
        </w:rPr>
        <w:t xml:space="preserve"> </w:t>
      </w:r>
      <w:r w:rsidR="00CD451A" w:rsidRPr="0044247A">
        <w:rPr>
          <w:rFonts w:ascii="Finnegan LT Com" w:hAnsi="Finnegan LT Com" w:cs="Calibri"/>
        </w:rPr>
        <w:t>über Tag nicht auftauende</w:t>
      </w:r>
      <w:r w:rsidR="005A42AE" w:rsidRPr="0044247A">
        <w:rPr>
          <w:rFonts w:ascii="Finnegan LT Com" w:hAnsi="Finnegan LT Com" w:cs="Calibri"/>
        </w:rPr>
        <w:t xml:space="preserve"> sowie mit Schnee bedeckte Böden</w:t>
      </w:r>
    </w:p>
    <w:p w:rsidR="005A42AE" w:rsidRPr="0044247A" w:rsidRDefault="005A42AE" w:rsidP="005A42AE">
      <w:pPr>
        <w:tabs>
          <w:tab w:val="left" w:pos="567"/>
          <w:tab w:val="left" w:pos="993"/>
          <w:tab w:val="left" w:pos="9639"/>
        </w:tabs>
        <w:ind w:left="567"/>
        <w:rPr>
          <w:rFonts w:ascii="Finnegan LT Com" w:hAnsi="Finnegan LT Com" w:cs="Calibri"/>
        </w:rPr>
      </w:pPr>
    </w:p>
    <w:p w:rsidR="005A42AE" w:rsidRPr="0044247A" w:rsidRDefault="005A42AE" w:rsidP="005A42AE">
      <w:pPr>
        <w:tabs>
          <w:tab w:val="left" w:pos="567"/>
          <w:tab w:val="left" w:pos="993"/>
          <w:tab w:val="left" w:pos="9639"/>
        </w:tabs>
        <w:ind w:left="567"/>
        <w:rPr>
          <w:rFonts w:ascii="Finnegan LT Com" w:hAnsi="Finnegan LT Com" w:cs="Calibri"/>
        </w:rPr>
      </w:pPr>
      <w:r w:rsidRPr="0044247A">
        <w:rPr>
          <w:rFonts w:ascii="Finnegan LT Com" w:hAnsi="Finnegan LT Com" w:cs="Calibri"/>
        </w:rPr>
        <w:t xml:space="preserve">Zudem gilt für Gülle, </w:t>
      </w:r>
      <w:r w:rsidR="00625E7C" w:rsidRPr="0044247A">
        <w:rPr>
          <w:rFonts w:ascii="Finnegan LT Com" w:hAnsi="Finnegan LT Com" w:cs="Calibri"/>
        </w:rPr>
        <w:t xml:space="preserve">Jauche, </w:t>
      </w:r>
      <w:proofErr w:type="spellStart"/>
      <w:r w:rsidR="00625E7C" w:rsidRPr="0044247A">
        <w:rPr>
          <w:rFonts w:ascii="Finnegan LT Com" w:hAnsi="Finnegan LT Com" w:cs="Calibri"/>
        </w:rPr>
        <w:t>Gärreste</w:t>
      </w:r>
      <w:proofErr w:type="spellEnd"/>
      <w:r w:rsidR="00625E7C" w:rsidRPr="0044247A">
        <w:rPr>
          <w:rFonts w:ascii="Finnegan LT Com" w:hAnsi="Finnegan LT Com" w:cs="Calibri"/>
        </w:rPr>
        <w:t xml:space="preserve">, Hühnertrockenkot </w:t>
      </w:r>
      <w:r w:rsidRPr="0044247A">
        <w:rPr>
          <w:rFonts w:ascii="Finnegan LT Com" w:hAnsi="Finnegan LT Com" w:cs="Calibri"/>
        </w:rPr>
        <w:t xml:space="preserve">und sonstige flüssige organische und organisch-mineralische Düngemittel das  </w:t>
      </w:r>
      <w:r w:rsidRPr="0044247A">
        <w:rPr>
          <w:rFonts w:ascii="Finnegan LT Com" w:hAnsi="Finnegan LT Com" w:cs="Calibri"/>
          <w:b/>
        </w:rPr>
        <w:t>Verbot</w:t>
      </w:r>
      <w:r w:rsidRPr="0044247A">
        <w:rPr>
          <w:rFonts w:ascii="Finnegan LT Com" w:hAnsi="Finnegan LT Com" w:cs="Calibri"/>
        </w:rPr>
        <w:t xml:space="preserve"> der:</w:t>
      </w:r>
    </w:p>
    <w:p w:rsidR="005A42AE" w:rsidRPr="0044247A" w:rsidRDefault="005A42AE"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im Herbst ohne im gleichen Jahr angebaute Folgekultur oder </w:t>
      </w:r>
      <w:r w:rsidRPr="0044247A">
        <w:rPr>
          <w:rFonts w:ascii="Finnegan LT Com" w:hAnsi="Finnegan LT Com" w:cs="Calibri"/>
        </w:rPr>
        <w:br/>
        <w:t xml:space="preserve">     Zwischenfrucht</w:t>
      </w:r>
    </w:p>
    <w:p w:rsidR="005A42AE" w:rsidRPr="0044247A" w:rsidRDefault="005A42AE"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von mehr als 80 kg Gesamt-N/ha oder 40 kg Ammonium-N/ha im Herbst</w:t>
      </w:r>
    </w:p>
    <w:p w:rsidR="005A42AE" w:rsidRPr="0044247A" w:rsidRDefault="005A42AE" w:rsidP="005A42AE">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ohne Einarbeitung</w:t>
      </w:r>
    </w:p>
    <w:p w:rsidR="00625E7C" w:rsidRPr="0044247A" w:rsidRDefault="00625E7C" w:rsidP="00625E7C">
      <w:pPr>
        <w:tabs>
          <w:tab w:val="left" w:pos="567"/>
          <w:tab w:val="left" w:pos="993"/>
          <w:tab w:val="left" w:pos="9639"/>
        </w:tabs>
        <w:spacing w:before="120" w:after="120"/>
        <w:ind w:left="567"/>
        <w:rPr>
          <w:rFonts w:ascii="Finnegan LT Com" w:hAnsi="Finnegan LT Com" w:cs="Calibri"/>
        </w:rPr>
      </w:pPr>
      <w:r w:rsidRPr="0044247A">
        <w:rPr>
          <w:rFonts w:ascii="Finnegan LT Com" w:hAnsi="Finnegan LT Com" w:cs="Calibri"/>
        </w:rPr>
        <w:fldChar w:fldCharType="begin">
          <w:ffData>
            <w:name w:val=""/>
            <w:enabled/>
            <w:calcOnExit w:val="0"/>
            <w:checkBox>
              <w:sizeAuto/>
              <w:default w:val="1"/>
            </w:checkBox>
          </w:ffData>
        </w:fldChar>
      </w:r>
      <w:r w:rsidRPr="0044247A">
        <w:rPr>
          <w:rFonts w:ascii="Finnegan LT Com" w:hAnsi="Finnegan LT Com" w:cs="Calibri"/>
        </w:rPr>
        <w:instrText xml:space="preserve"> FORMCHECKBOX </w:instrText>
      </w:r>
      <w:r w:rsidRPr="0044247A">
        <w:rPr>
          <w:rFonts w:ascii="Finnegan LT Com" w:hAnsi="Finnegan LT Com" w:cs="Calibri"/>
        </w:rPr>
      </w:r>
      <w:r w:rsidRPr="0044247A">
        <w:rPr>
          <w:rFonts w:ascii="Finnegan LT Com" w:hAnsi="Finnegan LT Com" w:cs="Calibri"/>
        </w:rPr>
        <w:fldChar w:fldCharType="end"/>
      </w:r>
      <w:r w:rsidRPr="0044247A">
        <w:rPr>
          <w:rFonts w:ascii="Finnegan LT Com" w:hAnsi="Finnegan LT Com" w:cs="Calibri"/>
        </w:rPr>
        <w:t xml:space="preserve"> Ausbringung nach Mais, Kartoffeln und Rüben zu nachfolgendem Wintergetreide und </w:t>
      </w:r>
      <w:r w:rsidR="005D0124" w:rsidRPr="0044247A">
        <w:rPr>
          <w:rFonts w:ascii="Finnegan LT Com" w:hAnsi="Finnegan LT Com" w:cs="Calibri"/>
        </w:rPr>
        <w:br/>
        <w:t xml:space="preserve">     </w:t>
      </w:r>
      <w:r w:rsidRPr="0044247A">
        <w:rPr>
          <w:rFonts w:ascii="Finnegan LT Com" w:hAnsi="Finnegan LT Com" w:cs="Calibri"/>
        </w:rPr>
        <w:t xml:space="preserve">  Grünroggen</w:t>
      </w:r>
    </w:p>
    <w:p w:rsidR="00625E7C" w:rsidRPr="0044247A" w:rsidRDefault="00625E7C" w:rsidP="005A42AE">
      <w:pPr>
        <w:tabs>
          <w:tab w:val="left" w:pos="567"/>
          <w:tab w:val="left" w:pos="993"/>
          <w:tab w:val="left" w:pos="9639"/>
        </w:tabs>
        <w:spacing w:before="120" w:after="120"/>
        <w:ind w:left="567"/>
        <w:rPr>
          <w:rFonts w:ascii="Finnegan LT Com" w:hAnsi="Finnegan LT Com" w:cs="Calibri"/>
        </w:rPr>
      </w:pPr>
    </w:p>
    <w:p w:rsidR="005A42AE" w:rsidRPr="0044247A" w:rsidRDefault="005A42AE" w:rsidP="00EA794A">
      <w:pPr>
        <w:rPr>
          <w:rFonts w:ascii="Finnegan LT Com" w:hAnsi="Finnegan LT Com" w:cs="Calibri"/>
        </w:rPr>
      </w:pPr>
    </w:p>
    <w:p w:rsidR="00EA794A" w:rsidRPr="0044247A" w:rsidRDefault="00EA794A" w:rsidP="00EA794A">
      <w:pPr>
        <w:tabs>
          <w:tab w:val="left" w:pos="567"/>
          <w:tab w:val="left" w:pos="993"/>
          <w:tab w:val="left" w:pos="9639"/>
        </w:tabs>
        <w:ind w:left="851"/>
        <w:rPr>
          <w:rFonts w:ascii="Finnegan LT Com" w:hAnsi="Finnegan LT Com" w:cs="Calibri"/>
        </w:rPr>
      </w:pPr>
    </w:p>
    <w:p w:rsidR="004F052D" w:rsidRPr="0044247A" w:rsidRDefault="004F052D" w:rsidP="00EA794A">
      <w:pPr>
        <w:tabs>
          <w:tab w:val="left" w:pos="567"/>
          <w:tab w:val="left" w:pos="993"/>
          <w:tab w:val="left" w:pos="9639"/>
        </w:tabs>
        <w:ind w:left="851"/>
        <w:rPr>
          <w:rFonts w:ascii="Finnegan LT Com" w:hAnsi="Finnegan LT Com" w:cs="Calibri"/>
        </w:rPr>
      </w:pPr>
    </w:p>
    <w:p w:rsidR="00EA794A" w:rsidRPr="0044247A" w:rsidRDefault="00EA794A" w:rsidP="004F052D">
      <w:pPr>
        <w:ind w:left="567"/>
        <w:rPr>
          <w:rFonts w:ascii="Finnegan LT Com" w:hAnsi="Finnegan LT Com" w:cs="Calibri"/>
          <w:b/>
          <w:sz w:val="24"/>
          <w:szCs w:val="22"/>
          <w:u w:val="single"/>
        </w:rPr>
      </w:pPr>
      <w:r w:rsidRPr="0044247A">
        <w:rPr>
          <w:rFonts w:ascii="Finnegan LT Com" w:hAnsi="Finnegan LT Com" w:cs="Calibri"/>
          <w:b/>
          <w:sz w:val="24"/>
          <w:szCs w:val="22"/>
          <w:u w:val="single"/>
        </w:rPr>
        <w:t>Lösungen zu den Fragen im Wissen</w:t>
      </w:r>
      <w:r w:rsidR="004F052D" w:rsidRPr="0044247A">
        <w:rPr>
          <w:rFonts w:ascii="Finnegan LT Com" w:hAnsi="Finnegan LT Com" w:cs="Calibri"/>
          <w:b/>
          <w:sz w:val="24"/>
          <w:szCs w:val="22"/>
          <w:u w:val="single"/>
        </w:rPr>
        <w:t xml:space="preserve"> </w:t>
      </w:r>
      <w:r w:rsidRPr="0044247A">
        <w:rPr>
          <w:rFonts w:ascii="Finnegan LT Com" w:hAnsi="Finnegan LT Com" w:cs="Calibri"/>
          <w:b/>
          <w:sz w:val="24"/>
          <w:szCs w:val="22"/>
          <w:u w:val="single"/>
        </w:rPr>
        <w:t>-</w:t>
      </w:r>
      <w:r w:rsidR="004F052D" w:rsidRPr="0044247A">
        <w:rPr>
          <w:rFonts w:ascii="Finnegan LT Com" w:hAnsi="Finnegan LT Com" w:cs="Calibri"/>
          <w:b/>
          <w:sz w:val="24"/>
          <w:szCs w:val="22"/>
          <w:u w:val="single"/>
        </w:rPr>
        <w:t xml:space="preserve"> </w:t>
      </w:r>
      <w:r w:rsidRPr="0044247A">
        <w:rPr>
          <w:rFonts w:ascii="Finnegan LT Com" w:hAnsi="Finnegan LT Com" w:cs="Calibri"/>
          <w:b/>
          <w:sz w:val="24"/>
          <w:szCs w:val="22"/>
          <w:u w:val="single"/>
        </w:rPr>
        <w:t>Check S. 7</w:t>
      </w:r>
      <w:r w:rsidR="004F052D" w:rsidRPr="0044247A">
        <w:rPr>
          <w:rFonts w:ascii="Finnegan LT Com" w:hAnsi="Finnegan LT Com" w:cs="Calibri"/>
          <w:b/>
          <w:sz w:val="24"/>
          <w:szCs w:val="22"/>
          <w:u w:val="single"/>
        </w:rPr>
        <w:t xml:space="preserve"> </w:t>
      </w:r>
      <w:r w:rsidRPr="0044247A">
        <w:rPr>
          <w:rFonts w:ascii="Finnegan LT Com" w:hAnsi="Finnegan LT Com" w:cs="Calibri"/>
          <w:b/>
          <w:sz w:val="24"/>
          <w:szCs w:val="22"/>
          <w:u w:val="single"/>
        </w:rPr>
        <w:t>-</w:t>
      </w:r>
      <w:r w:rsidR="004F052D" w:rsidRPr="0044247A">
        <w:rPr>
          <w:rFonts w:ascii="Finnegan LT Com" w:hAnsi="Finnegan LT Com" w:cs="Calibri"/>
          <w:b/>
          <w:sz w:val="24"/>
          <w:szCs w:val="22"/>
          <w:u w:val="single"/>
        </w:rPr>
        <w:t xml:space="preserve"> </w:t>
      </w:r>
      <w:r w:rsidRPr="0044247A">
        <w:rPr>
          <w:rFonts w:ascii="Finnegan LT Com" w:hAnsi="Finnegan LT Com" w:cs="Calibri"/>
          <w:b/>
          <w:sz w:val="24"/>
          <w:szCs w:val="22"/>
          <w:u w:val="single"/>
        </w:rPr>
        <w:t>10</w:t>
      </w:r>
    </w:p>
    <w:p w:rsidR="004F052D" w:rsidRPr="0044247A" w:rsidRDefault="004F052D" w:rsidP="00EA794A">
      <w:pPr>
        <w:rPr>
          <w:rFonts w:ascii="Finnegan LT Com" w:hAnsi="Finnegan LT Com" w:cs="Calibri"/>
          <w:b/>
          <w:szCs w:val="22"/>
          <w:u w:val="single"/>
        </w:rPr>
      </w:pPr>
    </w:p>
    <w:tbl>
      <w:tblPr>
        <w:tblW w:w="0" w:type="auto"/>
        <w:jc w:val="center"/>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1435"/>
        <w:gridCol w:w="1435"/>
        <w:gridCol w:w="1435"/>
        <w:gridCol w:w="1435"/>
        <w:gridCol w:w="1436"/>
      </w:tblGrid>
      <w:tr w:rsidR="00EA794A" w:rsidRPr="0044247A" w:rsidTr="00DD310B">
        <w:trPr>
          <w:jc w:val="center"/>
        </w:trPr>
        <w:tc>
          <w:tcPr>
            <w:tcW w:w="1435"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1</w:t>
            </w:r>
          </w:p>
        </w:tc>
        <w:tc>
          <w:tcPr>
            <w:tcW w:w="1435"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2</w:t>
            </w:r>
          </w:p>
        </w:tc>
        <w:tc>
          <w:tcPr>
            <w:tcW w:w="1435"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3</w:t>
            </w:r>
          </w:p>
        </w:tc>
        <w:tc>
          <w:tcPr>
            <w:tcW w:w="1435"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4</w:t>
            </w:r>
          </w:p>
        </w:tc>
        <w:tc>
          <w:tcPr>
            <w:tcW w:w="1435"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5</w:t>
            </w:r>
          </w:p>
        </w:tc>
        <w:tc>
          <w:tcPr>
            <w:tcW w:w="1436" w:type="dxa"/>
          </w:tcPr>
          <w:p w:rsidR="00EA794A" w:rsidRPr="0044247A" w:rsidRDefault="00EA794A" w:rsidP="00DD310B">
            <w:pPr>
              <w:spacing w:before="120" w:after="120"/>
              <w:jc w:val="center"/>
              <w:rPr>
                <w:rFonts w:ascii="Finnegan LT Com" w:hAnsi="Finnegan LT Com" w:cs="Calibri"/>
                <w:b/>
                <w:sz w:val="20"/>
              </w:rPr>
            </w:pPr>
            <w:r w:rsidRPr="0044247A">
              <w:rPr>
                <w:rFonts w:ascii="Finnegan LT Com" w:hAnsi="Finnegan LT Com" w:cs="Calibri"/>
                <w:b/>
                <w:sz w:val="20"/>
              </w:rPr>
              <w:t>Kapitel 6</w:t>
            </w:r>
          </w:p>
        </w:tc>
      </w:tr>
      <w:tr w:rsidR="00EA794A" w:rsidRPr="0044247A" w:rsidTr="00DD310B">
        <w:trPr>
          <w:jc w:val="center"/>
        </w:trPr>
        <w:tc>
          <w:tcPr>
            <w:tcW w:w="1435" w:type="dxa"/>
          </w:tcPr>
          <w:p w:rsidR="00EA794A" w:rsidRPr="0044247A" w:rsidRDefault="00DD310B" w:rsidP="00DD310B">
            <w:pPr>
              <w:pStyle w:val="Listenabsatz1"/>
              <w:spacing w:before="120" w:after="120" w:line="240" w:lineRule="auto"/>
              <w:ind w:left="113"/>
              <w:rPr>
                <w:rFonts w:ascii="Finnegan LT Com" w:hAnsi="Finnegan LT Com" w:cs="Calibri"/>
                <w:sz w:val="20"/>
              </w:rPr>
            </w:pPr>
            <w:r w:rsidRPr="0044247A">
              <w:rPr>
                <w:rFonts w:ascii="Finnegan LT Com" w:hAnsi="Finnegan LT Com" w:cs="Calibri"/>
                <w:sz w:val="20"/>
              </w:rPr>
              <w:t xml:space="preserve">1.1  </w:t>
            </w:r>
            <w:r w:rsidR="00EA794A" w:rsidRPr="0044247A">
              <w:rPr>
                <w:rFonts w:ascii="Finnegan LT Com" w:hAnsi="Finnegan LT Com" w:cs="Calibri"/>
                <w:sz w:val="20"/>
              </w:rPr>
              <w:t>A,</w:t>
            </w:r>
            <w:r w:rsidRPr="0044247A">
              <w:rPr>
                <w:rFonts w:ascii="Finnegan LT Com" w:hAnsi="Finnegan LT Com" w:cs="Calibri"/>
                <w:sz w:val="20"/>
              </w:rPr>
              <w:t xml:space="preserve"> </w:t>
            </w:r>
            <w:r w:rsidR="00EA794A" w:rsidRPr="0044247A">
              <w:rPr>
                <w:rFonts w:ascii="Finnegan LT Com" w:hAnsi="Finnegan LT Com" w:cs="Calibri"/>
                <w:sz w:val="20"/>
              </w:rPr>
              <w:t>D</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2.1  -</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3.1  A</w:t>
            </w:r>
            <w:r w:rsidR="00DD310B" w:rsidRPr="0044247A">
              <w:rPr>
                <w:rFonts w:ascii="Finnegan LT Com" w:hAnsi="Finnegan LT Com" w:cs="Calibri"/>
                <w:sz w:val="20"/>
              </w:rPr>
              <w:t xml:space="preserve"> </w:t>
            </w:r>
            <w:r w:rsidRPr="0044247A">
              <w:rPr>
                <w:rFonts w:ascii="Finnegan LT Com" w:hAnsi="Finnegan LT Com" w:cs="Calibri"/>
                <w:sz w:val="20"/>
              </w:rPr>
              <w:t>-</w:t>
            </w:r>
            <w:r w:rsidR="00DD310B" w:rsidRPr="0044247A">
              <w:rPr>
                <w:rFonts w:ascii="Finnegan LT Com" w:hAnsi="Finnegan LT Com" w:cs="Calibri"/>
                <w:sz w:val="20"/>
              </w:rPr>
              <w:t xml:space="preserve"> </w:t>
            </w:r>
            <w:r w:rsidRPr="0044247A">
              <w:rPr>
                <w:rFonts w:ascii="Finnegan LT Com" w:hAnsi="Finnegan LT Com" w:cs="Calibri"/>
                <w:sz w:val="20"/>
              </w:rPr>
              <w:t>F</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4.1  B</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5.1  A</w:t>
            </w:r>
          </w:p>
        </w:tc>
        <w:tc>
          <w:tcPr>
            <w:tcW w:w="1436"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6.1  B,</w:t>
            </w:r>
            <w:r w:rsidR="00DD310B" w:rsidRPr="0044247A">
              <w:rPr>
                <w:rFonts w:ascii="Finnegan LT Com" w:hAnsi="Finnegan LT Com" w:cs="Calibri"/>
                <w:sz w:val="20"/>
              </w:rPr>
              <w:t xml:space="preserve"> </w:t>
            </w:r>
            <w:r w:rsidRPr="0044247A">
              <w:rPr>
                <w:rFonts w:ascii="Finnegan LT Com" w:hAnsi="Finnegan LT Com" w:cs="Calibri"/>
                <w:sz w:val="20"/>
              </w:rPr>
              <w:t>D,</w:t>
            </w:r>
            <w:r w:rsidR="00DD310B" w:rsidRPr="0044247A">
              <w:rPr>
                <w:rFonts w:ascii="Finnegan LT Com" w:hAnsi="Finnegan LT Com" w:cs="Calibri"/>
                <w:sz w:val="20"/>
              </w:rPr>
              <w:t xml:space="preserve"> </w:t>
            </w:r>
            <w:r w:rsidRPr="0044247A">
              <w:rPr>
                <w:rFonts w:ascii="Finnegan LT Com" w:hAnsi="Finnegan LT Com" w:cs="Calibri"/>
                <w:sz w:val="20"/>
              </w:rPr>
              <w:t>F</w:t>
            </w:r>
          </w:p>
        </w:tc>
      </w:tr>
      <w:tr w:rsidR="00EA794A" w:rsidRPr="0044247A" w:rsidTr="00DD310B">
        <w:trPr>
          <w:jc w:val="center"/>
        </w:trPr>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1.2  B</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2.2  B,</w:t>
            </w:r>
            <w:r w:rsidR="00DD310B" w:rsidRPr="0044247A">
              <w:rPr>
                <w:rFonts w:ascii="Finnegan LT Com" w:hAnsi="Finnegan LT Com" w:cs="Calibri"/>
                <w:sz w:val="20"/>
              </w:rPr>
              <w:t xml:space="preserve"> </w:t>
            </w:r>
            <w:r w:rsidRPr="0044247A">
              <w:rPr>
                <w:rFonts w:ascii="Finnegan LT Com" w:hAnsi="Finnegan LT Com" w:cs="Calibri"/>
                <w:sz w:val="20"/>
              </w:rPr>
              <w:t>D</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3.2  A</w:t>
            </w:r>
            <w:r w:rsidR="00DD310B" w:rsidRPr="0044247A">
              <w:rPr>
                <w:rFonts w:ascii="Finnegan LT Com" w:hAnsi="Finnegan LT Com" w:cs="Calibri"/>
                <w:sz w:val="20"/>
              </w:rPr>
              <w:t xml:space="preserve"> </w:t>
            </w:r>
            <w:r w:rsidRPr="0044247A">
              <w:rPr>
                <w:rFonts w:ascii="Finnegan LT Com" w:hAnsi="Finnegan LT Com" w:cs="Calibri"/>
                <w:sz w:val="20"/>
              </w:rPr>
              <w:t>-</w:t>
            </w:r>
            <w:r w:rsidR="00DD310B" w:rsidRPr="0044247A">
              <w:rPr>
                <w:rFonts w:ascii="Finnegan LT Com" w:hAnsi="Finnegan LT Com" w:cs="Calibri"/>
                <w:sz w:val="20"/>
              </w:rPr>
              <w:t xml:space="preserve"> </w:t>
            </w:r>
            <w:r w:rsidRPr="0044247A">
              <w:rPr>
                <w:rFonts w:ascii="Finnegan LT Com" w:hAnsi="Finnegan LT Com" w:cs="Calibri"/>
                <w:sz w:val="20"/>
              </w:rPr>
              <w:t>D</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4.2  C</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5.2  B</w:t>
            </w:r>
          </w:p>
        </w:tc>
        <w:tc>
          <w:tcPr>
            <w:tcW w:w="1436"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6.2  A,</w:t>
            </w:r>
            <w:r w:rsidR="00DD310B" w:rsidRPr="0044247A">
              <w:rPr>
                <w:rFonts w:ascii="Finnegan LT Com" w:hAnsi="Finnegan LT Com" w:cs="Calibri"/>
                <w:sz w:val="20"/>
              </w:rPr>
              <w:t xml:space="preserve"> </w:t>
            </w:r>
            <w:r w:rsidRPr="0044247A">
              <w:rPr>
                <w:rFonts w:ascii="Finnegan LT Com" w:hAnsi="Finnegan LT Com" w:cs="Calibri"/>
                <w:sz w:val="20"/>
              </w:rPr>
              <w:t>B,</w:t>
            </w:r>
            <w:r w:rsidR="00DD310B" w:rsidRPr="0044247A">
              <w:rPr>
                <w:rFonts w:ascii="Finnegan LT Com" w:hAnsi="Finnegan LT Com" w:cs="Calibri"/>
                <w:sz w:val="20"/>
              </w:rPr>
              <w:t xml:space="preserve"> </w:t>
            </w:r>
            <w:r w:rsidRPr="0044247A">
              <w:rPr>
                <w:rFonts w:ascii="Finnegan LT Com" w:hAnsi="Finnegan LT Com" w:cs="Calibri"/>
                <w:sz w:val="20"/>
              </w:rPr>
              <w:t>C</w:t>
            </w:r>
          </w:p>
        </w:tc>
      </w:tr>
      <w:tr w:rsidR="00EA794A" w:rsidRPr="0044247A" w:rsidTr="00DD310B">
        <w:trPr>
          <w:jc w:val="center"/>
        </w:trPr>
        <w:tc>
          <w:tcPr>
            <w:tcW w:w="1435" w:type="dxa"/>
          </w:tcPr>
          <w:p w:rsidR="00EA794A" w:rsidRPr="0044247A" w:rsidRDefault="00DD310B" w:rsidP="00DD310B">
            <w:pPr>
              <w:spacing w:before="120" w:after="120"/>
              <w:ind w:left="113"/>
              <w:rPr>
                <w:rFonts w:ascii="Finnegan LT Com" w:hAnsi="Finnegan LT Com" w:cs="Calibri"/>
                <w:sz w:val="20"/>
              </w:rPr>
            </w:pPr>
            <w:r w:rsidRPr="0044247A">
              <w:rPr>
                <w:rFonts w:ascii="Finnegan LT Com" w:hAnsi="Finnegan LT Com" w:cs="Calibri"/>
                <w:sz w:val="20"/>
              </w:rPr>
              <w:t xml:space="preserve">1.3  </w:t>
            </w:r>
            <w:r w:rsidR="00EA794A" w:rsidRPr="0044247A">
              <w:rPr>
                <w:rFonts w:ascii="Finnegan LT Com" w:hAnsi="Finnegan LT Com" w:cs="Calibri"/>
                <w:sz w:val="20"/>
              </w:rPr>
              <w:t>B</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2.3  A,</w:t>
            </w:r>
            <w:r w:rsidR="00DD310B" w:rsidRPr="0044247A">
              <w:rPr>
                <w:rFonts w:ascii="Finnegan LT Com" w:hAnsi="Finnegan LT Com" w:cs="Calibri"/>
                <w:sz w:val="20"/>
              </w:rPr>
              <w:t xml:space="preserve"> </w:t>
            </w:r>
            <w:r w:rsidRPr="0044247A">
              <w:rPr>
                <w:rFonts w:ascii="Finnegan LT Com" w:hAnsi="Finnegan LT Com" w:cs="Calibri"/>
                <w:sz w:val="20"/>
              </w:rPr>
              <w:t>C</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3.3  A,</w:t>
            </w:r>
            <w:r w:rsidR="00DD310B" w:rsidRPr="0044247A">
              <w:rPr>
                <w:rFonts w:ascii="Finnegan LT Com" w:hAnsi="Finnegan LT Com" w:cs="Calibri"/>
                <w:sz w:val="20"/>
              </w:rPr>
              <w:t xml:space="preserve"> </w:t>
            </w:r>
            <w:r w:rsidRPr="0044247A">
              <w:rPr>
                <w:rFonts w:ascii="Finnegan LT Com" w:hAnsi="Finnegan LT Com" w:cs="Calibri"/>
                <w:sz w:val="20"/>
              </w:rPr>
              <w:t>B,</w:t>
            </w:r>
            <w:r w:rsidR="00DD310B" w:rsidRPr="0044247A">
              <w:rPr>
                <w:rFonts w:ascii="Finnegan LT Com" w:hAnsi="Finnegan LT Com" w:cs="Calibri"/>
                <w:sz w:val="20"/>
              </w:rPr>
              <w:t xml:space="preserve"> </w:t>
            </w:r>
            <w:r w:rsidRPr="0044247A">
              <w:rPr>
                <w:rFonts w:ascii="Finnegan LT Com" w:hAnsi="Finnegan LT Com" w:cs="Calibri"/>
                <w:sz w:val="20"/>
              </w:rPr>
              <w:t>D</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4.3  B</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5.3  A</w:t>
            </w:r>
            <w:r w:rsidR="00CE2FB7" w:rsidRPr="0044247A">
              <w:rPr>
                <w:rFonts w:ascii="Finnegan LT Com" w:hAnsi="Finnegan LT Com" w:cs="Calibri"/>
                <w:sz w:val="20"/>
              </w:rPr>
              <w:t xml:space="preserve"> </w:t>
            </w:r>
            <w:r w:rsidRPr="0044247A">
              <w:rPr>
                <w:rFonts w:ascii="Finnegan LT Com" w:hAnsi="Finnegan LT Com" w:cs="Calibri"/>
                <w:sz w:val="20"/>
              </w:rPr>
              <w:t>*</w:t>
            </w:r>
          </w:p>
        </w:tc>
        <w:tc>
          <w:tcPr>
            <w:tcW w:w="1436"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6.3  A,</w:t>
            </w:r>
            <w:r w:rsidR="00DD310B" w:rsidRPr="0044247A">
              <w:rPr>
                <w:rFonts w:ascii="Finnegan LT Com" w:hAnsi="Finnegan LT Com" w:cs="Calibri"/>
                <w:sz w:val="20"/>
              </w:rPr>
              <w:t xml:space="preserve"> </w:t>
            </w:r>
            <w:r w:rsidRPr="0044247A">
              <w:rPr>
                <w:rFonts w:ascii="Finnegan LT Com" w:hAnsi="Finnegan LT Com" w:cs="Calibri"/>
                <w:sz w:val="20"/>
              </w:rPr>
              <w:t>B,</w:t>
            </w:r>
            <w:r w:rsidR="00DD310B" w:rsidRPr="0044247A">
              <w:rPr>
                <w:rFonts w:ascii="Finnegan LT Com" w:hAnsi="Finnegan LT Com" w:cs="Calibri"/>
                <w:sz w:val="20"/>
              </w:rPr>
              <w:t xml:space="preserve"> </w:t>
            </w:r>
            <w:r w:rsidRPr="0044247A">
              <w:rPr>
                <w:rFonts w:ascii="Finnegan LT Com" w:hAnsi="Finnegan LT Com" w:cs="Calibri"/>
                <w:sz w:val="20"/>
              </w:rPr>
              <w:t>C</w:t>
            </w:r>
          </w:p>
        </w:tc>
      </w:tr>
      <w:tr w:rsidR="00EA794A" w:rsidRPr="0044247A" w:rsidTr="00DD310B">
        <w:trPr>
          <w:jc w:val="center"/>
        </w:trPr>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1.4  B,</w:t>
            </w:r>
            <w:r w:rsidR="00DD310B" w:rsidRPr="0044247A">
              <w:rPr>
                <w:rFonts w:ascii="Finnegan LT Com" w:hAnsi="Finnegan LT Com" w:cs="Calibri"/>
                <w:sz w:val="20"/>
              </w:rPr>
              <w:t xml:space="preserve"> </w:t>
            </w:r>
            <w:r w:rsidRPr="0044247A">
              <w:rPr>
                <w:rFonts w:ascii="Finnegan LT Com" w:hAnsi="Finnegan LT Com" w:cs="Calibri"/>
                <w:sz w:val="20"/>
              </w:rPr>
              <w:t>D</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2.4  C</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3.4  A</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4.4  A,</w:t>
            </w:r>
            <w:r w:rsidR="00DD310B" w:rsidRPr="0044247A">
              <w:rPr>
                <w:rFonts w:ascii="Finnegan LT Com" w:hAnsi="Finnegan LT Com" w:cs="Calibri"/>
                <w:sz w:val="20"/>
              </w:rPr>
              <w:t xml:space="preserve"> </w:t>
            </w:r>
            <w:r w:rsidRPr="0044247A">
              <w:rPr>
                <w:rFonts w:ascii="Finnegan LT Com" w:hAnsi="Finnegan LT Com" w:cs="Calibri"/>
                <w:sz w:val="20"/>
              </w:rPr>
              <w:t>C,</w:t>
            </w:r>
            <w:r w:rsidR="00DD310B" w:rsidRPr="0044247A">
              <w:rPr>
                <w:rFonts w:ascii="Finnegan LT Com" w:hAnsi="Finnegan LT Com" w:cs="Calibri"/>
                <w:sz w:val="20"/>
              </w:rPr>
              <w:t xml:space="preserve"> </w:t>
            </w:r>
            <w:r w:rsidRPr="0044247A">
              <w:rPr>
                <w:rFonts w:ascii="Finnegan LT Com" w:hAnsi="Finnegan LT Com" w:cs="Calibri"/>
                <w:sz w:val="20"/>
              </w:rPr>
              <w:t>E</w:t>
            </w: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5.4  A,</w:t>
            </w:r>
            <w:r w:rsidR="00DD310B" w:rsidRPr="0044247A">
              <w:rPr>
                <w:rFonts w:ascii="Finnegan LT Com" w:hAnsi="Finnegan LT Com" w:cs="Calibri"/>
                <w:sz w:val="20"/>
              </w:rPr>
              <w:t xml:space="preserve"> </w:t>
            </w:r>
            <w:r w:rsidRPr="0044247A">
              <w:rPr>
                <w:rFonts w:ascii="Finnegan LT Com" w:hAnsi="Finnegan LT Com" w:cs="Calibri"/>
                <w:sz w:val="20"/>
              </w:rPr>
              <w:t>B,</w:t>
            </w:r>
            <w:r w:rsidR="00DD310B" w:rsidRPr="0044247A">
              <w:rPr>
                <w:rFonts w:ascii="Finnegan LT Com" w:hAnsi="Finnegan LT Com" w:cs="Calibri"/>
                <w:sz w:val="20"/>
              </w:rPr>
              <w:t xml:space="preserve"> </w:t>
            </w:r>
            <w:r w:rsidRPr="0044247A">
              <w:rPr>
                <w:rFonts w:ascii="Finnegan LT Com" w:hAnsi="Finnegan LT Com" w:cs="Calibri"/>
                <w:sz w:val="20"/>
              </w:rPr>
              <w:t>C</w:t>
            </w:r>
          </w:p>
        </w:tc>
        <w:tc>
          <w:tcPr>
            <w:tcW w:w="1436"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6.4  C</w:t>
            </w:r>
          </w:p>
        </w:tc>
      </w:tr>
      <w:tr w:rsidR="00EA794A" w:rsidRPr="0044247A" w:rsidTr="00DD310B">
        <w:trPr>
          <w:jc w:val="center"/>
        </w:trPr>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1.5  B,</w:t>
            </w:r>
            <w:r w:rsidR="00DD310B" w:rsidRPr="0044247A">
              <w:rPr>
                <w:rFonts w:ascii="Finnegan LT Com" w:hAnsi="Finnegan LT Com" w:cs="Calibri"/>
                <w:sz w:val="20"/>
              </w:rPr>
              <w:t xml:space="preserve"> </w:t>
            </w:r>
            <w:r w:rsidRPr="0044247A">
              <w:rPr>
                <w:rFonts w:ascii="Finnegan LT Com" w:hAnsi="Finnegan LT Com" w:cs="Calibri"/>
                <w:sz w:val="20"/>
              </w:rPr>
              <w:t>C</w:t>
            </w:r>
          </w:p>
        </w:tc>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3.5  B</w:t>
            </w:r>
          </w:p>
        </w:tc>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5.5  B</w:t>
            </w:r>
          </w:p>
        </w:tc>
        <w:tc>
          <w:tcPr>
            <w:tcW w:w="1436" w:type="dxa"/>
          </w:tcPr>
          <w:p w:rsidR="00EA794A" w:rsidRPr="0044247A" w:rsidRDefault="00EA794A" w:rsidP="00DD310B">
            <w:pPr>
              <w:spacing w:before="120" w:after="120"/>
              <w:ind w:left="113"/>
              <w:rPr>
                <w:rFonts w:ascii="Finnegan LT Com" w:hAnsi="Finnegan LT Com" w:cs="Calibri"/>
                <w:sz w:val="20"/>
              </w:rPr>
            </w:pPr>
          </w:p>
        </w:tc>
      </w:tr>
      <w:tr w:rsidR="00EA794A" w:rsidRPr="0044247A" w:rsidTr="00DD310B">
        <w:trPr>
          <w:jc w:val="center"/>
        </w:trPr>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p>
        </w:tc>
        <w:tc>
          <w:tcPr>
            <w:tcW w:w="1435" w:type="dxa"/>
          </w:tcPr>
          <w:p w:rsidR="00EA794A" w:rsidRPr="0044247A" w:rsidRDefault="00EA794A" w:rsidP="00DD310B">
            <w:pPr>
              <w:spacing w:before="120" w:after="120"/>
              <w:ind w:left="113"/>
              <w:rPr>
                <w:rFonts w:ascii="Finnegan LT Com" w:hAnsi="Finnegan LT Com" w:cs="Calibri"/>
                <w:sz w:val="20"/>
              </w:rPr>
            </w:pPr>
            <w:r w:rsidRPr="0044247A">
              <w:rPr>
                <w:rFonts w:ascii="Finnegan LT Com" w:hAnsi="Finnegan LT Com" w:cs="Calibri"/>
                <w:sz w:val="20"/>
              </w:rPr>
              <w:t>5.6  A,</w:t>
            </w:r>
            <w:r w:rsidR="00DD310B" w:rsidRPr="0044247A">
              <w:rPr>
                <w:rFonts w:ascii="Finnegan LT Com" w:hAnsi="Finnegan LT Com" w:cs="Calibri"/>
                <w:sz w:val="20"/>
              </w:rPr>
              <w:t xml:space="preserve"> </w:t>
            </w:r>
            <w:r w:rsidRPr="0044247A">
              <w:rPr>
                <w:rFonts w:ascii="Finnegan LT Com" w:hAnsi="Finnegan LT Com" w:cs="Calibri"/>
                <w:sz w:val="20"/>
              </w:rPr>
              <w:t>B</w:t>
            </w:r>
          </w:p>
        </w:tc>
        <w:tc>
          <w:tcPr>
            <w:tcW w:w="1436" w:type="dxa"/>
          </w:tcPr>
          <w:p w:rsidR="00EA794A" w:rsidRPr="0044247A" w:rsidRDefault="00EA794A" w:rsidP="00DD310B">
            <w:pPr>
              <w:spacing w:before="120" w:after="120"/>
              <w:ind w:left="113"/>
              <w:rPr>
                <w:rFonts w:ascii="Finnegan LT Com" w:hAnsi="Finnegan LT Com" w:cs="Calibri"/>
                <w:sz w:val="20"/>
              </w:rPr>
            </w:pPr>
          </w:p>
        </w:tc>
      </w:tr>
    </w:tbl>
    <w:p w:rsidR="00EA794A" w:rsidRPr="00026F2F" w:rsidRDefault="00EA794A" w:rsidP="00DD310B">
      <w:pPr>
        <w:ind w:left="567"/>
        <w:rPr>
          <w:rFonts w:ascii="Finnegan LT Com" w:hAnsi="Finnegan LT Com" w:cs="Calibri"/>
          <w:i/>
          <w:iCs/>
          <w:sz w:val="14"/>
          <w:szCs w:val="16"/>
        </w:rPr>
      </w:pPr>
      <w:r w:rsidRPr="0044247A">
        <w:rPr>
          <w:rFonts w:ascii="Finnegan LT Com" w:hAnsi="Finnegan LT Com" w:cs="Calibri"/>
          <w:sz w:val="20"/>
        </w:rPr>
        <w:t>*</w:t>
      </w:r>
      <w:r w:rsidRPr="0044247A">
        <w:rPr>
          <w:rFonts w:ascii="Finnegan LT Com" w:hAnsi="Finnegan LT Com" w:cs="Calibri"/>
          <w:i/>
          <w:iCs/>
          <w:color w:val="FF0000"/>
          <w:sz w:val="14"/>
          <w:szCs w:val="16"/>
        </w:rPr>
        <w:t xml:space="preserve"> </w:t>
      </w:r>
      <w:r w:rsidRPr="0044247A">
        <w:rPr>
          <w:rFonts w:ascii="Finnegan LT Com" w:hAnsi="Finnegan LT Com" w:cs="Calibri"/>
          <w:i/>
          <w:iCs/>
          <w:sz w:val="14"/>
          <w:szCs w:val="16"/>
        </w:rPr>
        <w:t>Anmerkung: Bei Bodenuntersuchungsgehalten unter 20mg P2O5/100g Boden (gewogenes Mittel) darf der Überschuss auch höher sein</w:t>
      </w:r>
    </w:p>
    <w:p w:rsidR="003C0954" w:rsidRPr="00617023" w:rsidRDefault="003C0954" w:rsidP="003C0954">
      <w:pPr>
        <w:rPr>
          <w:rFonts w:ascii="Finnegan LT Com" w:hAnsi="Finnegan LT Com"/>
        </w:rPr>
      </w:pPr>
    </w:p>
    <w:sectPr w:rsidR="003C0954" w:rsidRPr="00617023" w:rsidSect="00617023">
      <w:footerReference w:type="default" r:id="rId28"/>
      <w:footerReference w:type="first" r:id="rId29"/>
      <w:pgSz w:w="11907" w:h="16840" w:code="9"/>
      <w:pgMar w:top="1134" w:right="1134" w:bottom="1134" w:left="1134" w:header="851"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52" w:rsidRDefault="00A83952">
      <w:r>
        <w:separator/>
      </w:r>
    </w:p>
  </w:endnote>
  <w:endnote w:type="continuationSeparator" w:id="0">
    <w:p w:rsidR="00A83952" w:rsidRDefault="00A8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innegan LT Com">
    <w:altName w:val="Corbel"/>
    <w:panose1 w:val="02000503040000020003"/>
    <w:charset w:val="00"/>
    <w:family w:val="auto"/>
    <w:pitch w:val="variable"/>
    <w:sig w:usb0="A00000AF" w:usb1="5000204A" w:usb2="00000000" w:usb3="00000000" w:csb0="0000019B"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52" w:rsidRPr="00617023" w:rsidRDefault="004C6042" w:rsidP="00787A2E">
    <w:pPr>
      <w:pStyle w:val="Fuzeile"/>
      <w:ind w:firstLine="1418"/>
      <w:rPr>
        <w:rFonts w:ascii="Finnegan LT Com" w:hAnsi="Finnegan LT Com"/>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pt;margin-top:18pt;width:76.6pt;height:33.45pt;z-index:-251658240" wrapcoords="-84 0 -84 21407 21600 21407 21600 0 -84 0">
          <v:imagedata r:id="rId1" o:title="aid_Wissen_in_Bestform_schwarz"/>
          <w10:wrap type="tight" side="left"/>
        </v:shape>
      </w:pict>
    </w:r>
    <w:r w:rsidR="00A83952">
      <w:tab/>
    </w:r>
    <w:r w:rsidR="00A83952">
      <w:tab/>
    </w:r>
  </w:p>
  <w:p w:rsidR="00A83952" w:rsidRDefault="00A83952">
    <w:pPr>
      <w:pStyle w:val="Fuzeile"/>
    </w:pPr>
    <w:r>
      <w:tab/>
    </w:r>
  </w:p>
  <w:p w:rsidR="00A83952" w:rsidRDefault="00A83952">
    <w:pPr>
      <w:pStyle w:val="Fuzeile"/>
    </w:pPr>
    <w:r>
      <w:tab/>
    </w:r>
    <w:r w:rsidRPr="00617023">
      <w:rPr>
        <w:rFonts w:ascii="Finnegan LT Com" w:hAnsi="Finnegan LT Com"/>
        <w:sz w:val="20"/>
      </w:rPr>
      <w:t xml:space="preserve">- </w:t>
    </w:r>
    <w:r w:rsidRPr="00617023">
      <w:rPr>
        <w:rFonts w:ascii="Finnegan LT Com" w:hAnsi="Finnegan LT Com"/>
        <w:sz w:val="20"/>
      </w:rPr>
      <w:fldChar w:fldCharType="begin"/>
    </w:r>
    <w:r w:rsidRPr="00617023">
      <w:rPr>
        <w:rFonts w:ascii="Finnegan LT Com" w:hAnsi="Finnegan LT Com"/>
        <w:sz w:val="20"/>
      </w:rPr>
      <w:instrText xml:space="preserve"> PAGE </w:instrText>
    </w:r>
    <w:r w:rsidRPr="00617023">
      <w:rPr>
        <w:rFonts w:ascii="Finnegan LT Com" w:hAnsi="Finnegan LT Com"/>
        <w:sz w:val="20"/>
      </w:rPr>
      <w:fldChar w:fldCharType="separate"/>
    </w:r>
    <w:r w:rsidR="004C6042">
      <w:rPr>
        <w:rFonts w:ascii="Finnegan LT Com" w:hAnsi="Finnegan LT Com"/>
        <w:noProof/>
        <w:sz w:val="20"/>
      </w:rPr>
      <w:t>27</w:t>
    </w:r>
    <w:r w:rsidRPr="00617023">
      <w:rPr>
        <w:rFonts w:ascii="Finnegan LT Com" w:hAnsi="Finnegan LT Com"/>
        <w:sz w:val="20"/>
      </w:rPr>
      <w:fldChar w:fldCharType="end"/>
    </w:r>
    <w:r w:rsidRPr="00617023">
      <w:rPr>
        <w:rFonts w:ascii="Finnegan LT Com" w:hAnsi="Finnegan LT Com"/>
        <w:sz w:val="20"/>
      </w:rPr>
      <w:t xml:space="preserve"> -</w:t>
    </w:r>
    <w:r>
      <w:tab/>
    </w:r>
    <w:r w:rsidRPr="00617023">
      <w:rPr>
        <w:rFonts w:ascii="Finnegan LT Com" w:hAnsi="Finnegan LT Com"/>
        <w:sz w:val="20"/>
      </w:rPr>
      <w:t>www.leittexte.de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52" w:rsidRDefault="004C6042" w:rsidP="00617023">
    <w:pPr>
      <w:pStyle w:val="Fuzeile"/>
      <w:ind w:firstLine="1418"/>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pt;margin-top:18pt;width:76.6pt;height:33.45pt;z-index:-251659264;mso-position-horizontal-relative:text;mso-position-vertical-relative:text" wrapcoords="-84 0 -84 21407 21600 21407 21600 0 -84 0">
          <v:imagedata r:id="rId1" o:title="aid_Wissen_in_Bestform_schwarz"/>
          <w10:wrap type="tight" side="left"/>
        </v:shape>
      </w:pict>
    </w:r>
    <w:r w:rsidR="00A83952">
      <w:tab/>
    </w:r>
    <w:r w:rsidR="00A83952">
      <w:tab/>
    </w:r>
  </w:p>
  <w:p w:rsidR="00A83952" w:rsidRDefault="00A83952" w:rsidP="00617023">
    <w:pPr>
      <w:pStyle w:val="Fuzeile"/>
      <w:ind w:firstLine="1418"/>
      <w:jc w:val="both"/>
    </w:pPr>
  </w:p>
  <w:p w:rsidR="00A83952" w:rsidRDefault="00A83952" w:rsidP="00617023">
    <w:pPr>
      <w:pStyle w:val="Fuzeile"/>
      <w:ind w:firstLine="1418"/>
      <w:jc w:val="both"/>
    </w:pPr>
    <w:r>
      <w:tab/>
    </w:r>
    <w:r>
      <w:tab/>
    </w:r>
    <w:r w:rsidRPr="00617023">
      <w:rPr>
        <w:rFonts w:ascii="Finnegan LT Com" w:hAnsi="Finnegan LT Com"/>
        <w:sz w:val="20"/>
      </w:rPr>
      <w:t>www.leittexte.de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52" w:rsidRDefault="00A83952">
      <w:r>
        <w:separator/>
      </w:r>
    </w:p>
  </w:footnote>
  <w:footnote w:type="continuationSeparator" w:id="0">
    <w:p w:rsidR="00A83952" w:rsidRDefault="00A83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BD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nsid w:val="0737724F"/>
    <w:multiLevelType w:val="hybridMultilevel"/>
    <w:tmpl w:val="137248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8E6F79"/>
    <w:multiLevelType w:val="hybridMultilevel"/>
    <w:tmpl w:val="A4889E44"/>
    <w:lvl w:ilvl="0" w:tplc="0407000D">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nsid w:val="18731E4E"/>
    <w:multiLevelType w:val="hybridMultilevel"/>
    <w:tmpl w:val="B03215A0"/>
    <w:lvl w:ilvl="0" w:tplc="0407000F">
      <w:start w:val="1"/>
      <w:numFmt w:val="decimal"/>
      <w:lvlText w:val="%1."/>
      <w:lvlJc w:val="left"/>
      <w:pPr>
        <w:tabs>
          <w:tab w:val="num" w:pos="851"/>
        </w:tabs>
        <w:ind w:left="851" w:hanging="284"/>
      </w:pPr>
      <w:rPr>
        <w:rFont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
    <w:nsid w:val="1B083E9F"/>
    <w:multiLevelType w:val="hybridMultilevel"/>
    <w:tmpl w:val="1568B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ED0A66"/>
    <w:multiLevelType w:val="hybridMultilevel"/>
    <w:tmpl w:val="3864BA44"/>
    <w:lvl w:ilvl="0" w:tplc="1B3087B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5A02E2"/>
    <w:multiLevelType w:val="hybridMultilevel"/>
    <w:tmpl w:val="9C1C832E"/>
    <w:lvl w:ilvl="0" w:tplc="1B3087B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9B1999"/>
    <w:multiLevelType w:val="hybridMultilevel"/>
    <w:tmpl w:val="8AF09828"/>
    <w:lvl w:ilvl="0" w:tplc="5FE69A08">
      <w:start w:val="1"/>
      <w:numFmt w:val="bullet"/>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nsid w:val="2EB041EF"/>
    <w:multiLevelType w:val="hybridMultilevel"/>
    <w:tmpl w:val="5EE61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6F17ED"/>
    <w:multiLevelType w:val="hybridMultilevel"/>
    <w:tmpl w:val="244CFE14"/>
    <w:lvl w:ilvl="0" w:tplc="1B3087B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D00403"/>
    <w:multiLevelType w:val="hybridMultilevel"/>
    <w:tmpl w:val="0E4862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3427E01"/>
    <w:multiLevelType w:val="hybridMultilevel"/>
    <w:tmpl w:val="8DEC09A6"/>
    <w:lvl w:ilvl="0" w:tplc="FDF0A6C8">
      <w:start w:val="1"/>
      <w:numFmt w:val="bullet"/>
      <w:lvlText w:val=""/>
      <w:lvlJc w:val="left"/>
      <w:pPr>
        <w:tabs>
          <w:tab w:val="num" w:pos="567"/>
        </w:tabs>
        <w:ind w:left="397" w:hanging="397"/>
      </w:pPr>
      <w:rPr>
        <w:rFonts w:ascii="Wingdings" w:hAnsi="Wingdings" w:hint="default"/>
      </w:rPr>
    </w:lvl>
    <w:lvl w:ilvl="1" w:tplc="DD909226" w:tentative="1">
      <w:start w:val="1"/>
      <w:numFmt w:val="bullet"/>
      <w:lvlText w:val="o"/>
      <w:lvlJc w:val="left"/>
      <w:pPr>
        <w:tabs>
          <w:tab w:val="num" w:pos="306"/>
        </w:tabs>
        <w:ind w:left="306" w:hanging="360"/>
      </w:pPr>
      <w:rPr>
        <w:rFonts w:ascii="Courier New" w:hAnsi="Courier New" w:cs="Courier New" w:hint="default"/>
      </w:rPr>
    </w:lvl>
    <w:lvl w:ilvl="2" w:tplc="3B161728" w:tentative="1">
      <w:start w:val="1"/>
      <w:numFmt w:val="bullet"/>
      <w:lvlText w:val=""/>
      <w:lvlJc w:val="left"/>
      <w:pPr>
        <w:tabs>
          <w:tab w:val="num" w:pos="1026"/>
        </w:tabs>
        <w:ind w:left="1026" w:hanging="360"/>
      </w:pPr>
      <w:rPr>
        <w:rFonts w:ascii="Wingdings" w:hAnsi="Wingdings" w:hint="default"/>
      </w:rPr>
    </w:lvl>
    <w:lvl w:ilvl="3" w:tplc="D17C14C4" w:tentative="1">
      <w:start w:val="1"/>
      <w:numFmt w:val="bullet"/>
      <w:lvlText w:val=""/>
      <w:lvlJc w:val="left"/>
      <w:pPr>
        <w:tabs>
          <w:tab w:val="num" w:pos="1746"/>
        </w:tabs>
        <w:ind w:left="1746" w:hanging="360"/>
      </w:pPr>
      <w:rPr>
        <w:rFonts w:ascii="Symbol" w:hAnsi="Symbol" w:hint="default"/>
      </w:rPr>
    </w:lvl>
    <w:lvl w:ilvl="4" w:tplc="F54AA8CC" w:tentative="1">
      <w:start w:val="1"/>
      <w:numFmt w:val="bullet"/>
      <w:lvlText w:val="o"/>
      <w:lvlJc w:val="left"/>
      <w:pPr>
        <w:tabs>
          <w:tab w:val="num" w:pos="2466"/>
        </w:tabs>
        <w:ind w:left="2466" w:hanging="360"/>
      </w:pPr>
      <w:rPr>
        <w:rFonts w:ascii="Courier New" w:hAnsi="Courier New" w:cs="Courier New" w:hint="default"/>
      </w:rPr>
    </w:lvl>
    <w:lvl w:ilvl="5" w:tplc="21202126" w:tentative="1">
      <w:start w:val="1"/>
      <w:numFmt w:val="bullet"/>
      <w:lvlText w:val=""/>
      <w:lvlJc w:val="left"/>
      <w:pPr>
        <w:tabs>
          <w:tab w:val="num" w:pos="3186"/>
        </w:tabs>
        <w:ind w:left="3186" w:hanging="360"/>
      </w:pPr>
      <w:rPr>
        <w:rFonts w:ascii="Wingdings" w:hAnsi="Wingdings" w:hint="default"/>
      </w:rPr>
    </w:lvl>
    <w:lvl w:ilvl="6" w:tplc="F4A052B6" w:tentative="1">
      <w:start w:val="1"/>
      <w:numFmt w:val="bullet"/>
      <w:lvlText w:val=""/>
      <w:lvlJc w:val="left"/>
      <w:pPr>
        <w:tabs>
          <w:tab w:val="num" w:pos="3906"/>
        </w:tabs>
        <w:ind w:left="3906" w:hanging="360"/>
      </w:pPr>
      <w:rPr>
        <w:rFonts w:ascii="Symbol" w:hAnsi="Symbol" w:hint="default"/>
      </w:rPr>
    </w:lvl>
    <w:lvl w:ilvl="7" w:tplc="AB160902" w:tentative="1">
      <w:start w:val="1"/>
      <w:numFmt w:val="bullet"/>
      <w:lvlText w:val="o"/>
      <w:lvlJc w:val="left"/>
      <w:pPr>
        <w:tabs>
          <w:tab w:val="num" w:pos="4626"/>
        </w:tabs>
        <w:ind w:left="4626" w:hanging="360"/>
      </w:pPr>
      <w:rPr>
        <w:rFonts w:ascii="Courier New" w:hAnsi="Courier New" w:cs="Courier New" w:hint="default"/>
      </w:rPr>
    </w:lvl>
    <w:lvl w:ilvl="8" w:tplc="10B07068" w:tentative="1">
      <w:start w:val="1"/>
      <w:numFmt w:val="bullet"/>
      <w:lvlText w:val=""/>
      <w:lvlJc w:val="left"/>
      <w:pPr>
        <w:tabs>
          <w:tab w:val="num" w:pos="5346"/>
        </w:tabs>
        <w:ind w:left="5346" w:hanging="360"/>
      </w:pPr>
      <w:rPr>
        <w:rFonts w:ascii="Wingdings" w:hAnsi="Wingdings" w:hint="default"/>
      </w:rPr>
    </w:lvl>
  </w:abstractNum>
  <w:abstractNum w:abstractNumId="12">
    <w:nsid w:val="472802CD"/>
    <w:multiLevelType w:val="multilevel"/>
    <w:tmpl w:val="2DDE1800"/>
    <w:lvl w:ilvl="0">
      <w:start w:val="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3">
    <w:nsid w:val="51AF7DFF"/>
    <w:multiLevelType w:val="hybridMultilevel"/>
    <w:tmpl w:val="FD9E3914"/>
    <w:lvl w:ilvl="0" w:tplc="FFFFFFFF">
      <w:start w:val="1"/>
      <w:numFmt w:val="bullet"/>
      <w:lvlText w:val=""/>
      <w:lvlJc w:val="left"/>
      <w:pPr>
        <w:tabs>
          <w:tab w:val="num" w:pos="397"/>
        </w:tabs>
        <w:ind w:left="397" w:hanging="39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7301E82"/>
    <w:multiLevelType w:val="singleLevel"/>
    <w:tmpl w:val="2F901F1C"/>
    <w:lvl w:ilvl="0">
      <w:start w:val="24"/>
      <w:numFmt w:val="decimal"/>
      <w:lvlText w:val="%1)"/>
      <w:lvlJc w:val="left"/>
      <w:pPr>
        <w:tabs>
          <w:tab w:val="num" w:pos="570"/>
        </w:tabs>
        <w:ind w:left="570" w:hanging="570"/>
      </w:pPr>
      <w:rPr>
        <w:rFonts w:hint="default"/>
      </w:rPr>
    </w:lvl>
  </w:abstractNum>
  <w:abstractNum w:abstractNumId="15">
    <w:nsid w:val="57DF559E"/>
    <w:multiLevelType w:val="hybridMultilevel"/>
    <w:tmpl w:val="361A0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D210953"/>
    <w:multiLevelType w:val="multilevel"/>
    <w:tmpl w:val="DFAC708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6B4745D9"/>
    <w:multiLevelType w:val="hybridMultilevel"/>
    <w:tmpl w:val="BD3C3D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445C7D"/>
    <w:multiLevelType w:val="hybridMultilevel"/>
    <w:tmpl w:val="6810BF52"/>
    <w:lvl w:ilvl="0" w:tplc="1B3087B4">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11"/>
  </w:num>
  <w:num w:numId="3">
    <w:abstractNumId w:val="14"/>
  </w:num>
  <w:num w:numId="4">
    <w:abstractNumId w:val="4"/>
  </w:num>
  <w:num w:numId="5">
    <w:abstractNumId w:val="8"/>
  </w:num>
  <w:num w:numId="6">
    <w:abstractNumId w:val="17"/>
  </w:num>
  <w:num w:numId="7">
    <w:abstractNumId w:val="16"/>
  </w:num>
  <w:num w:numId="8">
    <w:abstractNumId w:val="13"/>
  </w:num>
  <w:num w:numId="9">
    <w:abstractNumId w:val="7"/>
  </w:num>
  <w:num w:numId="10">
    <w:abstractNumId w:val="2"/>
  </w:num>
  <w:num w:numId="11">
    <w:abstractNumId w:val="18"/>
  </w:num>
  <w:num w:numId="12">
    <w:abstractNumId w:val="5"/>
  </w:num>
  <w:num w:numId="13">
    <w:abstractNumId w:val="9"/>
  </w:num>
  <w:num w:numId="14">
    <w:abstractNumId w:val="6"/>
  </w:num>
  <w:num w:numId="15">
    <w:abstractNumId w:val="3"/>
  </w:num>
  <w:num w:numId="16">
    <w:abstractNumId w:val="12"/>
  </w:num>
  <w:num w:numId="17">
    <w:abstractNumId w:val="15"/>
  </w:num>
  <w:num w:numId="18">
    <w:abstractNumId w:val="10"/>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36"/>
    <w:rsid w:val="00006E21"/>
    <w:rsid w:val="00015E29"/>
    <w:rsid w:val="00017BB2"/>
    <w:rsid w:val="00026F2F"/>
    <w:rsid w:val="000570D9"/>
    <w:rsid w:val="00067CF5"/>
    <w:rsid w:val="000717A2"/>
    <w:rsid w:val="00075A73"/>
    <w:rsid w:val="000946E4"/>
    <w:rsid w:val="000A4242"/>
    <w:rsid w:val="000C0962"/>
    <w:rsid w:val="000D393E"/>
    <w:rsid w:val="000D5922"/>
    <w:rsid w:val="0010042D"/>
    <w:rsid w:val="00110536"/>
    <w:rsid w:val="00110E38"/>
    <w:rsid w:val="001137C8"/>
    <w:rsid w:val="00140AAB"/>
    <w:rsid w:val="00167353"/>
    <w:rsid w:val="00190938"/>
    <w:rsid w:val="001A0FAA"/>
    <w:rsid w:val="001C3071"/>
    <w:rsid w:val="001C52E4"/>
    <w:rsid w:val="001D5F24"/>
    <w:rsid w:val="001E199D"/>
    <w:rsid w:val="001F3D89"/>
    <w:rsid w:val="00240A5C"/>
    <w:rsid w:val="00241A30"/>
    <w:rsid w:val="002568D7"/>
    <w:rsid w:val="002634A2"/>
    <w:rsid w:val="00273804"/>
    <w:rsid w:val="002957D6"/>
    <w:rsid w:val="002A46C0"/>
    <w:rsid w:val="002C4E01"/>
    <w:rsid w:val="002F75C8"/>
    <w:rsid w:val="002F7C2D"/>
    <w:rsid w:val="00333DA1"/>
    <w:rsid w:val="003A47FD"/>
    <w:rsid w:val="003B59FC"/>
    <w:rsid w:val="003C0954"/>
    <w:rsid w:val="003F7993"/>
    <w:rsid w:val="004001BB"/>
    <w:rsid w:val="00434C4D"/>
    <w:rsid w:val="0044247A"/>
    <w:rsid w:val="00450BDB"/>
    <w:rsid w:val="00462EE6"/>
    <w:rsid w:val="00470716"/>
    <w:rsid w:val="004B1413"/>
    <w:rsid w:val="004B7D14"/>
    <w:rsid w:val="004C29BA"/>
    <w:rsid w:val="004C6042"/>
    <w:rsid w:val="004F052D"/>
    <w:rsid w:val="0051787A"/>
    <w:rsid w:val="005256BA"/>
    <w:rsid w:val="005546E5"/>
    <w:rsid w:val="005821F2"/>
    <w:rsid w:val="005869B0"/>
    <w:rsid w:val="005932AD"/>
    <w:rsid w:val="005978D0"/>
    <w:rsid w:val="005A42AE"/>
    <w:rsid w:val="005C10AE"/>
    <w:rsid w:val="005D0124"/>
    <w:rsid w:val="005F15BF"/>
    <w:rsid w:val="00617023"/>
    <w:rsid w:val="00625E7C"/>
    <w:rsid w:val="0066314A"/>
    <w:rsid w:val="0066431C"/>
    <w:rsid w:val="00685D4C"/>
    <w:rsid w:val="006A2C58"/>
    <w:rsid w:val="006A5CBE"/>
    <w:rsid w:val="006F5A16"/>
    <w:rsid w:val="00703D87"/>
    <w:rsid w:val="00707588"/>
    <w:rsid w:val="00730E0E"/>
    <w:rsid w:val="00736805"/>
    <w:rsid w:val="007540A1"/>
    <w:rsid w:val="00787A2E"/>
    <w:rsid w:val="007B01A6"/>
    <w:rsid w:val="007B51A8"/>
    <w:rsid w:val="007C3553"/>
    <w:rsid w:val="008002F2"/>
    <w:rsid w:val="008067AC"/>
    <w:rsid w:val="00816BAE"/>
    <w:rsid w:val="00855F4C"/>
    <w:rsid w:val="00876528"/>
    <w:rsid w:val="00884516"/>
    <w:rsid w:val="00886CF4"/>
    <w:rsid w:val="008A4433"/>
    <w:rsid w:val="008A618B"/>
    <w:rsid w:val="008A7DC9"/>
    <w:rsid w:val="008E41CE"/>
    <w:rsid w:val="008E4E6A"/>
    <w:rsid w:val="008E5F8E"/>
    <w:rsid w:val="008E60D1"/>
    <w:rsid w:val="008F4C40"/>
    <w:rsid w:val="008F509F"/>
    <w:rsid w:val="008F5169"/>
    <w:rsid w:val="00950566"/>
    <w:rsid w:val="00950F6C"/>
    <w:rsid w:val="00952AA9"/>
    <w:rsid w:val="00985AD6"/>
    <w:rsid w:val="00987ED9"/>
    <w:rsid w:val="009A10A0"/>
    <w:rsid w:val="009B35CC"/>
    <w:rsid w:val="009E4F82"/>
    <w:rsid w:val="009E7486"/>
    <w:rsid w:val="009F2F50"/>
    <w:rsid w:val="009F58BA"/>
    <w:rsid w:val="00A00DC3"/>
    <w:rsid w:val="00A145E8"/>
    <w:rsid w:val="00A82CEA"/>
    <w:rsid w:val="00A83952"/>
    <w:rsid w:val="00A93B4D"/>
    <w:rsid w:val="00AA3D0E"/>
    <w:rsid w:val="00AA7EB5"/>
    <w:rsid w:val="00AD1EC2"/>
    <w:rsid w:val="00AF775C"/>
    <w:rsid w:val="00B01AA0"/>
    <w:rsid w:val="00B44382"/>
    <w:rsid w:val="00B45AC7"/>
    <w:rsid w:val="00B54B31"/>
    <w:rsid w:val="00B629C4"/>
    <w:rsid w:val="00B86718"/>
    <w:rsid w:val="00B87232"/>
    <w:rsid w:val="00BA4493"/>
    <w:rsid w:val="00C05354"/>
    <w:rsid w:val="00C10921"/>
    <w:rsid w:val="00C47B1D"/>
    <w:rsid w:val="00CB70C6"/>
    <w:rsid w:val="00CD04F5"/>
    <w:rsid w:val="00CD451A"/>
    <w:rsid w:val="00CE0AD1"/>
    <w:rsid w:val="00CE2FB7"/>
    <w:rsid w:val="00D01488"/>
    <w:rsid w:val="00D025C6"/>
    <w:rsid w:val="00D22DA9"/>
    <w:rsid w:val="00D61E81"/>
    <w:rsid w:val="00D82641"/>
    <w:rsid w:val="00DA6A87"/>
    <w:rsid w:val="00DC620D"/>
    <w:rsid w:val="00DD310B"/>
    <w:rsid w:val="00DD3313"/>
    <w:rsid w:val="00DE0391"/>
    <w:rsid w:val="00E04A48"/>
    <w:rsid w:val="00E300A5"/>
    <w:rsid w:val="00E40EBA"/>
    <w:rsid w:val="00E41062"/>
    <w:rsid w:val="00E4594D"/>
    <w:rsid w:val="00E717B5"/>
    <w:rsid w:val="00E80442"/>
    <w:rsid w:val="00E95E33"/>
    <w:rsid w:val="00E961FA"/>
    <w:rsid w:val="00EA794A"/>
    <w:rsid w:val="00EC72D5"/>
    <w:rsid w:val="00EF0E53"/>
    <w:rsid w:val="00F01EE5"/>
    <w:rsid w:val="00F02818"/>
    <w:rsid w:val="00F4133B"/>
    <w:rsid w:val="00F901BD"/>
    <w:rsid w:val="00FA2079"/>
    <w:rsid w:val="00FA3D60"/>
    <w:rsid w:val="00FB3DC1"/>
    <w:rsid w:val="00FC6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5354"/>
    <w:rPr>
      <w:rFonts w:ascii="Arial" w:hAnsi="Arial"/>
      <w:sz w:val="22"/>
    </w:rPr>
  </w:style>
  <w:style w:type="paragraph" w:styleId="berschrift1">
    <w:name w:val="heading 1"/>
    <w:basedOn w:val="Standard"/>
    <w:next w:val="Standard"/>
    <w:link w:val="berschrift1Zchn"/>
    <w:qFormat/>
    <w:pPr>
      <w:keepNext/>
      <w:tabs>
        <w:tab w:val="left" w:pos="567"/>
      </w:tabs>
      <w:spacing w:before="640" w:after="120"/>
      <w:jc w:val="both"/>
      <w:outlineLvl w:val="0"/>
    </w:pPr>
    <w:rPr>
      <w:b/>
      <w:sz w:val="20"/>
    </w:rPr>
  </w:style>
  <w:style w:type="paragraph" w:styleId="berschrift2">
    <w:name w:val="heading 2"/>
    <w:basedOn w:val="Standard"/>
    <w:next w:val="Standard"/>
    <w:link w:val="berschrift2Zchn"/>
    <w:qFormat/>
    <w:pPr>
      <w:keepNext/>
      <w:tabs>
        <w:tab w:val="left" w:pos="567"/>
      </w:tabs>
      <w:spacing w:before="120" w:after="120"/>
      <w:outlineLvl w:val="1"/>
    </w:pPr>
    <w:rPr>
      <w:b/>
      <w:sz w:val="20"/>
    </w:rPr>
  </w:style>
  <w:style w:type="paragraph" w:styleId="berschrift3">
    <w:name w:val="heading 3"/>
    <w:basedOn w:val="Standard"/>
    <w:next w:val="Standard"/>
    <w:link w:val="berschrift3Zchn"/>
    <w:qFormat/>
    <w:pPr>
      <w:keepNext/>
      <w:outlineLvl w:val="2"/>
    </w:pPr>
    <w:rPr>
      <w:b/>
    </w:rPr>
  </w:style>
  <w:style w:type="paragraph" w:styleId="berschrift4">
    <w:name w:val="heading 4"/>
    <w:basedOn w:val="Standard"/>
    <w:next w:val="Standard"/>
    <w:link w:val="berschrift4Zchn"/>
    <w:qFormat/>
    <w:pPr>
      <w:keepNext/>
      <w:pBdr>
        <w:top w:val="single" w:sz="12" w:space="1" w:color="auto"/>
        <w:left w:val="single" w:sz="12" w:space="1" w:color="auto"/>
        <w:bottom w:val="single" w:sz="12" w:space="1" w:color="auto"/>
        <w:right w:val="single" w:sz="12" w:space="0" w:color="auto"/>
      </w:pBdr>
      <w:tabs>
        <w:tab w:val="left" w:pos="3261"/>
      </w:tabs>
      <w:ind w:right="6237"/>
      <w:outlineLvl w:val="3"/>
    </w:pPr>
    <w:rPr>
      <w:b/>
    </w:rPr>
  </w:style>
  <w:style w:type="paragraph" w:styleId="berschrift5">
    <w:name w:val="heading 5"/>
    <w:basedOn w:val="Standard"/>
    <w:next w:val="Standard"/>
    <w:link w:val="berschrift5Zchn"/>
    <w:qFormat/>
    <w:pPr>
      <w:keepNext/>
      <w:tabs>
        <w:tab w:val="left" w:pos="567"/>
        <w:tab w:val="left" w:pos="993"/>
      </w:tabs>
      <w:spacing w:before="60" w:after="60"/>
      <w:jc w:val="center"/>
      <w:outlineLvl w:val="4"/>
    </w:pPr>
    <w:rPr>
      <w:b/>
      <w:spacing w:val="40"/>
    </w:rPr>
  </w:style>
  <w:style w:type="paragraph" w:styleId="berschrift6">
    <w:name w:val="heading 6"/>
    <w:basedOn w:val="Standard"/>
    <w:next w:val="Standard"/>
    <w:link w:val="berschrift6Zchn"/>
    <w:qFormat/>
    <w:pPr>
      <w:keepNext/>
      <w:tabs>
        <w:tab w:val="left" w:pos="567"/>
        <w:tab w:val="left" w:pos="993"/>
      </w:tabs>
      <w:spacing w:before="40" w:after="40"/>
      <w:jc w:val="center"/>
      <w:outlineLvl w:val="5"/>
    </w:pPr>
    <w:rPr>
      <w:b/>
      <w:sz w:val="20"/>
    </w:rPr>
  </w:style>
  <w:style w:type="paragraph" w:styleId="berschrift7">
    <w:name w:val="heading 7"/>
    <w:basedOn w:val="Standard"/>
    <w:next w:val="Standard"/>
    <w:link w:val="berschrift7Zchn"/>
    <w:qFormat/>
    <w:pPr>
      <w:keepNext/>
      <w:jc w:val="center"/>
      <w:outlineLvl w:val="6"/>
    </w:pPr>
    <w:rPr>
      <w:b/>
      <w:sz w:val="48"/>
    </w:rPr>
  </w:style>
  <w:style w:type="paragraph" w:styleId="berschrift8">
    <w:name w:val="heading 8"/>
    <w:basedOn w:val="Standard"/>
    <w:next w:val="Standard"/>
    <w:link w:val="berschrift8Zchn"/>
    <w:qFormat/>
    <w:pPr>
      <w:keepNext/>
      <w:tabs>
        <w:tab w:val="left" w:pos="567"/>
      </w:tabs>
      <w:spacing w:before="40" w:after="40"/>
      <w:jc w:val="center"/>
      <w:outlineLvl w:val="7"/>
    </w:pPr>
    <w:rPr>
      <w:b/>
      <w:sz w:val="18"/>
    </w:rPr>
  </w:style>
  <w:style w:type="paragraph" w:styleId="berschrift9">
    <w:name w:val="heading 9"/>
    <w:basedOn w:val="Standard"/>
    <w:next w:val="Standard"/>
    <w:link w:val="berschrift9Zchn"/>
    <w:qFormat/>
    <w:rsid w:val="00EA794A"/>
    <w:pPr>
      <w:keepNext/>
      <w:pBdr>
        <w:top w:val="single" w:sz="12" w:space="1" w:color="auto"/>
        <w:left w:val="single" w:sz="12" w:space="1" w:color="auto"/>
        <w:bottom w:val="single" w:sz="12" w:space="1" w:color="auto"/>
        <w:right w:val="single" w:sz="12" w:space="1" w:color="auto"/>
      </w:pBdr>
      <w:shd w:val="pct25" w:color="auto" w:fill="auto"/>
      <w:ind w:right="6350"/>
      <w:outlineLvl w:val="8"/>
    </w:pPr>
    <w:rPr>
      <w:rFonts w:eastAsia="Calibr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tabs>
        <w:tab w:val="left" w:pos="567"/>
        <w:tab w:val="left" w:pos="993"/>
      </w:tabs>
      <w:jc w:val="both"/>
    </w:pPr>
  </w:style>
  <w:style w:type="paragraph" w:styleId="Textkrper-Zeileneinzug">
    <w:name w:val="Body Text Indent"/>
    <w:basedOn w:val="Standard"/>
    <w:link w:val="Textkrper-ZeileneinzugZchn"/>
    <w:pPr>
      <w:tabs>
        <w:tab w:val="left" w:pos="567"/>
        <w:tab w:val="left" w:pos="993"/>
      </w:tabs>
      <w:ind w:left="567" w:hanging="567"/>
      <w:jc w:val="both"/>
    </w:pPr>
  </w:style>
  <w:style w:type="paragraph" w:styleId="Textkrper-Einzug2">
    <w:name w:val="Body Text Indent 2"/>
    <w:basedOn w:val="Standard"/>
    <w:link w:val="Textkrper-Einzug2Zchn"/>
    <w:pPr>
      <w:tabs>
        <w:tab w:val="left" w:pos="567"/>
        <w:tab w:val="left" w:pos="993"/>
      </w:tabs>
      <w:ind w:left="567"/>
      <w:jc w:val="both"/>
    </w:pPr>
  </w:style>
  <w:style w:type="paragraph" w:styleId="Textkrper-Einzug3">
    <w:name w:val="Body Text Indent 3"/>
    <w:basedOn w:val="Standard"/>
    <w:link w:val="Textkrper-Einzug3Zchn"/>
    <w:pPr>
      <w:tabs>
        <w:tab w:val="left" w:pos="567"/>
        <w:tab w:val="left" w:pos="993"/>
      </w:tabs>
      <w:ind w:left="992" w:hanging="992"/>
      <w:jc w:val="both"/>
    </w:pPr>
  </w:style>
  <w:style w:type="paragraph" w:styleId="Textkrper2">
    <w:name w:val="Body Text 2"/>
    <w:basedOn w:val="Standard"/>
    <w:link w:val="Textkrper2Zchn"/>
    <w:pPr>
      <w:jc w:val="both"/>
    </w:pPr>
    <w:rPr>
      <w:sz w:val="28"/>
    </w:rPr>
  </w:style>
  <w:style w:type="paragraph" w:styleId="Textkrper3">
    <w:name w:val="Body Text 3"/>
    <w:basedOn w:val="Standard"/>
    <w:link w:val="Textkrper3Zchn"/>
    <w:rPr>
      <w:b/>
    </w:rPr>
  </w:style>
  <w:style w:type="character" w:styleId="Hyperlink">
    <w:name w:val="Hyperlink"/>
    <w:rPr>
      <w:color w:val="0000FF"/>
      <w:u w:val="single"/>
    </w:rPr>
  </w:style>
  <w:style w:type="character" w:styleId="BesuchterHyperlink">
    <w:name w:val="FollowedHyperlink"/>
    <w:rPr>
      <w:color w:val="800080"/>
      <w:u w:val="single"/>
    </w:rPr>
  </w:style>
  <w:style w:type="table" w:styleId="Tabellenraster">
    <w:name w:val="Table Grid"/>
    <w:basedOn w:val="NormaleTabelle"/>
    <w:rsid w:val="003C0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
    <w:name w:val="Listenabsatz1"/>
    <w:basedOn w:val="Standard"/>
    <w:rsid w:val="009E4F82"/>
    <w:pPr>
      <w:spacing w:after="200" w:line="276" w:lineRule="auto"/>
      <w:ind w:left="720"/>
      <w:contextualSpacing/>
    </w:pPr>
    <w:rPr>
      <w:rFonts w:ascii="Calibri" w:hAnsi="Calibri"/>
      <w:szCs w:val="22"/>
      <w:lang w:eastAsia="en-US"/>
    </w:rPr>
  </w:style>
  <w:style w:type="character" w:customStyle="1" w:styleId="berschrift9Zchn">
    <w:name w:val="Überschrift 9 Zchn"/>
    <w:link w:val="berschrift9"/>
    <w:rsid w:val="00EA794A"/>
    <w:rPr>
      <w:rFonts w:ascii="Arial" w:eastAsia="Calibri" w:hAnsi="Arial"/>
      <w:b/>
      <w:sz w:val="22"/>
      <w:shd w:val="pct25" w:color="auto" w:fill="auto"/>
    </w:rPr>
  </w:style>
  <w:style w:type="character" w:customStyle="1" w:styleId="berschrift1Zchn">
    <w:name w:val="Überschrift 1 Zchn"/>
    <w:link w:val="berschrift1"/>
    <w:locked/>
    <w:rsid w:val="00EA794A"/>
    <w:rPr>
      <w:rFonts w:ascii="Arial" w:hAnsi="Arial"/>
      <w:b/>
    </w:rPr>
  </w:style>
  <w:style w:type="character" w:customStyle="1" w:styleId="berschrift2Zchn">
    <w:name w:val="Überschrift 2 Zchn"/>
    <w:link w:val="berschrift2"/>
    <w:locked/>
    <w:rsid w:val="00EA794A"/>
    <w:rPr>
      <w:rFonts w:ascii="Arial" w:hAnsi="Arial"/>
      <w:b/>
    </w:rPr>
  </w:style>
  <w:style w:type="character" w:customStyle="1" w:styleId="berschrift3Zchn">
    <w:name w:val="Überschrift 3 Zchn"/>
    <w:link w:val="berschrift3"/>
    <w:locked/>
    <w:rsid w:val="00EA794A"/>
    <w:rPr>
      <w:rFonts w:ascii="Arial" w:hAnsi="Arial"/>
      <w:b/>
      <w:sz w:val="22"/>
    </w:rPr>
  </w:style>
  <w:style w:type="character" w:customStyle="1" w:styleId="berschrift4Zchn">
    <w:name w:val="Überschrift 4 Zchn"/>
    <w:link w:val="berschrift4"/>
    <w:locked/>
    <w:rsid w:val="00EA794A"/>
    <w:rPr>
      <w:rFonts w:ascii="Arial" w:hAnsi="Arial"/>
      <w:b/>
      <w:sz w:val="22"/>
    </w:rPr>
  </w:style>
  <w:style w:type="character" w:customStyle="1" w:styleId="berschrift5Zchn">
    <w:name w:val="Überschrift 5 Zchn"/>
    <w:link w:val="berschrift5"/>
    <w:locked/>
    <w:rsid w:val="00EA794A"/>
    <w:rPr>
      <w:rFonts w:ascii="Arial" w:hAnsi="Arial"/>
      <w:b/>
      <w:spacing w:val="40"/>
      <w:sz w:val="22"/>
    </w:rPr>
  </w:style>
  <w:style w:type="character" w:customStyle="1" w:styleId="berschrift6Zchn">
    <w:name w:val="Überschrift 6 Zchn"/>
    <w:link w:val="berschrift6"/>
    <w:locked/>
    <w:rsid w:val="00EA794A"/>
    <w:rPr>
      <w:rFonts w:ascii="Arial" w:hAnsi="Arial"/>
      <w:b/>
    </w:rPr>
  </w:style>
  <w:style w:type="character" w:customStyle="1" w:styleId="berschrift7Zchn">
    <w:name w:val="Überschrift 7 Zchn"/>
    <w:link w:val="berschrift7"/>
    <w:locked/>
    <w:rsid w:val="00EA794A"/>
    <w:rPr>
      <w:rFonts w:ascii="Arial" w:hAnsi="Arial"/>
      <w:b/>
      <w:sz w:val="48"/>
    </w:rPr>
  </w:style>
  <w:style w:type="character" w:customStyle="1" w:styleId="berschrift8Zchn">
    <w:name w:val="Überschrift 8 Zchn"/>
    <w:link w:val="berschrift8"/>
    <w:locked/>
    <w:rsid w:val="00EA794A"/>
    <w:rPr>
      <w:rFonts w:ascii="Arial" w:hAnsi="Arial"/>
      <w:b/>
      <w:sz w:val="18"/>
    </w:rPr>
  </w:style>
  <w:style w:type="character" w:customStyle="1" w:styleId="KopfzeileZchn">
    <w:name w:val="Kopfzeile Zchn"/>
    <w:link w:val="Kopfzeile"/>
    <w:locked/>
    <w:rsid w:val="00EA794A"/>
    <w:rPr>
      <w:rFonts w:ascii="Arial" w:hAnsi="Arial"/>
      <w:sz w:val="22"/>
    </w:rPr>
  </w:style>
  <w:style w:type="character" w:customStyle="1" w:styleId="FuzeileZchn">
    <w:name w:val="Fußzeile Zchn"/>
    <w:link w:val="Fuzeile"/>
    <w:locked/>
    <w:rsid w:val="00EA794A"/>
    <w:rPr>
      <w:rFonts w:ascii="Arial" w:hAnsi="Arial"/>
      <w:sz w:val="22"/>
    </w:rPr>
  </w:style>
  <w:style w:type="character" w:customStyle="1" w:styleId="Textkrper-ZeileneinzugZchn">
    <w:name w:val="Textkörper-Zeileneinzug Zchn"/>
    <w:link w:val="Textkrper-Zeileneinzug"/>
    <w:locked/>
    <w:rsid w:val="00EA794A"/>
    <w:rPr>
      <w:rFonts w:ascii="Arial" w:hAnsi="Arial"/>
      <w:sz w:val="22"/>
    </w:rPr>
  </w:style>
  <w:style w:type="character" w:customStyle="1" w:styleId="TextkrperZchn">
    <w:name w:val="Textkörper Zchn"/>
    <w:link w:val="Textkrper"/>
    <w:locked/>
    <w:rsid w:val="00EA794A"/>
    <w:rPr>
      <w:rFonts w:ascii="Arial" w:hAnsi="Arial"/>
      <w:sz w:val="22"/>
    </w:rPr>
  </w:style>
  <w:style w:type="character" w:customStyle="1" w:styleId="Textkrper-Einzug2Zchn">
    <w:name w:val="Textkörper-Einzug 2 Zchn"/>
    <w:link w:val="Textkrper-Einzug2"/>
    <w:locked/>
    <w:rsid w:val="00EA794A"/>
    <w:rPr>
      <w:rFonts w:ascii="Arial" w:hAnsi="Arial"/>
      <w:sz w:val="22"/>
    </w:rPr>
  </w:style>
  <w:style w:type="character" w:customStyle="1" w:styleId="Textkrper-Einzug3Zchn">
    <w:name w:val="Textkörper-Einzug 3 Zchn"/>
    <w:link w:val="Textkrper-Einzug3"/>
    <w:locked/>
    <w:rsid w:val="00EA794A"/>
    <w:rPr>
      <w:rFonts w:ascii="Arial" w:hAnsi="Arial"/>
      <w:sz w:val="22"/>
    </w:rPr>
  </w:style>
  <w:style w:type="character" w:customStyle="1" w:styleId="Textkrper2Zchn">
    <w:name w:val="Textkörper 2 Zchn"/>
    <w:link w:val="Textkrper2"/>
    <w:locked/>
    <w:rsid w:val="00EA794A"/>
    <w:rPr>
      <w:rFonts w:ascii="Arial" w:hAnsi="Arial"/>
      <w:sz w:val="28"/>
    </w:rPr>
  </w:style>
  <w:style w:type="character" w:customStyle="1" w:styleId="Textkrper3Zchn">
    <w:name w:val="Textkörper 3 Zchn"/>
    <w:link w:val="Textkrper3"/>
    <w:locked/>
    <w:rsid w:val="00EA794A"/>
    <w:rPr>
      <w:rFonts w:ascii="Arial" w:hAnsi="Arial"/>
      <w:b/>
      <w:sz w:val="22"/>
    </w:rPr>
  </w:style>
  <w:style w:type="paragraph" w:styleId="Sprechblasentext">
    <w:name w:val="Balloon Text"/>
    <w:basedOn w:val="Standard"/>
    <w:link w:val="SprechblasentextZchn"/>
    <w:semiHidden/>
    <w:rsid w:val="00EA794A"/>
    <w:rPr>
      <w:rFonts w:ascii="Tahoma" w:eastAsia="Calibri" w:hAnsi="Tahoma" w:cs="Tahoma"/>
      <w:sz w:val="16"/>
      <w:szCs w:val="16"/>
    </w:rPr>
  </w:style>
  <w:style w:type="character" w:customStyle="1" w:styleId="SprechblasentextZchn">
    <w:name w:val="Sprechblasentext Zchn"/>
    <w:link w:val="Sprechblasentext"/>
    <w:semiHidden/>
    <w:rsid w:val="00EA794A"/>
    <w:rPr>
      <w:rFonts w:ascii="Tahoma" w:eastAsia="Calibri" w:hAnsi="Tahoma" w:cs="Tahoma"/>
      <w:sz w:val="16"/>
      <w:szCs w:val="16"/>
    </w:rPr>
  </w:style>
  <w:style w:type="character" w:styleId="Fett">
    <w:name w:val="Strong"/>
    <w:qFormat/>
    <w:rsid w:val="00EA794A"/>
    <w:rPr>
      <w:rFonts w:cs="Times New Roman"/>
      <w:b/>
      <w:bCs/>
    </w:rPr>
  </w:style>
  <w:style w:type="character" w:customStyle="1" w:styleId="apple-converted-space">
    <w:name w:val="apple-converted-space"/>
    <w:rsid w:val="00EA794A"/>
    <w:rPr>
      <w:rFonts w:cs="Times New Roman"/>
    </w:rPr>
  </w:style>
  <w:style w:type="paragraph" w:customStyle="1" w:styleId="KeinLeerraum1">
    <w:name w:val="Kein Leerraum1"/>
    <w:basedOn w:val="Standard"/>
    <w:rsid w:val="00EA794A"/>
    <w:rPr>
      <w:rFonts w:ascii="Calibri" w:eastAsia="Calibri" w:hAnsi="Calibri"/>
      <w:color w:val="000000"/>
      <w:szCs w:val="22"/>
      <w:lang w:eastAsia="ja-JP"/>
    </w:rPr>
  </w:style>
  <w:style w:type="character" w:customStyle="1" w:styleId="Platzhaltertext1">
    <w:name w:val="Platzhaltertext1"/>
    <w:semiHidden/>
    <w:rsid w:val="00EA794A"/>
    <w:rPr>
      <w:rFonts w:cs="Times New Roman"/>
      <w:color w:val="808080"/>
    </w:rPr>
  </w:style>
  <w:style w:type="paragraph" w:styleId="Funotentext">
    <w:name w:val="footnote text"/>
    <w:basedOn w:val="Standard"/>
    <w:link w:val="FunotentextZchn"/>
    <w:semiHidden/>
    <w:rsid w:val="00EA794A"/>
    <w:rPr>
      <w:rFonts w:ascii="Calibri" w:hAnsi="Calibri"/>
      <w:sz w:val="20"/>
      <w:lang w:eastAsia="en-US"/>
    </w:rPr>
  </w:style>
  <w:style w:type="character" w:customStyle="1" w:styleId="FunotentextZchn">
    <w:name w:val="Fußnotentext Zchn"/>
    <w:link w:val="Funotentext"/>
    <w:semiHidden/>
    <w:rsid w:val="00EA794A"/>
    <w:rPr>
      <w:rFonts w:ascii="Calibri" w:hAnsi="Calibri"/>
      <w:lang w:eastAsia="en-US"/>
    </w:rPr>
  </w:style>
  <w:style w:type="character" w:styleId="Funotenzeichen">
    <w:name w:val="footnote reference"/>
    <w:rsid w:val="00EA794A"/>
    <w:rPr>
      <w:rFonts w:cs="Times New Roman"/>
      <w:vertAlign w:val="superscript"/>
    </w:rPr>
  </w:style>
  <w:style w:type="character" w:styleId="Kommentarzeichen">
    <w:name w:val="annotation reference"/>
    <w:semiHidden/>
    <w:rsid w:val="00EA794A"/>
    <w:rPr>
      <w:rFonts w:cs="Times New Roman"/>
      <w:sz w:val="16"/>
      <w:szCs w:val="16"/>
    </w:rPr>
  </w:style>
  <w:style w:type="paragraph" w:styleId="Kommentartext">
    <w:name w:val="annotation text"/>
    <w:basedOn w:val="Standard"/>
    <w:link w:val="KommentartextZchn"/>
    <w:semiHidden/>
    <w:rsid w:val="00EA794A"/>
    <w:pPr>
      <w:spacing w:after="200" w:line="276" w:lineRule="auto"/>
    </w:pPr>
    <w:rPr>
      <w:rFonts w:ascii="Calibri" w:hAnsi="Calibri"/>
      <w:sz w:val="20"/>
      <w:lang w:eastAsia="en-US"/>
    </w:rPr>
  </w:style>
  <w:style w:type="character" w:customStyle="1" w:styleId="KommentartextZchn">
    <w:name w:val="Kommentartext Zchn"/>
    <w:link w:val="Kommentartext"/>
    <w:semiHidden/>
    <w:rsid w:val="00EA794A"/>
    <w:rPr>
      <w:rFonts w:ascii="Calibri" w:hAnsi="Calibri"/>
      <w:lang w:eastAsia="en-US"/>
    </w:rPr>
  </w:style>
  <w:style w:type="paragraph" w:styleId="Kommentarthema">
    <w:name w:val="annotation subject"/>
    <w:basedOn w:val="Kommentartext"/>
    <w:next w:val="Kommentartext"/>
    <w:link w:val="KommentarthemaZchn"/>
    <w:semiHidden/>
    <w:rsid w:val="00EA794A"/>
    <w:rPr>
      <w:b/>
      <w:bCs/>
    </w:rPr>
  </w:style>
  <w:style w:type="character" w:customStyle="1" w:styleId="KommentarthemaZchn">
    <w:name w:val="Kommentarthema Zchn"/>
    <w:link w:val="Kommentarthema"/>
    <w:semiHidden/>
    <w:rsid w:val="00EA794A"/>
    <w:rPr>
      <w:rFonts w:ascii="Calibri" w:hAnsi="Calibri"/>
      <w:b/>
      <w:bCs/>
      <w:lang w:eastAsia="en-US"/>
    </w:rPr>
  </w:style>
  <w:style w:type="paragraph" w:styleId="Listenabsatz">
    <w:name w:val="List Paragraph"/>
    <w:basedOn w:val="Standard"/>
    <w:uiPriority w:val="34"/>
    <w:qFormat/>
    <w:rsid w:val="00EA794A"/>
    <w:pPr>
      <w:spacing w:after="200" w:line="276" w:lineRule="auto"/>
      <w:ind w:left="708"/>
    </w:pPr>
    <w:rPr>
      <w:rFonts w:ascii="Calibri" w:hAnsi="Calibri"/>
      <w:szCs w:val="22"/>
      <w:lang w:eastAsia="en-US"/>
    </w:rPr>
  </w:style>
  <w:style w:type="paragraph" w:styleId="StandardWeb">
    <w:name w:val="Normal (Web)"/>
    <w:basedOn w:val="Standard"/>
    <w:uiPriority w:val="99"/>
    <w:unhideWhenUsed/>
    <w:rsid w:val="00EA794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32755">
      <w:bodyDiv w:val="1"/>
      <w:marLeft w:val="0"/>
      <w:marRight w:val="0"/>
      <w:marTop w:val="0"/>
      <w:marBottom w:val="0"/>
      <w:divBdr>
        <w:top w:val="none" w:sz="0" w:space="0" w:color="auto"/>
        <w:left w:val="none" w:sz="0" w:space="0" w:color="auto"/>
        <w:bottom w:val="none" w:sz="0" w:space="0" w:color="auto"/>
        <w:right w:val="none" w:sz="0" w:space="0" w:color="auto"/>
      </w:divBdr>
    </w:div>
    <w:div w:id="1483086527">
      <w:bodyDiv w:val="1"/>
      <w:marLeft w:val="0"/>
      <w:marRight w:val="0"/>
      <w:marTop w:val="0"/>
      <w:marBottom w:val="0"/>
      <w:divBdr>
        <w:top w:val="none" w:sz="0" w:space="0" w:color="auto"/>
        <w:left w:val="none" w:sz="0" w:space="0" w:color="auto"/>
        <w:bottom w:val="none" w:sz="0" w:space="0" w:color="auto"/>
        <w:right w:val="none" w:sz="0" w:space="0" w:color="auto"/>
      </w:divBdr>
    </w:div>
    <w:div w:id="20983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lke.hasse-marquard@nlwkn-lg.niedersachsen.de" TargetMode="External"/><Relationship Id="rId18" Type="http://schemas.openxmlformats.org/officeDocument/2006/relationships/hyperlink" Target="http://www.lwk-niedersachsen.de/download.cfm/file/485,duev_unterrichtsmaterial_220107~pdf.html" TargetMode="External"/><Relationship Id="rId26" Type="http://schemas.openxmlformats.org/officeDocument/2006/relationships/hyperlink" Target="http://www.lbeg.niedersachsen.de/" TargetMode="External"/><Relationship Id="rId3" Type="http://schemas.openxmlformats.org/officeDocument/2006/relationships/styles" Target="styles.xml"/><Relationship Id="rId21" Type="http://schemas.openxmlformats.org/officeDocument/2006/relationships/hyperlink" Target="http://www.lbeg.niedersachsen.de/portal/live.php?navigation_id=600&amp;article_id=72321&amp;_psmand=4" TargetMode="External"/><Relationship Id="rId7" Type="http://schemas.openxmlformats.org/officeDocument/2006/relationships/footnotes" Target="footnotes.xml"/><Relationship Id="rId12" Type="http://schemas.openxmlformats.org/officeDocument/2006/relationships/hyperlink" Target="mailto:andrea.knigge-sievers@lwk-niedersachsen.de" TargetMode="External"/><Relationship Id="rId17" Type="http://schemas.openxmlformats.org/officeDocument/2006/relationships/image" Target="media/image2.jpeg"/><Relationship Id="rId25" Type="http://schemas.openxmlformats.org/officeDocument/2006/relationships/hyperlink" Target="http://www.ktbl.de" TargetMode="External"/><Relationship Id="rId2" Type="http://schemas.openxmlformats.org/officeDocument/2006/relationships/numbering" Target="numbering.xml"/><Relationship Id="rId16" Type="http://schemas.openxmlformats.org/officeDocument/2006/relationships/hyperlink" Target="mailto:mechthild.poelking-oesselmann@landesschulbehoerde-nds.de" TargetMode="External"/><Relationship Id="rId20" Type="http://schemas.openxmlformats.org/officeDocument/2006/relationships/hyperlink" Target="http://www.eea.europa.eu/themes/water/interactiv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s.teichler@lwk-niedersachsen.de" TargetMode="External"/><Relationship Id="rId24" Type="http://schemas.openxmlformats.org/officeDocument/2006/relationships/hyperlink" Target="mailto:vertrieb@ktbl.de" TargetMode="External"/><Relationship Id="rId5" Type="http://schemas.openxmlformats.org/officeDocument/2006/relationships/settings" Target="settings.xml"/><Relationship Id="rId15" Type="http://schemas.openxmlformats.org/officeDocument/2006/relationships/hyperlink" Target="mailto:teebken@bbs1-aurich.de" TargetMode="External"/><Relationship Id="rId23" Type="http://schemas.openxmlformats.org/officeDocument/2006/relationships/hyperlink" Target="http://www.aid-medienshop.de" TargetMode="External"/><Relationship Id="rId28" Type="http://schemas.openxmlformats.org/officeDocument/2006/relationships/footer" Target="footer1.xml"/><Relationship Id="rId10" Type="http://schemas.openxmlformats.org/officeDocument/2006/relationships/hyperlink" Target="mailto:aid@aid.de" TargetMode="External"/><Relationship Id="rId19" Type="http://schemas.openxmlformats.org/officeDocument/2006/relationships/hyperlink" Target="http://www.umwelt.niedersachsen.de/portal/live.php?navigation_id=24000&amp;article_id=83083&amp;_psmand=1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georgsanstalt.de" TargetMode="External"/><Relationship Id="rId22" Type="http://schemas.openxmlformats.org/officeDocument/2006/relationships/hyperlink" Target="mailto:bestellung@aid.de" TargetMode="External"/><Relationship Id="rId27" Type="http://schemas.openxmlformats.org/officeDocument/2006/relationships/hyperlink" Target="http://www.lwk-niedersachsen.de/download.cfm/file/340,2bb659d6-237d-eebf-5ecc9dff425f3364~pdf.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KOLWK31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AE0A-42F4-4982-8881-8CAC3DC7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KOLWK313.DOT</Template>
  <TotalTime>0</TotalTime>
  <Pages>27</Pages>
  <Words>6495</Words>
  <Characters>40925</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Sparsamer Energie- und Wassereinsatz im landwirtschaftlichen Betrieb</vt:lpstr>
    </vt:vector>
  </TitlesOfParts>
  <Company>LWK Weser-Ems</Company>
  <LinksUpToDate>false</LinksUpToDate>
  <CharactersWithSpaces>47326</CharactersWithSpaces>
  <SharedDoc>false</SharedDoc>
  <HLinks>
    <vt:vector size="30" baseType="variant">
      <vt:variant>
        <vt:i4>1376266</vt:i4>
      </vt:variant>
      <vt:variant>
        <vt:i4>12</vt:i4>
      </vt:variant>
      <vt:variant>
        <vt:i4>0</vt:i4>
      </vt:variant>
      <vt:variant>
        <vt:i4>5</vt:i4>
      </vt:variant>
      <vt:variant>
        <vt:lpwstr>http://www.aid-medienshop.de/</vt:lpwstr>
      </vt:variant>
      <vt:variant>
        <vt:lpwstr/>
      </vt:variant>
      <vt:variant>
        <vt:i4>7733316</vt:i4>
      </vt:variant>
      <vt:variant>
        <vt:i4>9</vt:i4>
      </vt:variant>
      <vt:variant>
        <vt:i4>0</vt:i4>
      </vt:variant>
      <vt:variant>
        <vt:i4>5</vt:i4>
      </vt:variant>
      <vt:variant>
        <vt:lpwstr>mailto:bestellung@aid.de</vt:lpwstr>
      </vt:variant>
      <vt:variant>
        <vt:lpwstr/>
      </vt:variant>
      <vt:variant>
        <vt:i4>6619250</vt:i4>
      </vt:variant>
      <vt:variant>
        <vt:i4>6</vt:i4>
      </vt:variant>
      <vt:variant>
        <vt:i4>0</vt:i4>
      </vt:variant>
      <vt:variant>
        <vt:i4>5</vt:i4>
      </vt:variant>
      <vt:variant>
        <vt:lpwstr>http://www.aid.de/</vt:lpwstr>
      </vt:variant>
      <vt:variant>
        <vt:lpwstr/>
      </vt:variant>
      <vt:variant>
        <vt:i4>262226</vt:i4>
      </vt:variant>
      <vt:variant>
        <vt:i4>3</vt:i4>
      </vt:variant>
      <vt:variant>
        <vt:i4>0</vt:i4>
      </vt:variant>
      <vt:variant>
        <vt:i4>5</vt:i4>
      </vt:variant>
      <vt:variant>
        <vt:lpwstr>http://www.lwk-niedersachsen.de/</vt:lpwstr>
      </vt:variant>
      <vt:variant>
        <vt:lpwstr/>
      </vt:variant>
      <vt:variant>
        <vt:i4>8060985</vt:i4>
      </vt:variant>
      <vt:variant>
        <vt:i4>0</vt:i4>
      </vt:variant>
      <vt:variant>
        <vt:i4>0</vt:i4>
      </vt:variant>
      <vt:variant>
        <vt:i4>5</vt:i4>
      </vt:variant>
      <vt:variant>
        <vt:lpwstr>http://www.infofarm.de/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Sparsamer Energie- und Wassereinsatz im landwirtschaftlichen Betrieb</dc:title>
  <dc:subject>Leittexte</dc:subject>
  <dc:creator>Didam</dc:creator>
  <cp:lastModifiedBy>Gräf</cp:lastModifiedBy>
  <cp:revision>2</cp:revision>
  <cp:lastPrinted>2006-02-21T12:15:00Z</cp:lastPrinted>
  <dcterms:created xsi:type="dcterms:W3CDTF">2012-09-19T08:22:00Z</dcterms:created>
  <dcterms:modified xsi:type="dcterms:W3CDTF">2012-09-19T08:22:00Z</dcterms:modified>
</cp:coreProperties>
</file>